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D82C" w14:textId="59B2CEBF" w:rsidR="006D243E" w:rsidRDefault="00787657" w:rsidP="005C6036">
      <w:pPr>
        <w:pStyle w:val="Heading1"/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3BB252D3" wp14:editId="4D2FB4C3">
            <wp:extent cx="5731510" cy="1275080"/>
            <wp:effectExtent l="0" t="0" r="2540" b="1270"/>
            <wp:docPr id="1245365579" name="Picture 2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65579" name="Picture 2" descr="A yellow sign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4988" w14:textId="77777777" w:rsidR="00787657" w:rsidRDefault="00787657" w:rsidP="00787657">
      <w:pPr>
        <w:rPr>
          <w:lang w:val="en-ZA"/>
        </w:rPr>
      </w:pPr>
    </w:p>
    <w:p w14:paraId="5FB2B3F9" w14:textId="1024FE34" w:rsidR="00F0452E" w:rsidRDefault="00F0452E" w:rsidP="00F0452E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7638C50A" wp14:editId="305F4D86">
            <wp:extent cx="5731510" cy="429260"/>
            <wp:effectExtent l="0" t="0" r="2540" b="8890"/>
            <wp:docPr id="81553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35257" name="Picture 815535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AA5A" w14:textId="2612C518" w:rsidR="0049563F" w:rsidRDefault="009F3907" w:rsidP="00C212BE">
      <w:pPr>
        <w:pStyle w:val="Heading2"/>
        <w:jc w:val="center"/>
        <w:rPr>
          <w:lang w:val="en-ZA"/>
        </w:rPr>
      </w:pPr>
      <w:r>
        <w:rPr>
          <w:lang w:val="en-ZA"/>
        </w:rPr>
        <w:t>Open Science and Open Data</w:t>
      </w:r>
      <w:r w:rsidR="001D5368">
        <w:rPr>
          <w:lang w:val="en-ZA"/>
        </w:rPr>
        <w:t xml:space="preserve"> </w:t>
      </w:r>
      <w:r w:rsidR="002401B4">
        <w:rPr>
          <w:lang w:val="en-ZA"/>
        </w:rPr>
        <w:t>Assignment Marking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5360"/>
        <w:gridCol w:w="1033"/>
        <w:gridCol w:w="1033"/>
        <w:gridCol w:w="1058"/>
      </w:tblGrid>
      <w:tr w:rsidR="002401B4" w:rsidRPr="00C5037F" w14:paraId="71BA8914" w14:textId="77777777" w:rsidTr="00A4278D">
        <w:tc>
          <w:tcPr>
            <w:tcW w:w="562" w:type="dxa"/>
          </w:tcPr>
          <w:p w14:paraId="62D8D2E7" w14:textId="77777777" w:rsidR="002401B4" w:rsidRPr="00C5037F" w:rsidRDefault="002401B4" w:rsidP="002401B4">
            <w:pPr>
              <w:rPr>
                <w:b/>
                <w:bCs/>
                <w:lang w:val="en-ZA"/>
              </w:rPr>
            </w:pPr>
          </w:p>
        </w:tc>
        <w:tc>
          <w:tcPr>
            <w:tcW w:w="5954" w:type="dxa"/>
          </w:tcPr>
          <w:p w14:paraId="331FD610" w14:textId="07E1E279" w:rsidR="002401B4" w:rsidRPr="00C5037F" w:rsidRDefault="00764020" w:rsidP="002401B4">
            <w:pPr>
              <w:rPr>
                <w:b/>
                <w:bCs/>
                <w:lang w:val="en-ZA"/>
              </w:rPr>
            </w:pPr>
            <w:r w:rsidRPr="00C5037F">
              <w:rPr>
                <w:b/>
                <w:bCs/>
                <w:lang w:val="en-ZA"/>
              </w:rPr>
              <w:t>There is evidence t</w:t>
            </w:r>
            <w:r w:rsidR="00A4278D" w:rsidRPr="00C5037F">
              <w:rPr>
                <w:b/>
                <w:bCs/>
                <w:lang w:val="en-ZA"/>
              </w:rPr>
              <w:t xml:space="preserve">he participant has </w:t>
            </w:r>
            <w:r w:rsidR="0006274D" w:rsidRPr="00C5037F">
              <w:rPr>
                <w:b/>
                <w:bCs/>
                <w:lang w:val="en-ZA"/>
              </w:rPr>
              <w:t>…</w:t>
            </w:r>
          </w:p>
        </w:tc>
        <w:tc>
          <w:tcPr>
            <w:tcW w:w="850" w:type="dxa"/>
          </w:tcPr>
          <w:p w14:paraId="6763FE19" w14:textId="601E8427" w:rsidR="002401B4" w:rsidRPr="00C5037F" w:rsidRDefault="003D40D3" w:rsidP="003A075E">
            <w:pPr>
              <w:jc w:val="center"/>
              <w:rPr>
                <w:b/>
                <w:bCs/>
                <w:lang w:val="en-ZA"/>
              </w:rPr>
            </w:pPr>
            <w:r w:rsidRPr="00C5037F">
              <w:rPr>
                <w:b/>
                <w:bCs/>
                <w:lang w:val="en-ZA"/>
              </w:rPr>
              <w:t>Not achieved</w:t>
            </w:r>
          </w:p>
        </w:tc>
        <w:tc>
          <w:tcPr>
            <w:tcW w:w="851" w:type="dxa"/>
          </w:tcPr>
          <w:p w14:paraId="02180091" w14:textId="6BA0B7D0" w:rsidR="002401B4" w:rsidRPr="00C5037F" w:rsidRDefault="003D40D3" w:rsidP="003A075E">
            <w:pPr>
              <w:jc w:val="center"/>
              <w:rPr>
                <w:b/>
                <w:bCs/>
                <w:lang w:val="en-ZA"/>
              </w:rPr>
            </w:pPr>
            <w:r w:rsidRPr="00C5037F">
              <w:rPr>
                <w:b/>
                <w:bCs/>
                <w:lang w:val="en-ZA"/>
              </w:rPr>
              <w:t>Partially achieved</w:t>
            </w:r>
          </w:p>
        </w:tc>
        <w:tc>
          <w:tcPr>
            <w:tcW w:w="799" w:type="dxa"/>
          </w:tcPr>
          <w:p w14:paraId="6DDA7B56" w14:textId="2D4F302E" w:rsidR="002401B4" w:rsidRPr="00C5037F" w:rsidRDefault="00C5037F" w:rsidP="003A075E">
            <w:pPr>
              <w:jc w:val="center"/>
              <w:rPr>
                <w:b/>
                <w:bCs/>
                <w:lang w:val="en-ZA"/>
              </w:rPr>
            </w:pPr>
            <w:r w:rsidRPr="00C5037F">
              <w:rPr>
                <w:b/>
                <w:bCs/>
                <w:lang w:val="en-ZA"/>
              </w:rPr>
              <w:t>Achieved</w:t>
            </w:r>
          </w:p>
        </w:tc>
      </w:tr>
      <w:tr w:rsidR="002401B4" w14:paraId="53CC5892" w14:textId="77777777" w:rsidTr="00CB5FD0">
        <w:tc>
          <w:tcPr>
            <w:tcW w:w="562" w:type="dxa"/>
            <w:vAlign w:val="center"/>
          </w:tcPr>
          <w:p w14:paraId="1C29B855" w14:textId="5ADC9C1A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5954" w:type="dxa"/>
          </w:tcPr>
          <w:p w14:paraId="0791564C" w14:textId="1200B98C" w:rsidR="002401B4" w:rsidRDefault="00D12239" w:rsidP="000C0C7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understood what open data is</w:t>
            </w:r>
          </w:p>
        </w:tc>
        <w:tc>
          <w:tcPr>
            <w:tcW w:w="850" w:type="dxa"/>
            <w:vAlign w:val="center"/>
          </w:tcPr>
          <w:p w14:paraId="6DA844AC" w14:textId="537C9178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6B5F7AFC" w14:textId="6CE59DA1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48FE032B" w14:textId="3FDD1F0D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2401B4" w14:paraId="23637188" w14:textId="77777777" w:rsidTr="00CB5FD0">
        <w:tc>
          <w:tcPr>
            <w:tcW w:w="562" w:type="dxa"/>
            <w:vAlign w:val="center"/>
          </w:tcPr>
          <w:p w14:paraId="616EAB9C" w14:textId="5C5D67D6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  <w:tc>
          <w:tcPr>
            <w:tcW w:w="5954" w:type="dxa"/>
          </w:tcPr>
          <w:p w14:paraId="6DBA5FF4" w14:textId="0D8F612E" w:rsidR="002401B4" w:rsidRDefault="00E67031" w:rsidP="000C0C72">
            <w:pPr>
              <w:jc w:val="left"/>
              <w:rPr>
                <w:lang w:val="en-ZA"/>
              </w:rPr>
            </w:pPr>
            <w:r>
              <w:t>u</w:t>
            </w:r>
            <w:r>
              <w:t>nderstood the process to follow to publish data openly</w:t>
            </w:r>
          </w:p>
        </w:tc>
        <w:tc>
          <w:tcPr>
            <w:tcW w:w="850" w:type="dxa"/>
            <w:vAlign w:val="center"/>
          </w:tcPr>
          <w:p w14:paraId="21FFFD24" w14:textId="20FD0F6A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749F1E53" w14:textId="2745193F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175B4499" w14:textId="20E64128" w:rsidR="002401B4" w:rsidRDefault="000C0C72" w:rsidP="00CB5FD0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C46731" w14:paraId="4430557C" w14:textId="77777777" w:rsidTr="00CB5FD0">
        <w:tc>
          <w:tcPr>
            <w:tcW w:w="562" w:type="dxa"/>
            <w:vAlign w:val="center"/>
          </w:tcPr>
          <w:p w14:paraId="7504B510" w14:textId="4CC96B99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3</w:t>
            </w:r>
          </w:p>
        </w:tc>
        <w:tc>
          <w:tcPr>
            <w:tcW w:w="5954" w:type="dxa"/>
          </w:tcPr>
          <w:p w14:paraId="50A319AD" w14:textId="16488A30" w:rsidR="00C46731" w:rsidRDefault="00717D61" w:rsidP="00C46731">
            <w:pPr>
              <w:jc w:val="left"/>
              <w:rPr>
                <w:lang w:val="en-ZA"/>
              </w:rPr>
            </w:pPr>
            <w:r>
              <w:t>u</w:t>
            </w:r>
            <w:r>
              <w:t>nderstood the types of licences and disclaimer needed</w:t>
            </w:r>
          </w:p>
        </w:tc>
        <w:tc>
          <w:tcPr>
            <w:tcW w:w="850" w:type="dxa"/>
            <w:vAlign w:val="center"/>
          </w:tcPr>
          <w:p w14:paraId="1C1CED39" w14:textId="2C0BFE45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1CC56259" w14:textId="63265C74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5B5AC47A" w14:textId="51B5C19B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C46731" w14:paraId="2D3AC168" w14:textId="77777777" w:rsidTr="00CB5FD0">
        <w:tc>
          <w:tcPr>
            <w:tcW w:w="562" w:type="dxa"/>
            <w:vAlign w:val="center"/>
          </w:tcPr>
          <w:p w14:paraId="390740FA" w14:textId="0141F3AD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4</w:t>
            </w:r>
          </w:p>
        </w:tc>
        <w:tc>
          <w:tcPr>
            <w:tcW w:w="5954" w:type="dxa"/>
          </w:tcPr>
          <w:p w14:paraId="6654971A" w14:textId="6ECF76C6" w:rsidR="00C46731" w:rsidRDefault="00CD23D3" w:rsidP="00C46731">
            <w:pPr>
              <w:jc w:val="left"/>
              <w:rPr>
                <w:lang w:val="en-ZA"/>
              </w:rPr>
            </w:pPr>
            <w:r>
              <w:t>u</w:t>
            </w:r>
            <w:r>
              <w:t>nderstood when data should be closed or restricted</w:t>
            </w:r>
          </w:p>
        </w:tc>
        <w:tc>
          <w:tcPr>
            <w:tcW w:w="850" w:type="dxa"/>
            <w:vAlign w:val="center"/>
          </w:tcPr>
          <w:p w14:paraId="5635A9F1" w14:textId="762EF473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63C57929" w14:textId="71AF806A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29C60857" w14:textId="0DE61DC4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540725" w14:paraId="21F868BD" w14:textId="77777777" w:rsidTr="00CB5FD0">
        <w:tc>
          <w:tcPr>
            <w:tcW w:w="562" w:type="dxa"/>
            <w:vAlign w:val="center"/>
          </w:tcPr>
          <w:p w14:paraId="437E7F4D" w14:textId="29044A17" w:rsidR="00540725" w:rsidRDefault="00CD23D3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5</w:t>
            </w:r>
          </w:p>
        </w:tc>
        <w:tc>
          <w:tcPr>
            <w:tcW w:w="5954" w:type="dxa"/>
          </w:tcPr>
          <w:p w14:paraId="66E696B2" w14:textId="5DA354A6" w:rsidR="00540725" w:rsidRDefault="000039DB" w:rsidP="00C46731">
            <w:pPr>
              <w:jc w:val="left"/>
              <w:rPr>
                <w:lang w:val="en-ZA"/>
              </w:rPr>
            </w:pPr>
            <w:r>
              <w:t>a</w:t>
            </w:r>
            <w:r>
              <w:t>ccessed an open data repository and understood the format the data should be in</w:t>
            </w:r>
          </w:p>
        </w:tc>
        <w:tc>
          <w:tcPr>
            <w:tcW w:w="850" w:type="dxa"/>
            <w:vAlign w:val="center"/>
          </w:tcPr>
          <w:p w14:paraId="37300FD1" w14:textId="7CE24BC5" w:rsidR="00540725" w:rsidRDefault="00E42EB8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0</w:t>
            </w:r>
          </w:p>
        </w:tc>
        <w:tc>
          <w:tcPr>
            <w:tcW w:w="851" w:type="dxa"/>
            <w:vAlign w:val="center"/>
          </w:tcPr>
          <w:p w14:paraId="49DBA702" w14:textId="1081C8F8" w:rsidR="00540725" w:rsidRDefault="00E42EB8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1</w:t>
            </w:r>
          </w:p>
        </w:tc>
        <w:tc>
          <w:tcPr>
            <w:tcW w:w="799" w:type="dxa"/>
            <w:vAlign w:val="center"/>
          </w:tcPr>
          <w:p w14:paraId="0AA2C8A7" w14:textId="1BC6F0B2" w:rsidR="00540725" w:rsidRDefault="00E42EB8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2</w:t>
            </w:r>
          </w:p>
        </w:tc>
      </w:tr>
      <w:tr w:rsidR="00C46731" w14:paraId="793DD18C" w14:textId="77777777" w:rsidTr="00880A8F">
        <w:tc>
          <w:tcPr>
            <w:tcW w:w="6516" w:type="dxa"/>
            <w:gridSpan w:val="2"/>
          </w:tcPr>
          <w:p w14:paraId="0C640609" w14:textId="18A7A883" w:rsidR="00C46731" w:rsidRDefault="00C46731" w:rsidP="00C46731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Subtotal</w:t>
            </w:r>
          </w:p>
        </w:tc>
        <w:tc>
          <w:tcPr>
            <w:tcW w:w="850" w:type="dxa"/>
          </w:tcPr>
          <w:p w14:paraId="744849A7" w14:textId="77777777" w:rsidR="00C46731" w:rsidRDefault="00C46731" w:rsidP="00C46731">
            <w:pPr>
              <w:rPr>
                <w:lang w:val="en-ZA"/>
              </w:rPr>
            </w:pPr>
          </w:p>
        </w:tc>
        <w:tc>
          <w:tcPr>
            <w:tcW w:w="851" w:type="dxa"/>
          </w:tcPr>
          <w:p w14:paraId="143E8953" w14:textId="77777777" w:rsidR="00C46731" w:rsidRDefault="00C46731" w:rsidP="00C46731">
            <w:pPr>
              <w:rPr>
                <w:lang w:val="en-ZA"/>
              </w:rPr>
            </w:pPr>
          </w:p>
        </w:tc>
        <w:tc>
          <w:tcPr>
            <w:tcW w:w="799" w:type="dxa"/>
          </w:tcPr>
          <w:p w14:paraId="3E270028" w14:textId="77777777" w:rsidR="00C46731" w:rsidRDefault="00C46731" w:rsidP="00C46731">
            <w:pPr>
              <w:rPr>
                <w:lang w:val="en-ZA"/>
              </w:rPr>
            </w:pPr>
          </w:p>
        </w:tc>
      </w:tr>
      <w:tr w:rsidR="00C46731" w14:paraId="2645E2D7" w14:textId="77777777" w:rsidTr="00C74ADB">
        <w:tc>
          <w:tcPr>
            <w:tcW w:w="6516" w:type="dxa"/>
            <w:gridSpan w:val="2"/>
          </w:tcPr>
          <w:p w14:paraId="46FAEE7D" w14:textId="43A9E30A" w:rsidR="00C46731" w:rsidRDefault="00C46731" w:rsidP="00C46731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Grand total</w:t>
            </w:r>
          </w:p>
        </w:tc>
        <w:tc>
          <w:tcPr>
            <w:tcW w:w="2500" w:type="dxa"/>
            <w:gridSpan w:val="3"/>
          </w:tcPr>
          <w:p w14:paraId="7D0790AB" w14:textId="1F37EA01" w:rsidR="00C46731" w:rsidRDefault="00C46731" w:rsidP="00C46731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___/ </w:t>
            </w:r>
            <w:r w:rsidR="000039DB">
              <w:rPr>
                <w:lang w:val="en-ZA"/>
              </w:rPr>
              <w:t>10</w:t>
            </w:r>
          </w:p>
        </w:tc>
      </w:tr>
    </w:tbl>
    <w:p w14:paraId="0AAAABA2" w14:textId="77777777" w:rsidR="002401B4" w:rsidRDefault="002401B4" w:rsidP="002401B4">
      <w:pPr>
        <w:rPr>
          <w:lang w:val="en-ZA"/>
        </w:rPr>
      </w:pPr>
    </w:p>
    <w:p w14:paraId="65FBA9B0" w14:textId="77777777" w:rsidR="00CB5FD0" w:rsidRDefault="00CB5FD0" w:rsidP="002401B4">
      <w:pPr>
        <w:rPr>
          <w:lang w:val="en-ZA"/>
        </w:rPr>
      </w:pPr>
    </w:p>
    <w:p w14:paraId="6766C30C" w14:textId="77777777" w:rsidR="002910F2" w:rsidRDefault="002910F2" w:rsidP="002401B4">
      <w:pPr>
        <w:rPr>
          <w:lang w:val="en-ZA"/>
        </w:rPr>
      </w:pPr>
    </w:p>
    <w:p w14:paraId="2743789B" w14:textId="77777777" w:rsidR="002910F2" w:rsidRDefault="002910F2" w:rsidP="002401B4">
      <w:pPr>
        <w:rPr>
          <w:lang w:val="en-ZA"/>
        </w:rPr>
      </w:pPr>
    </w:p>
    <w:p w14:paraId="7AE85FCE" w14:textId="77777777" w:rsidR="002910F2" w:rsidRDefault="002910F2" w:rsidP="002401B4">
      <w:pPr>
        <w:rPr>
          <w:lang w:val="en-ZA"/>
        </w:rPr>
      </w:pPr>
    </w:p>
    <w:p w14:paraId="6BC7F5B9" w14:textId="77777777" w:rsidR="002910F2" w:rsidRDefault="002910F2" w:rsidP="002401B4">
      <w:pPr>
        <w:rPr>
          <w:lang w:val="en-ZA"/>
        </w:rPr>
      </w:pPr>
    </w:p>
    <w:p w14:paraId="0DE24F9E" w14:textId="77777777" w:rsidR="002910F2" w:rsidRPr="002401B4" w:rsidRDefault="002910F2" w:rsidP="002401B4">
      <w:pPr>
        <w:rPr>
          <w:lang w:val="en-ZA"/>
        </w:rPr>
      </w:pPr>
    </w:p>
    <w:sectPr w:rsidR="002910F2" w:rsidRPr="002401B4" w:rsidSect="0001094D">
      <w:footerReference w:type="default" r:id="rId10"/>
      <w:footerReference w:type="first" r:id="rId11"/>
      <w:pgSz w:w="11906" w:h="16838"/>
      <w:pgMar w:top="851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F429" w14:textId="77777777" w:rsidR="00E618E4" w:rsidRDefault="00E618E4" w:rsidP="007D74D9">
      <w:r>
        <w:separator/>
      </w:r>
    </w:p>
  </w:endnote>
  <w:endnote w:type="continuationSeparator" w:id="0">
    <w:p w14:paraId="0C801E70" w14:textId="77777777" w:rsidR="00E618E4" w:rsidRDefault="00E618E4" w:rsidP="007D74D9">
      <w:r>
        <w:continuationSeparator/>
      </w:r>
    </w:p>
  </w:endnote>
  <w:endnote w:type="continuationNotice" w:id="1">
    <w:p w14:paraId="1FFF9F23" w14:textId="77777777" w:rsidR="00E618E4" w:rsidRDefault="00E61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138"/>
      <w:docPartObj>
        <w:docPartGallery w:val="Page Numbers (Bottom of Page)"/>
        <w:docPartUnique/>
      </w:docPartObj>
    </w:sdtPr>
    <w:sdtEndPr/>
    <w:sdtContent>
      <w:p w14:paraId="77CF1097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8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18601" w14:textId="00E4E216" w:rsidR="00216722" w:rsidRDefault="00216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FF8D2" w14:textId="7EA1CA0E" w:rsidR="007066D0" w:rsidRDefault="007066D0" w:rsidP="007D7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8D12" w14:textId="77777777" w:rsidR="00E618E4" w:rsidRDefault="00E618E4" w:rsidP="007D74D9">
      <w:r>
        <w:separator/>
      </w:r>
    </w:p>
  </w:footnote>
  <w:footnote w:type="continuationSeparator" w:id="0">
    <w:p w14:paraId="6CB2EEE6" w14:textId="77777777" w:rsidR="00E618E4" w:rsidRDefault="00E618E4" w:rsidP="007D74D9">
      <w:r>
        <w:continuationSeparator/>
      </w:r>
    </w:p>
  </w:footnote>
  <w:footnote w:type="continuationNotice" w:id="1">
    <w:p w14:paraId="0928958A" w14:textId="77777777" w:rsidR="00E618E4" w:rsidRDefault="00E618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97"/>
    <w:multiLevelType w:val="multilevel"/>
    <w:tmpl w:val="8FE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09C"/>
    <w:multiLevelType w:val="hybridMultilevel"/>
    <w:tmpl w:val="EBA26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2C7"/>
    <w:multiLevelType w:val="hybridMultilevel"/>
    <w:tmpl w:val="93E65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9A5"/>
    <w:multiLevelType w:val="hybridMultilevel"/>
    <w:tmpl w:val="10E6A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7F2"/>
    <w:multiLevelType w:val="hybridMultilevel"/>
    <w:tmpl w:val="62D62CA0"/>
    <w:lvl w:ilvl="0" w:tplc="407E9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3E9"/>
    <w:multiLevelType w:val="multilevel"/>
    <w:tmpl w:val="4DEA9B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3A11E8"/>
    <w:multiLevelType w:val="multilevel"/>
    <w:tmpl w:val="601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4B7"/>
    <w:multiLevelType w:val="hybridMultilevel"/>
    <w:tmpl w:val="C5A265A6"/>
    <w:lvl w:ilvl="0" w:tplc="4BD8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365"/>
    <w:multiLevelType w:val="hybridMultilevel"/>
    <w:tmpl w:val="2E2A5CFE"/>
    <w:lvl w:ilvl="0" w:tplc="4808A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E08B8"/>
    <w:multiLevelType w:val="hybridMultilevel"/>
    <w:tmpl w:val="7B5C0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F7353F"/>
    <w:multiLevelType w:val="hybridMultilevel"/>
    <w:tmpl w:val="E5A8E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130E1"/>
    <w:multiLevelType w:val="hybridMultilevel"/>
    <w:tmpl w:val="54768B06"/>
    <w:lvl w:ilvl="0" w:tplc="FB660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56904"/>
    <w:multiLevelType w:val="hybridMultilevel"/>
    <w:tmpl w:val="34CCF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707">
    <w:abstractNumId w:val="9"/>
  </w:num>
  <w:num w:numId="2" w16cid:durableId="1152793581">
    <w:abstractNumId w:val="11"/>
  </w:num>
  <w:num w:numId="3" w16cid:durableId="1097335911">
    <w:abstractNumId w:val="12"/>
  </w:num>
  <w:num w:numId="4" w16cid:durableId="843859177">
    <w:abstractNumId w:val="0"/>
  </w:num>
  <w:num w:numId="5" w16cid:durableId="1510484087">
    <w:abstractNumId w:val="8"/>
  </w:num>
  <w:num w:numId="6" w16cid:durableId="1370690509">
    <w:abstractNumId w:val="13"/>
  </w:num>
  <w:num w:numId="7" w16cid:durableId="98645789">
    <w:abstractNumId w:val="2"/>
  </w:num>
  <w:num w:numId="8" w16cid:durableId="999503871">
    <w:abstractNumId w:val="15"/>
  </w:num>
  <w:num w:numId="9" w16cid:durableId="510950698">
    <w:abstractNumId w:val="14"/>
  </w:num>
  <w:num w:numId="10" w16cid:durableId="976492269">
    <w:abstractNumId w:val="7"/>
  </w:num>
  <w:num w:numId="11" w16cid:durableId="1319184807">
    <w:abstractNumId w:val="4"/>
  </w:num>
  <w:num w:numId="12" w16cid:durableId="234979083">
    <w:abstractNumId w:val="3"/>
  </w:num>
  <w:num w:numId="13" w16cid:durableId="1370494218">
    <w:abstractNumId w:val="10"/>
  </w:num>
  <w:num w:numId="14" w16cid:durableId="1293707701">
    <w:abstractNumId w:val="5"/>
  </w:num>
  <w:num w:numId="15" w16cid:durableId="359669154">
    <w:abstractNumId w:val="1"/>
  </w:num>
  <w:num w:numId="16" w16cid:durableId="18494441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A"/>
    <w:rsid w:val="00002298"/>
    <w:rsid w:val="000024C4"/>
    <w:rsid w:val="000039DB"/>
    <w:rsid w:val="00003A1D"/>
    <w:rsid w:val="00003D83"/>
    <w:rsid w:val="00003F10"/>
    <w:rsid w:val="0000443D"/>
    <w:rsid w:val="00004EB4"/>
    <w:rsid w:val="000062CF"/>
    <w:rsid w:val="00007B5D"/>
    <w:rsid w:val="0001094D"/>
    <w:rsid w:val="00014230"/>
    <w:rsid w:val="000142BE"/>
    <w:rsid w:val="00014C17"/>
    <w:rsid w:val="00015C0D"/>
    <w:rsid w:val="00015FEB"/>
    <w:rsid w:val="000162BE"/>
    <w:rsid w:val="00016ED4"/>
    <w:rsid w:val="0001702C"/>
    <w:rsid w:val="000173A8"/>
    <w:rsid w:val="00017636"/>
    <w:rsid w:val="000179E3"/>
    <w:rsid w:val="0002008C"/>
    <w:rsid w:val="00020578"/>
    <w:rsid w:val="00022154"/>
    <w:rsid w:val="00022364"/>
    <w:rsid w:val="00022D18"/>
    <w:rsid w:val="00022F08"/>
    <w:rsid w:val="000239F9"/>
    <w:rsid w:val="00025963"/>
    <w:rsid w:val="00025FC6"/>
    <w:rsid w:val="00030A31"/>
    <w:rsid w:val="0003105B"/>
    <w:rsid w:val="00031071"/>
    <w:rsid w:val="000324B4"/>
    <w:rsid w:val="000326F1"/>
    <w:rsid w:val="00033DA1"/>
    <w:rsid w:val="0003515E"/>
    <w:rsid w:val="000359CA"/>
    <w:rsid w:val="00035AFF"/>
    <w:rsid w:val="000360E4"/>
    <w:rsid w:val="00036B30"/>
    <w:rsid w:val="00036C0D"/>
    <w:rsid w:val="00037423"/>
    <w:rsid w:val="00040541"/>
    <w:rsid w:val="000410A8"/>
    <w:rsid w:val="00041D12"/>
    <w:rsid w:val="00041E86"/>
    <w:rsid w:val="000438EB"/>
    <w:rsid w:val="000444DA"/>
    <w:rsid w:val="00044C78"/>
    <w:rsid w:val="000450DD"/>
    <w:rsid w:val="00045905"/>
    <w:rsid w:val="000467FC"/>
    <w:rsid w:val="0004682E"/>
    <w:rsid w:val="000471D2"/>
    <w:rsid w:val="00047B22"/>
    <w:rsid w:val="00050067"/>
    <w:rsid w:val="000502FB"/>
    <w:rsid w:val="0005064F"/>
    <w:rsid w:val="000508BE"/>
    <w:rsid w:val="00050917"/>
    <w:rsid w:val="000509AB"/>
    <w:rsid w:val="00050F91"/>
    <w:rsid w:val="00051A4B"/>
    <w:rsid w:val="00051F72"/>
    <w:rsid w:val="00053040"/>
    <w:rsid w:val="000532D8"/>
    <w:rsid w:val="0005371E"/>
    <w:rsid w:val="00053ECE"/>
    <w:rsid w:val="000546AB"/>
    <w:rsid w:val="00054AB3"/>
    <w:rsid w:val="00054C2A"/>
    <w:rsid w:val="000567AC"/>
    <w:rsid w:val="000569A8"/>
    <w:rsid w:val="000571AE"/>
    <w:rsid w:val="0006049C"/>
    <w:rsid w:val="00061358"/>
    <w:rsid w:val="0006141E"/>
    <w:rsid w:val="0006203C"/>
    <w:rsid w:val="0006274D"/>
    <w:rsid w:val="00063369"/>
    <w:rsid w:val="000650BD"/>
    <w:rsid w:val="000655EE"/>
    <w:rsid w:val="000660A8"/>
    <w:rsid w:val="00066744"/>
    <w:rsid w:val="00066883"/>
    <w:rsid w:val="000705E6"/>
    <w:rsid w:val="00070862"/>
    <w:rsid w:val="000709F0"/>
    <w:rsid w:val="000726E8"/>
    <w:rsid w:val="00073003"/>
    <w:rsid w:val="00075719"/>
    <w:rsid w:val="00076502"/>
    <w:rsid w:val="00076D57"/>
    <w:rsid w:val="00076E2C"/>
    <w:rsid w:val="00077C57"/>
    <w:rsid w:val="00077E39"/>
    <w:rsid w:val="000802A5"/>
    <w:rsid w:val="000808E8"/>
    <w:rsid w:val="00081E26"/>
    <w:rsid w:val="00082A44"/>
    <w:rsid w:val="00082E85"/>
    <w:rsid w:val="0008336A"/>
    <w:rsid w:val="00083DE8"/>
    <w:rsid w:val="0008558D"/>
    <w:rsid w:val="00086CAC"/>
    <w:rsid w:val="00086F6B"/>
    <w:rsid w:val="0008771D"/>
    <w:rsid w:val="00087AB7"/>
    <w:rsid w:val="00087B6E"/>
    <w:rsid w:val="00090416"/>
    <w:rsid w:val="00091EFC"/>
    <w:rsid w:val="00092AE0"/>
    <w:rsid w:val="000931BA"/>
    <w:rsid w:val="0009331B"/>
    <w:rsid w:val="00093ACD"/>
    <w:rsid w:val="000948CB"/>
    <w:rsid w:val="00094D48"/>
    <w:rsid w:val="00095209"/>
    <w:rsid w:val="000957F4"/>
    <w:rsid w:val="000969C4"/>
    <w:rsid w:val="00096DD6"/>
    <w:rsid w:val="000A0546"/>
    <w:rsid w:val="000A1A20"/>
    <w:rsid w:val="000A1D45"/>
    <w:rsid w:val="000A2996"/>
    <w:rsid w:val="000A2ADF"/>
    <w:rsid w:val="000A2EF3"/>
    <w:rsid w:val="000A440E"/>
    <w:rsid w:val="000A4E7D"/>
    <w:rsid w:val="000A4FD0"/>
    <w:rsid w:val="000A5EE7"/>
    <w:rsid w:val="000A7C39"/>
    <w:rsid w:val="000B1921"/>
    <w:rsid w:val="000B1A8C"/>
    <w:rsid w:val="000B1D15"/>
    <w:rsid w:val="000B24C9"/>
    <w:rsid w:val="000B31B9"/>
    <w:rsid w:val="000B3A5B"/>
    <w:rsid w:val="000B52B2"/>
    <w:rsid w:val="000B544B"/>
    <w:rsid w:val="000B5984"/>
    <w:rsid w:val="000B5C05"/>
    <w:rsid w:val="000B5C34"/>
    <w:rsid w:val="000B6C5B"/>
    <w:rsid w:val="000B6DA1"/>
    <w:rsid w:val="000B7CBF"/>
    <w:rsid w:val="000C00BF"/>
    <w:rsid w:val="000C0B7A"/>
    <w:rsid w:val="000C0C4A"/>
    <w:rsid w:val="000C0C72"/>
    <w:rsid w:val="000C0D3B"/>
    <w:rsid w:val="000C110E"/>
    <w:rsid w:val="000C175C"/>
    <w:rsid w:val="000C1FFB"/>
    <w:rsid w:val="000C2402"/>
    <w:rsid w:val="000C2C53"/>
    <w:rsid w:val="000C42C9"/>
    <w:rsid w:val="000C499E"/>
    <w:rsid w:val="000C600B"/>
    <w:rsid w:val="000C638C"/>
    <w:rsid w:val="000C7848"/>
    <w:rsid w:val="000D0D25"/>
    <w:rsid w:val="000D0D28"/>
    <w:rsid w:val="000D19DD"/>
    <w:rsid w:val="000D2252"/>
    <w:rsid w:val="000D2DF9"/>
    <w:rsid w:val="000D46E8"/>
    <w:rsid w:val="000D4A30"/>
    <w:rsid w:val="000D5281"/>
    <w:rsid w:val="000D63F0"/>
    <w:rsid w:val="000D6C0C"/>
    <w:rsid w:val="000D7F1C"/>
    <w:rsid w:val="000E0A23"/>
    <w:rsid w:val="000E0D31"/>
    <w:rsid w:val="000E1871"/>
    <w:rsid w:val="000E2689"/>
    <w:rsid w:val="000E2CDB"/>
    <w:rsid w:val="000E3B3F"/>
    <w:rsid w:val="000E3E92"/>
    <w:rsid w:val="000E40EA"/>
    <w:rsid w:val="000E44AC"/>
    <w:rsid w:val="000E50D6"/>
    <w:rsid w:val="000E5B71"/>
    <w:rsid w:val="000E5EA7"/>
    <w:rsid w:val="000E710D"/>
    <w:rsid w:val="000E7524"/>
    <w:rsid w:val="000E7634"/>
    <w:rsid w:val="000E7798"/>
    <w:rsid w:val="000F0398"/>
    <w:rsid w:val="000F049C"/>
    <w:rsid w:val="000F1491"/>
    <w:rsid w:val="000F1C62"/>
    <w:rsid w:val="000F2FE8"/>
    <w:rsid w:val="000F3B3C"/>
    <w:rsid w:val="000F3CD4"/>
    <w:rsid w:val="000F487C"/>
    <w:rsid w:val="000F48E3"/>
    <w:rsid w:val="000F519A"/>
    <w:rsid w:val="000F559B"/>
    <w:rsid w:val="000F6FAE"/>
    <w:rsid w:val="000F747C"/>
    <w:rsid w:val="00100137"/>
    <w:rsid w:val="00100FC2"/>
    <w:rsid w:val="00101839"/>
    <w:rsid w:val="00102686"/>
    <w:rsid w:val="00102D18"/>
    <w:rsid w:val="0010370B"/>
    <w:rsid w:val="00103F56"/>
    <w:rsid w:val="00104034"/>
    <w:rsid w:val="001055E8"/>
    <w:rsid w:val="0010711C"/>
    <w:rsid w:val="00107855"/>
    <w:rsid w:val="00110452"/>
    <w:rsid w:val="001115D1"/>
    <w:rsid w:val="00111CF1"/>
    <w:rsid w:val="0011302E"/>
    <w:rsid w:val="001137F7"/>
    <w:rsid w:val="00113902"/>
    <w:rsid w:val="0011399C"/>
    <w:rsid w:val="001146E7"/>
    <w:rsid w:val="00116D4C"/>
    <w:rsid w:val="001175A1"/>
    <w:rsid w:val="00117C9A"/>
    <w:rsid w:val="00121C4D"/>
    <w:rsid w:val="00123032"/>
    <w:rsid w:val="001234BE"/>
    <w:rsid w:val="001237E6"/>
    <w:rsid w:val="00125C0D"/>
    <w:rsid w:val="001263A8"/>
    <w:rsid w:val="001266F3"/>
    <w:rsid w:val="001268F7"/>
    <w:rsid w:val="0012723B"/>
    <w:rsid w:val="00127862"/>
    <w:rsid w:val="001311A2"/>
    <w:rsid w:val="00131CEE"/>
    <w:rsid w:val="00132116"/>
    <w:rsid w:val="00132689"/>
    <w:rsid w:val="00132799"/>
    <w:rsid w:val="00132F7D"/>
    <w:rsid w:val="00132FAA"/>
    <w:rsid w:val="00132FB8"/>
    <w:rsid w:val="0013446F"/>
    <w:rsid w:val="0013500E"/>
    <w:rsid w:val="00136062"/>
    <w:rsid w:val="001366BD"/>
    <w:rsid w:val="00136C6B"/>
    <w:rsid w:val="00137797"/>
    <w:rsid w:val="001378AA"/>
    <w:rsid w:val="00140D26"/>
    <w:rsid w:val="0014175B"/>
    <w:rsid w:val="00142D57"/>
    <w:rsid w:val="00143345"/>
    <w:rsid w:val="00143AB3"/>
    <w:rsid w:val="00145002"/>
    <w:rsid w:val="00145569"/>
    <w:rsid w:val="00145D02"/>
    <w:rsid w:val="00146568"/>
    <w:rsid w:val="00150027"/>
    <w:rsid w:val="00151816"/>
    <w:rsid w:val="00151A63"/>
    <w:rsid w:val="0015525A"/>
    <w:rsid w:val="001557E7"/>
    <w:rsid w:val="001563E7"/>
    <w:rsid w:val="001613B9"/>
    <w:rsid w:val="00161665"/>
    <w:rsid w:val="001618E5"/>
    <w:rsid w:val="00163B14"/>
    <w:rsid w:val="00164223"/>
    <w:rsid w:val="0016502C"/>
    <w:rsid w:val="001651A4"/>
    <w:rsid w:val="001666C6"/>
    <w:rsid w:val="0016767B"/>
    <w:rsid w:val="001676CA"/>
    <w:rsid w:val="00167AA5"/>
    <w:rsid w:val="00170062"/>
    <w:rsid w:val="00170E1E"/>
    <w:rsid w:val="001712A8"/>
    <w:rsid w:val="00173DBA"/>
    <w:rsid w:val="0017427C"/>
    <w:rsid w:val="00174B8C"/>
    <w:rsid w:val="00174BC2"/>
    <w:rsid w:val="001751F6"/>
    <w:rsid w:val="001754BE"/>
    <w:rsid w:val="001758C1"/>
    <w:rsid w:val="00175C35"/>
    <w:rsid w:val="0017602C"/>
    <w:rsid w:val="00176F57"/>
    <w:rsid w:val="001774DC"/>
    <w:rsid w:val="00177857"/>
    <w:rsid w:val="00180307"/>
    <w:rsid w:val="00180621"/>
    <w:rsid w:val="001835A7"/>
    <w:rsid w:val="00184218"/>
    <w:rsid w:val="00184D77"/>
    <w:rsid w:val="0018588B"/>
    <w:rsid w:val="00185EE1"/>
    <w:rsid w:val="00186963"/>
    <w:rsid w:val="00186C02"/>
    <w:rsid w:val="0018744B"/>
    <w:rsid w:val="00187799"/>
    <w:rsid w:val="00191025"/>
    <w:rsid w:val="00191540"/>
    <w:rsid w:val="001923B8"/>
    <w:rsid w:val="00192FF9"/>
    <w:rsid w:val="001930AC"/>
    <w:rsid w:val="001940F6"/>
    <w:rsid w:val="0019444A"/>
    <w:rsid w:val="00194C0B"/>
    <w:rsid w:val="00194E4F"/>
    <w:rsid w:val="00195931"/>
    <w:rsid w:val="001959B9"/>
    <w:rsid w:val="00195CCF"/>
    <w:rsid w:val="00195E6F"/>
    <w:rsid w:val="00197A75"/>
    <w:rsid w:val="001A0852"/>
    <w:rsid w:val="001A0B63"/>
    <w:rsid w:val="001A0D00"/>
    <w:rsid w:val="001A225B"/>
    <w:rsid w:val="001A368D"/>
    <w:rsid w:val="001A3FF9"/>
    <w:rsid w:val="001A5A18"/>
    <w:rsid w:val="001A6549"/>
    <w:rsid w:val="001A6AFF"/>
    <w:rsid w:val="001A7D07"/>
    <w:rsid w:val="001B219C"/>
    <w:rsid w:val="001B295C"/>
    <w:rsid w:val="001B3212"/>
    <w:rsid w:val="001B364D"/>
    <w:rsid w:val="001B3AC5"/>
    <w:rsid w:val="001B3EF7"/>
    <w:rsid w:val="001B3F13"/>
    <w:rsid w:val="001B4DEB"/>
    <w:rsid w:val="001B4EEC"/>
    <w:rsid w:val="001B4F90"/>
    <w:rsid w:val="001B5F38"/>
    <w:rsid w:val="001B720F"/>
    <w:rsid w:val="001B7506"/>
    <w:rsid w:val="001B76BC"/>
    <w:rsid w:val="001C1A4E"/>
    <w:rsid w:val="001C1E10"/>
    <w:rsid w:val="001C2C4E"/>
    <w:rsid w:val="001C2E07"/>
    <w:rsid w:val="001C54AA"/>
    <w:rsid w:val="001C66F1"/>
    <w:rsid w:val="001C6C3F"/>
    <w:rsid w:val="001C6E63"/>
    <w:rsid w:val="001C7F7E"/>
    <w:rsid w:val="001D197C"/>
    <w:rsid w:val="001D2AB6"/>
    <w:rsid w:val="001D3FD2"/>
    <w:rsid w:val="001D455C"/>
    <w:rsid w:val="001D526B"/>
    <w:rsid w:val="001D5368"/>
    <w:rsid w:val="001D5A20"/>
    <w:rsid w:val="001D5C60"/>
    <w:rsid w:val="001D785F"/>
    <w:rsid w:val="001D7AE3"/>
    <w:rsid w:val="001D7C6C"/>
    <w:rsid w:val="001E26C4"/>
    <w:rsid w:val="001E2C33"/>
    <w:rsid w:val="001E2D28"/>
    <w:rsid w:val="001E3F2F"/>
    <w:rsid w:val="001E4719"/>
    <w:rsid w:val="001E4AA5"/>
    <w:rsid w:val="001E556E"/>
    <w:rsid w:val="001E6B71"/>
    <w:rsid w:val="001E6EB5"/>
    <w:rsid w:val="001E7B29"/>
    <w:rsid w:val="001E7C8A"/>
    <w:rsid w:val="001E7F2E"/>
    <w:rsid w:val="001F1459"/>
    <w:rsid w:val="001F1E76"/>
    <w:rsid w:val="001F2360"/>
    <w:rsid w:val="001F24D6"/>
    <w:rsid w:val="001F3488"/>
    <w:rsid w:val="001F47EF"/>
    <w:rsid w:val="001F6420"/>
    <w:rsid w:val="001F7134"/>
    <w:rsid w:val="001F7F9E"/>
    <w:rsid w:val="00200569"/>
    <w:rsid w:val="00201244"/>
    <w:rsid w:val="0020126F"/>
    <w:rsid w:val="00201FB2"/>
    <w:rsid w:val="0020303F"/>
    <w:rsid w:val="00204293"/>
    <w:rsid w:val="002044E6"/>
    <w:rsid w:val="002052D5"/>
    <w:rsid w:val="00205607"/>
    <w:rsid w:val="00205A48"/>
    <w:rsid w:val="00205C2C"/>
    <w:rsid w:val="00205CEA"/>
    <w:rsid w:val="0020615A"/>
    <w:rsid w:val="002062B2"/>
    <w:rsid w:val="00207C23"/>
    <w:rsid w:val="00207D63"/>
    <w:rsid w:val="002104BC"/>
    <w:rsid w:val="00210771"/>
    <w:rsid w:val="002119F8"/>
    <w:rsid w:val="00211F30"/>
    <w:rsid w:val="002120ED"/>
    <w:rsid w:val="00212760"/>
    <w:rsid w:val="00212858"/>
    <w:rsid w:val="00213FC6"/>
    <w:rsid w:val="0021446C"/>
    <w:rsid w:val="00215F46"/>
    <w:rsid w:val="00216722"/>
    <w:rsid w:val="00216F63"/>
    <w:rsid w:val="00217299"/>
    <w:rsid w:val="00217301"/>
    <w:rsid w:val="0022003E"/>
    <w:rsid w:val="002230C5"/>
    <w:rsid w:val="002238A1"/>
    <w:rsid w:val="00223C5A"/>
    <w:rsid w:val="002249CF"/>
    <w:rsid w:val="002256AA"/>
    <w:rsid w:val="00225B0B"/>
    <w:rsid w:val="00226A0C"/>
    <w:rsid w:val="00226AD7"/>
    <w:rsid w:val="00227272"/>
    <w:rsid w:val="0022799F"/>
    <w:rsid w:val="0023016F"/>
    <w:rsid w:val="00230A36"/>
    <w:rsid w:val="00230E8A"/>
    <w:rsid w:val="00231B7D"/>
    <w:rsid w:val="002321E7"/>
    <w:rsid w:val="0023242F"/>
    <w:rsid w:val="002331F1"/>
    <w:rsid w:val="002332E5"/>
    <w:rsid w:val="002339FE"/>
    <w:rsid w:val="00234555"/>
    <w:rsid w:val="00236485"/>
    <w:rsid w:val="00237113"/>
    <w:rsid w:val="0023787C"/>
    <w:rsid w:val="002401B4"/>
    <w:rsid w:val="002428A7"/>
    <w:rsid w:val="002429D6"/>
    <w:rsid w:val="00243181"/>
    <w:rsid w:val="00243255"/>
    <w:rsid w:val="00244CA8"/>
    <w:rsid w:val="0024570C"/>
    <w:rsid w:val="002478E6"/>
    <w:rsid w:val="00247BB0"/>
    <w:rsid w:val="00247DA6"/>
    <w:rsid w:val="00251661"/>
    <w:rsid w:val="0025280B"/>
    <w:rsid w:val="002567A1"/>
    <w:rsid w:val="00260C2E"/>
    <w:rsid w:val="0026214E"/>
    <w:rsid w:val="00263AB7"/>
    <w:rsid w:val="00264F99"/>
    <w:rsid w:val="002665EA"/>
    <w:rsid w:val="0026773E"/>
    <w:rsid w:val="00267E7F"/>
    <w:rsid w:val="00270092"/>
    <w:rsid w:val="002703D2"/>
    <w:rsid w:val="00272FEC"/>
    <w:rsid w:val="002733FF"/>
    <w:rsid w:val="00273E4F"/>
    <w:rsid w:val="00274517"/>
    <w:rsid w:val="002748B3"/>
    <w:rsid w:val="00274A05"/>
    <w:rsid w:val="00275304"/>
    <w:rsid w:val="0027590A"/>
    <w:rsid w:val="002762A5"/>
    <w:rsid w:val="00276A78"/>
    <w:rsid w:val="002771E6"/>
    <w:rsid w:val="002802B2"/>
    <w:rsid w:val="002804FA"/>
    <w:rsid w:val="002806B5"/>
    <w:rsid w:val="00280C21"/>
    <w:rsid w:val="00281520"/>
    <w:rsid w:val="00281578"/>
    <w:rsid w:val="002815C2"/>
    <w:rsid w:val="00282B9C"/>
    <w:rsid w:val="00282F89"/>
    <w:rsid w:val="00283E7F"/>
    <w:rsid w:val="0028424C"/>
    <w:rsid w:val="002842A2"/>
    <w:rsid w:val="002850AD"/>
    <w:rsid w:val="0028535B"/>
    <w:rsid w:val="00286B17"/>
    <w:rsid w:val="0028709B"/>
    <w:rsid w:val="0028714C"/>
    <w:rsid w:val="00290B2C"/>
    <w:rsid w:val="00290EA8"/>
    <w:rsid w:val="00290FAB"/>
    <w:rsid w:val="002910F2"/>
    <w:rsid w:val="00291155"/>
    <w:rsid w:val="00291D44"/>
    <w:rsid w:val="00294144"/>
    <w:rsid w:val="00295F57"/>
    <w:rsid w:val="0029740B"/>
    <w:rsid w:val="00297496"/>
    <w:rsid w:val="002A00E9"/>
    <w:rsid w:val="002A0DC0"/>
    <w:rsid w:val="002A174F"/>
    <w:rsid w:val="002A1909"/>
    <w:rsid w:val="002A1D20"/>
    <w:rsid w:val="002A2E26"/>
    <w:rsid w:val="002A2F30"/>
    <w:rsid w:val="002A420C"/>
    <w:rsid w:val="002A4A6A"/>
    <w:rsid w:val="002A60D8"/>
    <w:rsid w:val="002A67C5"/>
    <w:rsid w:val="002A7D95"/>
    <w:rsid w:val="002A7DBF"/>
    <w:rsid w:val="002B06CA"/>
    <w:rsid w:val="002B155E"/>
    <w:rsid w:val="002B2F4F"/>
    <w:rsid w:val="002B3576"/>
    <w:rsid w:val="002B3675"/>
    <w:rsid w:val="002B3A4C"/>
    <w:rsid w:val="002B3BA6"/>
    <w:rsid w:val="002B3C01"/>
    <w:rsid w:val="002B3F58"/>
    <w:rsid w:val="002B4075"/>
    <w:rsid w:val="002B5184"/>
    <w:rsid w:val="002B5650"/>
    <w:rsid w:val="002B63E4"/>
    <w:rsid w:val="002B670F"/>
    <w:rsid w:val="002B7004"/>
    <w:rsid w:val="002B783E"/>
    <w:rsid w:val="002B7947"/>
    <w:rsid w:val="002C050F"/>
    <w:rsid w:val="002C065E"/>
    <w:rsid w:val="002C0BD8"/>
    <w:rsid w:val="002C0D1E"/>
    <w:rsid w:val="002C101A"/>
    <w:rsid w:val="002C252F"/>
    <w:rsid w:val="002C29AB"/>
    <w:rsid w:val="002C3126"/>
    <w:rsid w:val="002C43F3"/>
    <w:rsid w:val="002C4DE7"/>
    <w:rsid w:val="002C5451"/>
    <w:rsid w:val="002C5BF7"/>
    <w:rsid w:val="002C5FE3"/>
    <w:rsid w:val="002C66D2"/>
    <w:rsid w:val="002C6BA5"/>
    <w:rsid w:val="002C75DA"/>
    <w:rsid w:val="002C7DB1"/>
    <w:rsid w:val="002D10DB"/>
    <w:rsid w:val="002D1A82"/>
    <w:rsid w:val="002D2A30"/>
    <w:rsid w:val="002D3FC7"/>
    <w:rsid w:val="002D4405"/>
    <w:rsid w:val="002D489C"/>
    <w:rsid w:val="002D4DCB"/>
    <w:rsid w:val="002D4ECB"/>
    <w:rsid w:val="002D4FA8"/>
    <w:rsid w:val="002D59B6"/>
    <w:rsid w:val="002E01B7"/>
    <w:rsid w:val="002E1541"/>
    <w:rsid w:val="002E1DAB"/>
    <w:rsid w:val="002E219F"/>
    <w:rsid w:val="002E2223"/>
    <w:rsid w:val="002E3146"/>
    <w:rsid w:val="002E4354"/>
    <w:rsid w:val="002E6EF8"/>
    <w:rsid w:val="002E79D7"/>
    <w:rsid w:val="002E7B06"/>
    <w:rsid w:val="002F00A5"/>
    <w:rsid w:val="002F018B"/>
    <w:rsid w:val="002F0604"/>
    <w:rsid w:val="002F15DD"/>
    <w:rsid w:val="002F1D40"/>
    <w:rsid w:val="002F2466"/>
    <w:rsid w:val="002F29F2"/>
    <w:rsid w:val="002F3AF4"/>
    <w:rsid w:val="002F3B39"/>
    <w:rsid w:val="002F5A17"/>
    <w:rsid w:val="002F5E43"/>
    <w:rsid w:val="002F63B7"/>
    <w:rsid w:val="002F6AFC"/>
    <w:rsid w:val="002F7523"/>
    <w:rsid w:val="0030057B"/>
    <w:rsid w:val="003009B0"/>
    <w:rsid w:val="00300C72"/>
    <w:rsid w:val="003020F8"/>
    <w:rsid w:val="003021C0"/>
    <w:rsid w:val="003026A4"/>
    <w:rsid w:val="00303D88"/>
    <w:rsid w:val="00304E8C"/>
    <w:rsid w:val="00306934"/>
    <w:rsid w:val="00307933"/>
    <w:rsid w:val="00310EBE"/>
    <w:rsid w:val="00312221"/>
    <w:rsid w:val="003132A6"/>
    <w:rsid w:val="003137C5"/>
    <w:rsid w:val="00314E76"/>
    <w:rsid w:val="003155D2"/>
    <w:rsid w:val="003170DA"/>
    <w:rsid w:val="0031777D"/>
    <w:rsid w:val="00320B49"/>
    <w:rsid w:val="00320B63"/>
    <w:rsid w:val="00320D0F"/>
    <w:rsid w:val="00321BEA"/>
    <w:rsid w:val="0032222A"/>
    <w:rsid w:val="00322E48"/>
    <w:rsid w:val="003236D3"/>
    <w:rsid w:val="0032372D"/>
    <w:rsid w:val="00323821"/>
    <w:rsid w:val="0032645C"/>
    <w:rsid w:val="003267C0"/>
    <w:rsid w:val="00326BCE"/>
    <w:rsid w:val="00330930"/>
    <w:rsid w:val="0033191D"/>
    <w:rsid w:val="0033300A"/>
    <w:rsid w:val="00333085"/>
    <w:rsid w:val="00333187"/>
    <w:rsid w:val="0033348F"/>
    <w:rsid w:val="00333AB3"/>
    <w:rsid w:val="00333F2F"/>
    <w:rsid w:val="00334985"/>
    <w:rsid w:val="0033552E"/>
    <w:rsid w:val="00336C9B"/>
    <w:rsid w:val="003372A5"/>
    <w:rsid w:val="0033737F"/>
    <w:rsid w:val="00337412"/>
    <w:rsid w:val="00337970"/>
    <w:rsid w:val="00337F89"/>
    <w:rsid w:val="0034002B"/>
    <w:rsid w:val="00340C45"/>
    <w:rsid w:val="003415A6"/>
    <w:rsid w:val="00341E60"/>
    <w:rsid w:val="00341F8D"/>
    <w:rsid w:val="0034325D"/>
    <w:rsid w:val="0034626D"/>
    <w:rsid w:val="00346849"/>
    <w:rsid w:val="0035063E"/>
    <w:rsid w:val="00350C89"/>
    <w:rsid w:val="0035104C"/>
    <w:rsid w:val="003516E9"/>
    <w:rsid w:val="00351A2B"/>
    <w:rsid w:val="003524D2"/>
    <w:rsid w:val="00352683"/>
    <w:rsid w:val="00354136"/>
    <w:rsid w:val="00354929"/>
    <w:rsid w:val="00354933"/>
    <w:rsid w:val="003549C8"/>
    <w:rsid w:val="00354D64"/>
    <w:rsid w:val="0035635E"/>
    <w:rsid w:val="0035657A"/>
    <w:rsid w:val="00356766"/>
    <w:rsid w:val="003611B6"/>
    <w:rsid w:val="003612B4"/>
    <w:rsid w:val="0036273B"/>
    <w:rsid w:val="00362F83"/>
    <w:rsid w:val="00363383"/>
    <w:rsid w:val="00364BEC"/>
    <w:rsid w:val="00365194"/>
    <w:rsid w:val="0036569F"/>
    <w:rsid w:val="00365908"/>
    <w:rsid w:val="00365CF8"/>
    <w:rsid w:val="00366F09"/>
    <w:rsid w:val="00371B01"/>
    <w:rsid w:val="00372682"/>
    <w:rsid w:val="00373815"/>
    <w:rsid w:val="00374346"/>
    <w:rsid w:val="003748CF"/>
    <w:rsid w:val="00375EB6"/>
    <w:rsid w:val="003772E8"/>
    <w:rsid w:val="00380D1E"/>
    <w:rsid w:val="00382593"/>
    <w:rsid w:val="00384397"/>
    <w:rsid w:val="0038484F"/>
    <w:rsid w:val="00384AAA"/>
    <w:rsid w:val="003855C1"/>
    <w:rsid w:val="00385758"/>
    <w:rsid w:val="00385776"/>
    <w:rsid w:val="00386C3D"/>
    <w:rsid w:val="00386F3D"/>
    <w:rsid w:val="00387B9E"/>
    <w:rsid w:val="00387FD8"/>
    <w:rsid w:val="0039074B"/>
    <w:rsid w:val="00392AE2"/>
    <w:rsid w:val="003931FF"/>
    <w:rsid w:val="00393B24"/>
    <w:rsid w:val="00397326"/>
    <w:rsid w:val="00397866"/>
    <w:rsid w:val="00397BD9"/>
    <w:rsid w:val="00397D33"/>
    <w:rsid w:val="003A0124"/>
    <w:rsid w:val="003A0566"/>
    <w:rsid w:val="003A075E"/>
    <w:rsid w:val="003A07C0"/>
    <w:rsid w:val="003A07F2"/>
    <w:rsid w:val="003A115C"/>
    <w:rsid w:val="003A1D95"/>
    <w:rsid w:val="003A1E3E"/>
    <w:rsid w:val="003A4A4B"/>
    <w:rsid w:val="003A4A66"/>
    <w:rsid w:val="003A534C"/>
    <w:rsid w:val="003A5510"/>
    <w:rsid w:val="003A66B0"/>
    <w:rsid w:val="003A69C8"/>
    <w:rsid w:val="003A6DBD"/>
    <w:rsid w:val="003A75C5"/>
    <w:rsid w:val="003B0634"/>
    <w:rsid w:val="003B0A1E"/>
    <w:rsid w:val="003B1407"/>
    <w:rsid w:val="003B1819"/>
    <w:rsid w:val="003B1ACD"/>
    <w:rsid w:val="003B1CED"/>
    <w:rsid w:val="003B227D"/>
    <w:rsid w:val="003B2FB2"/>
    <w:rsid w:val="003B3496"/>
    <w:rsid w:val="003B34D0"/>
    <w:rsid w:val="003B3868"/>
    <w:rsid w:val="003B5604"/>
    <w:rsid w:val="003B745D"/>
    <w:rsid w:val="003B7AD3"/>
    <w:rsid w:val="003C0F89"/>
    <w:rsid w:val="003C128E"/>
    <w:rsid w:val="003C17C3"/>
    <w:rsid w:val="003C3090"/>
    <w:rsid w:val="003C3722"/>
    <w:rsid w:val="003C4E26"/>
    <w:rsid w:val="003C5683"/>
    <w:rsid w:val="003C575D"/>
    <w:rsid w:val="003C5FB9"/>
    <w:rsid w:val="003C6CC6"/>
    <w:rsid w:val="003C7193"/>
    <w:rsid w:val="003D05AD"/>
    <w:rsid w:val="003D08A3"/>
    <w:rsid w:val="003D2648"/>
    <w:rsid w:val="003D40D3"/>
    <w:rsid w:val="003D4D23"/>
    <w:rsid w:val="003D5626"/>
    <w:rsid w:val="003D5667"/>
    <w:rsid w:val="003D5CBC"/>
    <w:rsid w:val="003D732D"/>
    <w:rsid w:val="003D7D2D"/>
    <w:rsid w:val="003D7D82"/>
    <w:rsid w:val="003E158E"/>
    <w:rsid w:val="003E1F47"/>
    <w:rsid w:val="003E418E"/>
    <w:rsid w:val="003E4455"/>
    <w:rsid w:val="003E4C8D"/>
    <w:rsid w:val="003E4E1A"/>
    <w:rsid w:val="003E504C"/>
    <w:rsid w:val="003F0F07"/>
    <w:rsid w:val="003F1923"/>
    <w:rsid w:val="003F1A51"/>
    <w:rsid w:val="003F26A8"/>
    <w:rsid w:val="003F3DD4"/>
    <w:rsid w:val="003F4322"/>
    <w:rsid w:val="003F58D8"/>
    <w:rsid w:val="003F622B"/>
    <w:rsid w:val="003F642B"/>
    <w:rsid w:val="003F691D"/>
    <w:rsid w:val="003F76C7"/>
    <w:rsid w:val="00401C4C"/>
    <w:rsid w:val="00401F3F"/>
    <w:rsid w:val="00402828"/>
    <w:rsid w:val="00403113"/>
    <w:rsid w:val="0040350E"/>
    <w:rsid w:val="00403DF6"/>
    <w:rsid w:val="0040450C"/>
    <w:rsid w:val="00404C1E"/>
    <w:rsid w:val="00406B6D"/>
    <w:rsid w:val="00412050"/>
    <w:rsid w:val="004120F2"/>
    <w:rsid w:val="00412AA1"/>
    <w:rsid w:val="00414CCF"/>
    <w:rsid w:val="00414EDC"/>
    <w:rsid w:val="00414EE7"/>
    <w:rsid w:val="00415A09"/>
    <w:rsid w:val="00415DFB"/>
    <w:rsid w:val="00415FFC"/>
    <w:rsid w:val="004179E9"/>
    <w:rsid w:val="00420A34"/>
    <w:rsid w:val="00421BC6"/>
    <w:rsid w:val="00421D00"/>
    <w:rsid w:val="0042205A"/>
    <w:rsid w:val="00422094"/>
    <w:rsid w:val="00422FB6"/>
    <w:rsid w:val="00424802"/>
    <w:rsid w:val="00424E52"/>
    <w:rsid w:val="00425E65"/>
    <w:rsid w:val="00426607"/>
    <w:rsid w:val="00426B1E"/>
    <w:rsid w:val="004273D4"/>
    <w:rsid w:val="00430139"/>
    <w:rsid w:val="00432F01"/>
    <w:rsid w:val="00433496"/>
    <w:rsid w:val="00433FD7"/>
    <w:rsid w:val="00434041"/>
    <w:rsid w:val="00434EB1"/>
    <w:rsid w:val="00434F09"/>
    <w:rsid w:val="00435384"/>
    <w:rsid w:val="004355FD"/>
    <w:rsid w:val="004408DD"/>
    <w:rsid w:val="00441A7C"/>
    <w:rsid w:val="00442786"/>
    <w:rsid w:val="00442DF3"/>
    <w:rsid w:val="00442ECD"/>
    <w:rsid w:val="00443398"/>
    <w:rsid w:val="00443A2D"/>
    <w:rsid w:val="00443F5A"/>
    <w:rsid w:val="00445D3C"/>
    <w:rsid w:val="00445E5C"/>
    <w:rsid w:val="00446487"/>
    <w:rsid w:val="00446B18"/>
    <w:rsid w:val="00447B8A"/>
    <w:rsid w:val="00451865"/>
    <w:rsid w:val="00451B21"/>
    <w:rsid w:val="00452572"/>
    <w:rsid w:val="00452CD0"/>
    <w:rsid w:val="00452E80"/>
    <w:rsid w:val="00453B6C"/>
    <w:rsid w:val="00453F0C"/>
    <w:rsid w:val="00454D1F"/>
    <w:rsid w:val="00455166"/>
    <w:rsid w:val="004577F4"/>
    <w:rsid w:val="00461402"/>
    <w:rsid w:val="004619F0"/>
    <w:rsid w:val="00461C64"/>
    <w:rsid w:val="00462516"/>
    <w:rsid w:val="00463407"/>
    <w:rsid w:val="00465BB0"/>
    <w:rsid w:val="004662E3"/>
    <w:rsid w:val="004701A3"/>
    <w:rsid w:val="0047146E"/>
    <w:rsid w:val="004725B8"/>
    <w:rsid w:val="00472996"/>
    <w:rsid w:val="00473A99"/>
    <w:rsid w:val="00473CE4"/>
    <w:rsid w:val="0047760D"/>
    <w:rsid w:val="00477CFF"/>
    <w:rsid w:val="0048058F"/>
    <w:rsid w:val="00481A68"/>
    <w:rsid w:val="00482B8A"/>
    <w:rsid w:val="00485804"/>
    <w:rsid w:val="004864C4"/>
    <w:rsid w:val="004903FF"/>
    <w:rsid w:val="004904E6"/>
    <w:rsid w:val="00491B45"/>
    <w:rsid w:val="00492632"/>
    <w:rsid w:val="00492CB2"/>
    <w:rsid w:val="004930E3"/>
    <w:rsid w:val="004935F9"/>
    <w:rsid w:val="00493D7F"/>
    <w:rsid w:val="0049509D"/>
    <w:rsid w:val="0049563F"/>
    <w:rsid w:val="00495E05"/>
    <w:rsid w:val="00495FA5"/>
    <w:rsid w:val="0049663F"/>
    <w:rsid w:val="00496F6A"/>
    <w:rsid w:val="00496FD6"/>
    <w:rsid w:val="00497303"/>
    <w:rsid w:val="004974F0"/>
    <w:rsid w:val="00497ACC"/>
    <w:rsid w:val="004A1990"/>
    <w:rsid w:val="004A2437"/>
    <w:rsid w:val="004A3F1E"/>
    <w:rsid w:val="004A4378"/>
    <w:rsid w:val="004A4C57"/>
    <w:rsid w:val="004A57D1"/>
    <w:rsid w:val="004A5AD1"/>
    <w:rsid w:val="004A689C"/>
    <w:rsid w:val="004A7A2C"/>
    <w:rsid w:val="004B0BB3"/>
    <w:rsid w:val="004B0CC7"/>
    <w:rsid w:val="004B0EA4"/>
    <w:rsid w:val="004B12CE"/>
    <w:rsid w:val="004B1973"/>
    <w:rsid w:val="004B3465"/>
    <w:rsid w:val="004B3B83"/>
    <w:rsid w:val="004B4E19"/>
    <w:rsid w:val="004B7592"/>
    <w:rsid w:val="004C066D"/>
    <w:rsid w:val="004C18E2"/>
    <w:rsid w:val="004C1A08"/>
    <w:rsid w:val="004C1D15"/>
    <w:rsid w:val="004C45A4"/>
    <w:rsid w:val="004C54AC"/>
    <w:rsid w:val="004C60DE"/>
    <w:rsid w:val="004C664C"/>
    <w:rsid w:val="004C6F47"/>
    <w:rsid w:val="004C79D6"/>
    <w:rsid w:val="004D011F"/>
    <w:rsid w:val="004D0A53"/>
    <w:rsid w:val="004D1059"/>
    <w:rsid w:val="004D3AC7"/>
    <w:rsid w:val="004D3C2D"/>
    <w:rsid w:val="004D3D22"/>
    <w:rsid w:val="004E05AC"/>
    <w:rsid w:val="004E09D1"/>
    <w:rsid w:val="004E0A93"/>
    <w:rsid w:val="004E13BA"/>
    <w:rsid w:val="004E1DBC"/>
    <w:rsid w:val="004E2219"/>
    <w:rsid w:val="004E2465"/>
    <w:rsid w:val="004E2E9F"/>
    <w:rsid w:val="004E3AAC"/>
    <w:rsid w:val="004E3CD7"/>
    <w:rsid w:val="004E3DA6"/>
    <w:rsid w:val="004E485D"/>
    <w:rsid w:val="004E4901"/>
    <w:rsid w:val="004E5B15"/>
    <w:rsid w:val="004E605D"/>
    <w:rsid w:val="004E69A0"/>
    <w:rsid w:val="004E69C4"/>
    <w:rsid w:val="004E73DB"/>
    <w:rsid w:val="004F1433"/>
    <w:rsid w:val="004F262C"/>
    <w:rsid w:val="004F330C"/>
    <w:rsid w:val="004F3314"/>
    <w:rsid w:val="004F3BB7"/>
    <w:rsid w:val="004F424D"/>
    <w:rsid w:val="004F4A0E"/>
    <w:rsid w:val="004F5559"/>
    <w:rsid w:val="004F7580"/>
    <w:rsid w:val="00500EFF"/>
    <w:rsid w:val="00501061"/>
    <w:rsid w:val="005016C2"/>
    <w:rsid w:val="00501A9D"/>
    <w:rsid w:val="005022BD"/>
    <w:rsid w:val="005023DD"/>
    <w:rsid w:val="0050246F"/>
    <w:rsid w:val="00502EA0"/>
    <w:rsid w:val="00503840"/>
    <w:rsid w:val="005041C9"/>
    <w:rsid w:val="00505316"/>
    <w:rsid w:val="005057C8"/>
    <w:rsid w:val="00505C30"/>
    <w:rsid w:val="005064A0"/>
    <w:rsid w:val="00506636"/>
    <w:rsid w:val="00507D42"/>
    <w:rsid w:val="00510EB3"/>
    <w:rsid w:val="00512892"/>
    <w:rsid w:val="0051525A"/>
    <w:rsid w:val="005152F0"/>
    <w:rsid w:val="0051589F"/>
    <w:rsid w:val="00515FF3"/>
    <w:rsid w:val="00516787"/>
    <w:rsid w:val="00516A2D"/>
    <w:rsid w:val="00520F11"/>
    <w:rsid w:val="00521EF1"/>
    <w:rsid w:val="0052231E"/>
    <w:rsid w:val="00522451"/>
    <w:rsid w:val="005240B7"/>
    <w:rsid w:val="005247EC"/>
    <w:rsid w:val="00524EE8"/>
    <w:rsid w:val="00525CF8"/>
    <w:rsid w:val="00527A8E"/>
    <w:rsid w:val="00527B88"/>
    <w:rsid w:val="005306E1"/>
    <w:rsid w:val="00530A97"/>
    <w:rsid w:val="00531083"/>
    <w:rsid w:val="00531555"/>
    <w:rsid w:val="00531B72"/>
    <w:rsid w:val="00531CD3"/>
    <w:rsid w:val="005322DA"/>
    <w:rsid w:val="005331B0"/>
    <w:rsid w:val="005354D7"/>
    <w:rsid w:val="00535B90"/>
    <w:rsid w:val="00537362"/>
    <w:rsid w:val="00540725"/>
    <w:rsid w:val="0054140B"/>
    <w:rsid w:val="00541FC4"/>
    <w:rsid w:val="005422F5"/>
    <w:rsid w:val="0054304D"/>
    <w:rsid w:val="00544D51"/>
    <w:rsid w:val="00545DAA"/>
    <w:rsid w:val="00545F21"/>
    <w:rsid w:val="00546D0F"/>
    <w:rsid w:val="00547452"/>
    <w:rsid w:val="00547B0E"/>
    <w:rsid w:val="005502E3"/>
    <w:rsid w:val="0055189D"/>
    <w:rsid w:val="005524D8"/>
    <w:rsid w:val="00554035"/>
    <w:rsid w:val="0055430A"/>
    <w:rsid w:val="00554685"/>
    <w:rsid w:val="005547EE"/>
    <w:rsid w:val="00555525"/>
    <w:rsid w:val="005555E1"/>
    <w:rsid w:val="005567FB"/>
    <w:rsid w:val="005568BD"/>
    <w:rsid w:val="005579FF"/>
    <w:rsid w:val="00560511"/>
    <w:rsid w:val="00561D68"/>
    <w:rsid w:val="00562E8F"/>
    <w:rsid w:val="00563229"/>
    <w:rsid w:val="00563B15"/>
    <w:rsid w:val="00563E0C"/>
    <w:rsid w:val="00563F8E"/>
    <w:rsid w:val="0056424C"/>
    <w:rsid w:val="00564F5B"/>
    <w:rsid w:val="005652AA"/>
    <w:rsid w:val="005659EF"/>
    <w:rsid w:val="00570119"/>
    <w:rsid w:val="005703F1"/>
    <w:rsid w:val="0057081A"/>
    <w:rsid w:val="00570C6B"/>
    <w:rsid w:val="0057148A"/>
    <w:rsid w:val="00572272"/>
    <w:rsid w:val="00572584"/>
    <w:rsid w:val="005731E7"/>
    <w:rsid w:val="00573779"/>
    <w:rsid w:val="0057459A"/>
    <w:rsid w:val="00574754"/>
    <w:rsid w:val="0057478A"/>
    <w:rsid w:val="00574BB5"/>
    <w:rsid w:val="00575785"/>
    <w:rsid w:val="00576693"/>
    <w:rsid w:val="005801E3"/>
    <w:rsid w:val="00582AC3"/>
    <w:rsid w:val="00582C8F"/>
    <w:rsid w:val="0058341C"/>
    <w:rsid w:val="00584736"/>
    <w:rsid w:val="00584A3F"/>
    <w:rsid w:val="00587DCE"/>
    <w:rsid w:val="005903AC"/>
    <w:rsid w:val="0059064E"/>
    <w:rsid w:val="00591275"/>
    <w:rsid w:val="0059212E"/>
    <w:rsid w:val="0059227D"/>
    <w:rsid w:val="005924A1"/>
    <w:rsid w:val="00593043"/>
    <w:rsid w:val="00593357"/>
    <w:rsid w:val="005934FD"/>
    <w:rsid w:val="00593818"/>
    <w:rsid w:val="00593883"/>
    <w:rsid w:val="005946EA"/>
    <w:rsid w:val="005947F3"/>
    <w:rsid w:val="00596E9B"/>
    <w:rsid w:val="005972F4"/>
    <w:rsid w:val="005973F9"/>
    <w:rsid w:val="00597AD6"/>
    <w:rsid w:val="005A0D3E"/>
    <w:rsid w:val="005A15CB"/>
    <w:rsid w:val="005A180F"/>
    <w:rsid w:val="005A1905"/>
    <w:rsid w:val="005A1FC1"/>
    <w:rsid w:val="005A22DF"/>
    <w:rsid w:val="005A3CBC"/>
    <w:rsid w:val="005A3E58"/>
    <w:rsid w:val="005A4E3B"/>
    <w:rsid w:val="005A710B"/>
    <w:rsid w:val="005A7EE0"/>
    <w:rsid w:val="005B0818"/>
    <w:rsid w:val="005B0A95"/>
    <w:rsid w:val="005B1FAC"/>
    <w:rsid w:val="005B2045"/>
    <w:rsid w:val="005B2CFF"/>
    <w:rsid w:val="005B2DAC"/>
    <w:rsid w:val="005B3A8F"/>
    <w:rsid w:val="005B3AB1"/>
    <w:rsid w:val="005B3FC3"/>
    <w:rsid w:val="005B64BD"/>
    <w:rsid w:val="005B6566"/>
    <w:rsid w:val="005B7216"/>
    <w:rsid w:val="005C1AFF"/>
    <w:rsid w:val="005C2D57"/>
    <w:rsid w:val="005C5ADA"/>
    <w:rsid w:val="005C5ECE"/>
    <w:rsid w:val="005C6036"/>
    <w:rsid w:val="005C7739"/>
    <w:rsid w:val="005D0534"/>
    <w:rsid w:val="005D0E4F"/>
    <w:rsid w:val="005D0F90"/>
    <w:rsid w:val="005D1735"/>
    <w:rsid w:val="005D1A93"/>
    <w:rsid w:val="005D1AAD"/>
    <w:rsid w:val="005D21E5"/>
    <w:rsid w:val="005D26AA"/>
    <w:rsid w:val="005D2951"/>
    <w:rsid w:val="005D3348"/>
    <w:rsid w:val="005D4738"/>
    <w:rsid w:val="005D4B6E"/>
    <w:rsid w:val="005D61A0"/>
    <w:rsid w:val="005D6263"/>
    <w:rsid w:val="005D664D"/>
    <w:rsid w:val="005D6B20"/>
    <w:rsid w:val="005D6E06"/>
    <w:rsid w:val="005E0518"/>
    <w:rsid w:val="005E1BB1"/>
    <w:rsid w:val="005E3B1C"/>
    <w:rsid w:val="005E3C0E"/>
    <w:rsid w:val="005E4B59"/>
    <w:rsid w:val="005E4F39"/>
    <w:rsid w:val="005E6598"/>
    <w:rsid w:val="005E65C2"/>
    <w:rsid w:val="005E751D"/>
    <w:rsid w:val="005E77BD"/>
    <w:rsid w:val="005E7D9C"/>
    <w:rsid w:val="005F02E5"/>
    <w:rsid w:val="005F09F0"/>
    <w:rsid w:val="005F2F30"/>
    <w:rsid w:val="005F36F4"/>
    <w:rsid w:val="005F44F2"/>
    <w:rsid w:val="005F55B9"/>
    <w:rsid w:val="005F57A8"/>
    <w:rsid w:val="005F5BDE"/>
    <w:rsid w:val="005F5C64"/>
    <w:rsid w:val="005F6048"/>
    <w:rsid w:val="005F621C"/>
    <w:rsid w:val="005F6C55"/>
    <w:rsid w:val="00600E6E"/>
    <w:rsid w:val="00600EF9"/>
    <w:rsid w:val="00602C37"/>
    <w:rsid w:val="00603AEA"/>
    <w:rsid w:val="00603F68"/>
    <w:rsid w:val="00604090"/>
    <w:rsid w:val="00605C8E"/>
    <w:rsid w:val="00605CF7"/>
    <w:rsid w:val="006102F1"/>
    <w:rsid w:val="00611949"/>
    <w:rsid w:val="00611AB3"/>
    <w:rsid w:val="00612137"/>
    <w:rsid w:val="00612C2A"/>
    <w:rsid w:val="0061353E"/>
    <w:rsid w:val="00615BEF"/>
    <w:rsid w:val="00615E9A"/>
    <w:rsid w:val="006160ED"/>
    <w:rsid w:val="00616838"/>
    <w:rsid w:val="0061779F"/>
    <w:rsid w:val="00617DE5"/>
    <w:rsid w:val="0062073D"/>
    <w:rsid w:val="00623EBC"/>
    <w:rsid w:val="00624887"/>
    <w:rsid w:val="00624A88"/>
    <w:rsid w:val="00625B3C"/>
    <w:rsid w:val="00625E43"/>
    <w:rsid w:val="006303D1"/>
    <w:rsid w:val="00631356"/>
    <w:rsid w:val="00632670"/>
    <w:rsid w:val="00632C79"/>
    <w:rsid w:val="00632F45"/>
    <w:rsid w:val="00633DE1"/>
    <w:rsid w:val="00633FF9"/>
    <w:rsid w:val="00636107"/>
    <w:rsid w:val="00636196"/>
    <w:rsid w:val="0063638B"/>
    <w:rsid w:val="00636856"/>
    <w:rsid w:val="00637163"/>
    <w:rsid w:val="00637539"/>
    <w:rsid w:val="006377F7"/>
    <w:rsid w:val="00637EE0"/>
    <w:rsid w:val="00640B13"/>
    <w:rsid w:val="00641DCF"/>
    <w:rsid w:val="006427C3"/>
    <w:rsid w:val="00642D45"/>
    <w:rsid w:val="006435B6"/>
    <w:rsid w:val="00644097"/>
    <w:rsid w:val="006440D9"/>
    <w:rsid w:val="00644119"/>
    <w:rsid w:val="00644B63"/>
    <w:rsid w:val="00645576"/>
    <w:rsid w:val="00646EE8"/>
    <w:rsid w:val="00647270"/>
    <w:rsid w:val="00647406"/>
    <w:rsid w:val="00650888"/>
    <w:rsid w:val="00651BDD"/>
    <w:rsid w:val="006522FD"/>
    <w:rsid w:val="00652A68"/>
    <w:rsid w:val="00652BDE"/>
    <w:rsid w:val="006539FF"/>
    <w:rsid w:val="00654220"/>
    <w:rsid w:val="00655CD6"/>
    <w:rsid w:val="00656BA4"/>
    <w:rsid w:val="006617DC"/>
    <w:rsid w:val="00661988"/>
    <w:rsid w:val="0066199C"/>
    <w:rsid w:val="00663648"/>
    <w:rsid w:val="00663753"/>
    <w:rsid w:val="006651A1"/>
    <w:rsid w:val="00667CFD"/>
    <w:rsid w:val="00667D18"/>
    <w:rsid w:val="00670887"/>
    <w:rsid w:val="0067193E"/>
    <w:rsid w:val="00671A38"/>
    <w:rsid w:val="00672ABA"/>
    <w:rsid w:val="0067329E"/>
    <w:rsid w:val="00673956"/>
    <w:rsid w:val="00673B8F"/>
    <w:rsid w:val="006740BD"/>
    <w:rsid w:val="00674104"/>
    <w:rsid w:val="00674B11"/>
    <w:rsid w:val="00674D2F"/>
    <w:rsid w:val="00675303"/>
    <w:rsid w:val="00675D3E"/>
    <w:rsid w:val="00676F0B"/>
    <w:rsid w:val="0067777A"/>
    <w:rsid w:val="00681524"/>
    <w:rsid w:val="00681B9F"/>
    <w:rsid w:val="00681FC9"/>
    <w:rsid w:val="00682ADA"/>
    <w:rsid w:val="00683EC3"/>
    <w:rsid w:val="00683F54"/>
    <w:rsid w:val="0068471B"/>
    <w:rsid w:val="0068497B"/>
    <w:rsid w:val="00684984"/>
    <w:rsid w:val="00686A18"/>
    <w:rsid w:val="00687944"/>
    <w:rsid w:val="00687968"/>
    <w:rsid w:val="00687FC2"/>
    <w:rsid w:val="0069109C"/>
    <w:rsid w:val="0069180E"/>
    <w:rsid w:val="006919FE"/>
    <w:rsid w:val="006925B0"/>
    <w:rsid w:val="0069346A"/>
    <w:rsid w:val="0069566C"/>
    <w:rsid w:val="00696363"/>
    <w:rsid w:val="00697117"/>
    <w:rsid w:val="0069768A"/>
    <w:rsid w:val="00697E81"/>
    <w:rsid w:val="006A096C"/>
    <w:rsid w:val="006A3904"/>
    <w:rsid w:val="006A3AD2"/>
    <w:rsid w:val="006A3CFA"/>
    <w:rsid w:val="006A4048"/>
    <w:rsid w:val="006A408A"/>
    <w:rsid w:val="006A4326"/>
    <w:rsid w:val="006A4378"/>
    <w:rsid w:val="006A58A3"/>
    <w:rsid w:val="006A59E0"/>
    <w:rsid w:val="006A75AC"/>
    <w:rsid w:val="006A7882"/>
    <w:rsid w:val="006B0F69"/>
    <w:rsid w:val="006B1DEF"/>
    <w:rsid w:val="006B1F4F"/>
    <w:rsid w:val="006B2123"/>
    <w:rsid w:val="006B2817"/>
    <w:rsid w:val="006B2F3E"/>
    <w:rsid w:val="006B39D9"/>
    <w:rsid w:val="006B3F1B"/>
    <w:rsid w:val="006B5286"/>
    <w:rsid w:val="006B5311"/>
    <w:rsid w:val="006B549B"/>
    <w:rsid w:val="006B707F"/>
    <w:rsid w:val="006C08C7"/>
    <w:rsid w:val="006C1106"/>
    <w:rsid w:val="006C1D0C"/>
    <w:rsid w:val="006C48B1"/>
    <w:rsid w:val="006C526F"/>
    <w:rsid w:val="006C58E5"/>
    <w:rsid w:val="006C5FE9"/>
    <w:rsid w:val="006C621E"/>
    <w:rsid w:val="006C66E1"/>
    <w:rsid w:val="006C6BB8"/>
    <w:rsid w:val="006C6CCC"/>
    <w:rsid w:val="006C6D7A"/>
    <w:rsid w:val="006C75D7"/>
    <w:rsid w:val="006C7606"/>
    <w:rsid w:val="006C7CC5"/>
    <w:rsid w:val="006D042E"/>
    <w:rsid w:val="006D0E14"/>
    <w:rsid w:val="006D1718"/>
    <w:rsid w:val="006D176D"/>
    <w:rsid w:val="006D243E"/>
    <w:rsid w:val="006D2920"/>
    <w:rsid w:val="006D3307"/>
    <w:rsid w:val="006D3D2C"/>
    <w:rsid w:val="006D4511"/>
    <w:rsid w:val="006D4FB5"/>
    <w:rsid w:val="006D603B"/>
    <w:rsid w:val="006D663B"/>
    <w:rsid w:val="006D68F4"/>
    <w:rsid w:val="006D6F64"/>
    <w:rsid w:val="006E1D81"/>
    <w:rsid w:val="006E1DCB"/>
    <w:rsid w:val="006E2A40"/>
    <w:rsid w:val="006E2B1C"/>
    <w:rsid w:val="006E2C52"/>
    <w:rsid w:val="006E4630"/>
    <w:rsid w:val="006E48E4"/>
    <w:rsid w:val="006E4B8D"/>
    <w:rsid w:val="006E4C42"/>
    <w:rsid w:val="006E5B2C"/>
    <w:rsid w:val="006E5C7D"/>
    <w:rsid w:val="006E6166"/>
    <w:rsid w:val="006E66F6"/>
    <w:rsid w:val="006E677F"/>
    <w:rsid w:val="006E75A5"/>
    <w:rsid w:val="006F1A3A"/>
    <w:rsid w:val="006F26AA"/>
    <w:rsid w:val="006F27F7"/>
    <w:rsid w:val="006F2E63"/>
    <w:rsid w:val="006F363D"/>
    <w:rsid w:val="006F39A3"/>
    <w:rsid w:val="006F4629"/>
    <w:rsid w:val="006F4911"/>
    <w:rsid w:val="006F577F"/>
    <w:rsid w:val="006F597C"/>
    <w:rsid w:val="006F661F"/>
    <w:rsid w:val="006F6C46"/>
    <w:rsid w:val="007008C3"/>
    <w:rsid w:val="00700AEE"/>
    <w:rsid w:val="007013E8"/>
    <w:rsid w:val="007015CC"/>
    <w:rsid w:val="00703C5E"/>
    <w:rsid w:val="007054ED"/>
    <w:rsid w:val="007066D0"/>
    <w:rsid w:val="0070690C"/>
    <w:rsid w:val="007069F3"/>
    <w:rsid w:val="00706FC8"/>
    <w:rsid w:val="0070776E"/>
    <w:rsid w:val="0071028F"/>
    <w:rsid w:val="00710747"/>
    <w:rsid w:val="00713E14"/>
    <w:rsid w:val="00713FE6"/>
    <w:rsid w:val="00715596"/>
    <w:rsid w:val="00717484"/>
    <w:rsid w:val="00717D61"/>
    <w:rsid w:val="0072076B"/>
    <w:rsid w:val="0072091E"/>
    <w:rsid w:val="00721182"/>
    <w:rsid w:val="00722CBA"/>
    <w:rsid w:val="00723015"/>
    <w:rsid w:val="0072515D"/>
    <w:rsid w:val="007309D8"/>
    <w:rsid w:val="00731133"/>
    <w:rsid w:val="00731719"/>
    <w:rsid w:val="00732156"/>
    <w:rsid w:val="00732B2A"/>
    <w:rsid w:val="00732E53"/>
    <w:rsid w:val="00733E54"/>
    <w:rsid w:val="007340EF"/>
    <w:rsid w:val="00734D0A"/>
    <w:rsid w:val="00735F64"/>
    <w:rsid w:val="00736A0F"/>
    <w:rsid w:val="00737CCB"/>
    <w:rsid w:val="00740924"/>
    <w:rsid w:val="00740B70"/>
    <w:rsid w:val="007412A7"/>
    <w:rsid w:val="007415DC"/>
    <w:rsid w:val="00742228"/>
    <w:rsid w:val="00742408"/>
    <w:rsid w:val="00742507"/>
    <w:rsid w:val="00742CEC"/>
    <w:rsid w:val="00743EF6"/>
    <w:rsid w:val="00744F30"/>
    <w:rsid w:val="0074526C"/>
    <w:rsid w:val="007453C6"/>
    <w:rsid w:val="007455FD"/>
    <w:rsid w:val="00746272"/>
    <w:rsid w:val="007479F8"/>
    <w:rsid w:val="00747AC9"/>
    <w:rsid w:val="00747C4C"/>
    <w:rsid w:val="00751730"/>
    <w:rsid w:val="0075238A"/>
    <w:rsid w:val="0075240D"/>
    <w:rsid w:val="007551D3"/>
    <w:rsid w:val="007568F3"/>
    <w:rsid w:val="0075690D"/>
    <w:rsid w:val="00757231"/>
    <w:rsid w:val="00757287"/>
    <w:rsid w:val="007602E9"/>
    <w:rsid w:val="00760E12"/>
    <w:rsid w:val="00761903"/>
    <w:rsid w:val="00763DBC"/>
    <w:rsid w:val="00764020"/>
    <w:rsid w:val="007651D3"/>
    <w:rsid w:val="0076764F"/>
    <w:rsid w:val="00770B95"/>
    <w:rsid w:val="00770BD0"/>
    <w:rsid w:val="00770EA3"/>
    <w:rsid w:val="007752A9"/>
    <w:rsid w:val="007755DD"/>
    <w:rsid w:val="00775E05"/>
    <w:rsid w:val="007761FF"/>
    <w:rsid w:val="0077640F"/>
    <w:rsid w:val="0077684A"/>
    <w:rsid w:val="00777518"/>
    <w:rsid w:val="00777F19"/>
    <w:rsid w:val="0078021F"/>
    <w:rsid w:val="00780393"/>
    <w:rsid w:val="00780D84"/>
    <w:rsid w:val="0078142F"/>
    <w:rsid w:val="007818D7"/>
    <w:rsid w:val="00781A6C"/>
    <w:rsid w:val="00781B9B"/>
    <w:rsid w:val="00782951"/>
    <w:rsid w:val="00783970"/>
    <w:rsid w:val="00783B65"/>
    <w:rsid w:val="007863EE"/>
    <w:rsid w:val="00786B07"/>
    <w:rsid w:val="00787657"/>
    <w:rsid w:val="00787683"/>
    <w:rsid w:val="0079095E"/>
    <w:rsid w:val="00791105"/>
    <w:rsid w:val="007912E3"/>
    <w:rsid w:val="00791D08"/>
    <w:rsid w:val="00792261"/>
    <w:rsid w:val="007936BB"/>
    <w:rsid w:val="0079374C"/>
    <w:rsid w:val="007948CF"/>
    <w:rsid w:val="00794E4D"/>
    <w:rsid w:val="00795226"/>
    <w:rsid w:val="0079578B"/>
    <w:rsid w:val="00796065"/>
    <w:rsid w:val="0079665F"/>
    <w:rsid w:val="00796E13"/>
    <w:rsid w:val="007970E1"/>
    <w:rsid w:val="00797102"/>
    <w:rsid w:val="00797692"/>
    <w:rsid w:val="007A0316"/>
    <w:rsid w:val="007A086D"/>
    <w:rsid w:val="007A0C8E"/>
    <w:rsid w:val="007A0DF5"/>
    <w:rsid w:val="007A0DFC"/>
    <w:rsid w:val="007A150F"/>
    <w:rsid w:val="007A22B9"/>
    <w:rsid w:val="007A2396"/>
    <w:rsid w:val="007A3627"/>
    <w:rsid w:val="007A523E"/>
    <w:rsid w:val="007A557E"/>
    <w:rsid w:val="007A5E43"/>
    <w:rsid w:val="007A6E5C"/>
    <w:rsid w:val="007A75AC"/>
    <w:rsid w:val="007A79BE"/>
    <w:rsid w:val="007B0223"/>
    <w:rsid w:val="007B0D52"/>
    <w:rsid w:val="007B1858"/>
    <w:rsid w:val="007B1CD3"/>
    <w:rsid w:val="007B1DFE"/>
    <w:rsid w:val="007B1F50"/>
    <w:rsid w:val="007B1F9D"/>
    <w:rsid w:val="007B2526"/>
    <w:rsid w:val="007B3AC0"/>
    <w:rsid w:val="007B45D4"/>
    <w:rsid w:val="007B4A08"/>
    <w:rsid w:val="007C0443"/>
    <w:rsid w:val="007C044E"/>
    <w:rsid w:val="007C04D1"/>
    <w:rsid w:val="007C0E4A"/>
    <w:rsid w:val="007C1AB7"/>
    <w:rsid w:val="007C399D"/>
    <w:rsid w:val="007C3AA1"/>
    <w:rsid w:val="007C3D9B"/>
    <w:rsid w:val="007C420F"/>
    <w:rsid w:val="007C4BB0"/>
    <w:rsid w:val="007C58D0"/>
    <w:rsid w:val="007C5E00"/>
    <w:rsid w:val="007D07D5"/>
    <w:rsid w:val="007D2029"/>
    <w:rsid w:val="007D293D"/>
    <w:rsid w:val="007D2E28"/>
    <w:rsid w:val="007D4297"/>
    <w:rsid w:val="007D5218"/>
    <w:rsid w:val="007D5583"/>
    <w:rsid w:val="007D5770"/>
    <w:rsid w:val="007D5FCB"/>
    <w:rsid w:val="007D6004"/>
    <w:rsid w:val="007D74D9"/>
    <w:rsid w:val="007E07CD"/>
    <w:rsid w:val="007E07FF"/>
    <w:rsid w:val="007E2459"/>
    <w:rsid w:val="007E2AA1"/>
    <w:rsid w:val="007E2DE1"/>
    <w:rsid w:val="007E3420"/>
    <w:rsid w:val="007E362E"/>
    <w:rsid w:val="007E47A1"/>
    <w:rsid w:val="007E4B88"/>
    <w:rsid w:val="007E4C47"/>
    <w:rsid w:val="007E4FE2"/>
    <w:rsid w:val="007E5821"/>
    <w:rsid w:val="007E6408"/>
    <w:rsid w:val="007E68AD"/>
    <w:rsid w:val="007F00C7"/>
    <w:rsid w:val="007F0132"/>
    <w:rsid w:val="007F0294"/>
    <w:rsid w:val="007F3175"/>
    <w:rsid w:val="007F3859"/>
    <w:rsid w:val="007F3EF2"/>
    <w:rsid w:val="007F421D"/>
    <w:rsid w:val="007F43E2"/>
    <w:rsid w:val="007F4479"/>
    <w:rsid w:val="007F49B2"/>
    <w:rsid w:val="007F54B7"/>
    <w:rsid w:val="007F6044"/>
    <w:rsid w:val="007F60E3"/>
    <w:rsid w:val="007F7E78"/>
    <w:rsid w:val="008009E1"/>
    <w:rsid w:val="00801E5E"/>
    <w:rsid w:val="00802C99"/>
    <w:rsid w:val="00802FB8"/>
    <w:rsid w:val="00803095"/>
    <w:rsid w:val="0080316F"/>
    <w:rsid w:val="0080500E"/>
    <w:rsid w:val="008061F9"/>
    <w:rsid w:val="00807257"/>
    <w:rsid w:val="00807353"/>
    <w:rsid w:val="0080737A"/>
    <w:rsid w:val="00810353"/>
    <w:rsid w:val="00811E64"/>
    <w:rsid w:val="008134B0"/>
    <w:rsid w:val="008137E5"/>
    <w:rsid w:val="008139BA"/>
    <w:rsid w:val="00814A1E"/>
    <w:rsid w:val="00816999"/>
    <w:rsid w:val="00816FDC"/>
    <w:rsid w:val="008175A4"/>
    <w:rsid w:val="00821092"/>
    <w:rsid w:val="0082123F"/>
    <w:rsid w:val="00823916"/>
    <w:rsid w:val="00824E7D"/>
    <w:rsid w:val="0082509A"/>
    <w:rsid w:val="008250EC"/>
    <w:rsid w:val="008252C0"/>
    <w:rsid w:val="008255C7"/>
    <w:rsid w:val="008278A8"/>
    <w:rsid w:val="0083044E"/>
    <w:rsid w:val="00830EF3"/>
    <w:rsid w:val="00831409"/>
    <w:rsid w:val="00831917"/>
    <w:rsid w:val="008323C3"/>
    <w:rsid w:val="00832B3D"/>
    <w:rsid w:val="00832E0F"/>
    <w:rsid w:val="00833E30"/>
    <w:rsid w:val="008355D7"/>
    <w:rsid w:val="008357DA"/>
    <w:rsid w:val="00837168"/>
    <w:rsid w:val="008408A5"/>
    <w:rsid w:val="0084096D"/>
    <w:rsid w:val="00842E36"/>
    <w:rsid w:val="00843751"/>
    <w:rsid w:val="00843D5C"/>
    <w:rsid w:val="008450CE"/>
    <w:rsid w:val="0084586E"/>
    <w:rsid w:val="00846AAB"/>
    <w:rsid w:val="008475C9"/>
    <w:rsid w:val="00847AFC"/>
    <w:rsid w:val="008526E7"/>
    <w:rsid w:val="00852DDA"/>
    <w:rsid w:val="00854208"/>
    <w:rsid w:val="00854446"/>
    <w:rsid w:val="00854463"/>
    <w:rsid w:val="00854D6B"/>
    <w:rsid w:val="0085596F"/>
    <w:rsid w:val="008564D8"/>
    <w:rsid w:val="00856D43"/>
    <w:rsid w:val="0086099E"/>
    <w:rsid w:val="00860A43"/>
    <w:rsid w:val="00861B03"/>
    <w:rsid w:val="0086254A"/>
    <w:rsid w:val="00864724"/>
    <w:rsid w:val="008648CB"/>
    <w:rsid w:val="00864F8C"/>
    <w:rsid w:val="00865541"/>
    <w:rsid w:val="00866684"/>
    <w:rsid w:val="00867A2E"/>
    <w:rsid w:val="008700A7"/>
    <w:rsid w:val="008710B6"/>
    <w:rsid w:val="0087111D"/>
    <w:rsid w:val="00872BFE"/>
    <w:rsid w:val="008745DE"/>
    <w:rsid w:val="00874E9F"/>
    <w:rsid w:val="0087537E"/>
    <w:rsid w:val="00875775"/>
    <w:rsid w:val="008760AD"/>
    <w:rsid w:val="00876945"/>
    <w:rsid w:val="0088108F"/>
    <w:rsid w:val="0088126E"/>
    <w:rsid w:val="00882C07"/>
    <w:rsid w:val="008834B7"/>
    <w:rsid w:val="00884649"/>
    <w:rsid w:val="00884A29"/>
    <w:rsid w:val="008856B0"/>
    <w:rsid w:val="0088749D"/>
    <w:rsid w:val="00887987"/>
    <w:rsid w:val="008926FB"/>
    <w:rsid w:val="00893B31"/>
    <w:rsid w:val="00896644"/>
    <w:rsid w:val="008976C4"/>
    <w:rsid w:val="008A068A"/>
    <w:rsid w:val="008A0EFF"/>
    <w:rsid w:val="008A1156"/>
    <w:rsid w:val="008A14E8"/>
    <w:rsid w:val="008A1C07"/>
    <w:rsid w:val="008A2ACB"/>
    <w:rsid w:val="008A3181"/>
    <w:rsid w:val="008A3944"/>
    <w:rsid w:val="008A4444"/>
    <w:rsid w:val="008A5682"/>
    <w:rsid w:val="008A57FD"/>
    <w:rsid w:val="008A7742"/>
    <w:rsid w:val="008A7755"/>
    <w:rsid w:val="008A77A8"/>
    <w:rsid w:val="008B02B7"/>
    <w:rsid w:val="008B12A1"/>
    <w:rsid w:val="008B1414"/>
    <w:rsid w:val="008B1804"/>
    <w:rsid w:val="008B1848"/>
    <w:rsid w:val="008B1942"/>
    <w:rsid w:val="008B33C9"/>
    <w:rsid w:val="008B363F"/>
    <w:rsid w:val="008B3E50"/>
    <w:rsid w:val="008B425B"/>
    <w:rsid w:val="008B44F2"/>
    <w:rsid w:val="008B4CEF"/>
    <w:rsid w:val="008B5229"/>
    <w:rsid w:val="008B5324"/>
    <w:rsid w:val="008B5477"/>
    <w:rsid w:val="008B66A3"/>
    <w:rsid w:val="008B7148"/>
    <w:rsid w:val="008B73BB"/>
    <w:rsid w:val="008B7591"/>
    <w:rsid w:val="008B7B79"/>
    <w:rsid w:val="008B7FDD"/>
    <w:rsid w:val="008C1193"/>
    <w:rsid w:val="008C1863"/>
    <w:rsid w:val="008C27C1"/>
    <w:rsid w:val="008C2B3E"/>
    <w:rsid w:val="008C2BD7"/>
    <w:rsid w:val="008C3415"/>
    <w:rsid w:val="008C349C"/>
    <w:rsid w:val="008C35B3"/>
    <w:rsid w:val="008C38D6"/>
    <w:rsid w:val="008C4307"/>
    <w:rsid w:val="008C45A6"/>
    <w:rsid w:val="008C4B28"/>
    <w:rsid w:val="008C539A"/>
    <w:rsid w:val="008C5524"/>
    <w:rsid w:val="008C5584"/>
    <w:rsid w:val="008C5671"/>
    <w:rsid w:val="008C630D"/>
    <w:rsid w:val="008C6E30"/>
    <w:rsid w:val="008C6FCD"/>
    <w:rsid w:val="008C7B21"/>
    <w:rsid w:val="008C7BC4"/>
    <w:rsid w:val="008C7CBB"/>
    <w:rsid w:val="008D1C79"/>
    <w:rsid w:val="008D3F7D"/>
    <w:rsid w:val="008D46B3"/>
    <w:rsid w:val="008D5245"/>
    <w:rsid w:val="008D59AC"/>
    <w:rsid w:val="008D6DC5"/>
    <w:rsid w:val="008D7A9A"/>
    <w:rsid w:val="008E06F8"/>
    <w:rsid w:val="008E3005"/>
    <w:rsid w:val="008E4C9B"/>
    <w:rsid w:val="008E7CB4"/>
    <w:rsid w:val="008F01E8"/>
    <w:rsid w:val="008F03E7"/>
    <w:rsid w:val="008F0B11"/>
    <w:rsid w:val="008F0B4F"/>
    <w:rsid w:val="008F16BB"/>
    <w:rsid w:val="008F17AE"/>
    <w:rsid w:val="008F2C0D"/>
    <w:rsid w:val="008F43F1"/>
    <w:rsid w:val="008F488D"/>
    <w:rsid w:val="008F49AC"/>
    <w:rsid w:val="008F721C"/>
    <w:rsid w:val="008F74C7"/>
    <w:rsid w:val="008F7A57"/>
    <w:rsid w:val="009015BA"/>
    <w:rsid w:val="00902125"/>
    <w:rsid w:val="00903A37"/>
    <w:rsid w:val="009047FB"/>
    <w:rsid w:val="0090543D"/>
    <w:rsid w:val="00905E70"/>
    <w:rsid w:val="009075D7"/>
    <w:rsid w:val="009131FF"/>
    <w:rsid w:val="00913F28"/>
    <w:rsid w:val="00914E61"/>
    <w:rsid w:val="00914EF2"/>
    <w:rsid w:val="00915A39"/>
    <w:rsid w:val="00915D38"/>
    <w:rsid w:val="0091635B"/>
    <w:rsid w:val="00916A01"/>
    <w:rsid w:val="009222E6"/>
    <w:rsid w:val="00923845"/>
    <w:rsid w:val="0092507F"/>
    <w:rsid w:val="00925597"/>
    <w:rsid w:val="00925793"/>
    <w:rsid w:val="00925CF8"/>
    <w:rsid w:val="00926C15"/>
    <w:rsid w:val="009273D9"/>
    <w:rsid w:val="0092772E"/>
    <w:rsid w:val="009278B9"/>
    <w:rsid w:val="00927CF6"/>
    <w:rsid w:val="00927E6D"/>
    <w:rsid w:val="00930A7E"/>
    <w:rsid w:val="00930D10"/>
    <w:rsid w:val="00931C17"/>
    <w:rsid w:val="0093286A"/>
    <w:rsid w:val="00933D21"/>
    <w:rsid w:val="00934003"/>
    <w:rsid w:val="009354C0"/>
    <w:rsid w:val="00936FD1"/>
    <w:rsid w:val="00940D50"/>
    <w:rsid w:val="00940F3A"/>
    <w:rsid w:val="00943710"/>
    <w:rsid w:val="00943EFF"/>
    <w:rsid w:val="00946AED"/>
    <w:rsid w:val="009513F0"/>
    <w:rsid w:val="00951893"/>
    <w:rsid w:val="00952838"/>
    <w:rsid w:val="009532C0"/>
    <w:rsid w:val="00953AEA"/>
    <w:rsid w:val="00954E66"/>
    <w:rsid w:val="00956ACC"/>
    <w:rsid w:val="0095739F"/>
    <w:rsid w:val="00960416"/>
    <w:rsid w:val="0096056E"/>
    <w:rsid w:val="009605CB"/>
    <w:rsid w:val="009606A7"/>
    <w:rsid w:val="00960C20"/>
    <w:rsid w:val="00961E65"/>
    <w:rsid w:val="00963523"/>
    <w:rsid w:val="00965D07"/>
    <w:rsid w:val="009661F5"/>
    <w:rsid w:val="0096681F"/>
    <w:rsid w:val="009673C1"/>
    <w:rsid w:val="00967DBB"/>
    <w:rsid w:val="00970146"/>
    <w:rsid w:val="00971366"/>
    <w:rsid w:val="00971A46"/>
    <w:rsid w:val="00971DD2"/>
    <w:rsid w:val="00972180"/>
    <w:rsid w:val="0097381D"/>
    <w:rsid w:val="00974CF8"/>
    <w:rsid w:val="00975160"/>
    <w:rsid w:val="00975279"/>
    <w:rsid w:val="009758D4"/>
    <w:rsid w:val="00977411"/>
    <w:rsid w:val="009774E7"/>
    <w:rsid w:val="00980316"/>
    <w:rsid w:val="0098251F"/>
    <w:rsid w:val="00983451"/>
    <w:rsid w:val="00984624"/>
    <w:rsid w:val="00984B80"/>
    <w:rsid w:val="0098504A"/>
    <w:rsid w:val="00986368"/>
    <w:rsid w:val="00986A32"/>
    <w:rsid w:val="0098747F"/>
    <w:rsid w:val="00987716"/>
    <w:rsid w:val="0099001E"/>
    <w:rsid w:val="00990713"/>
    <w:rsid w:val="00991269"/>
    <w:rsid w:val="00991373"/>
    <w:rsid w:val="009926F8"/>
    <w:rsid w:val="0099291D"/>
    <w:rsid w:val="00993835"/>
    <w:rsid w:val="00993E88"/>
    <w:rsid w:val="00996225"/>
    <w:rsid w:val="009963C9"/>
    <w:rsid w:val="00996946"/>
    <w:rsid w:val="009A05CA"/>
    <w:rsid w:val="009A0B87"/>
    <w:rsid w:val="009A12A6"/>
    <w:rsid w:val="009A1DC8"/>
    <w:rsid w:val="009A31A9"/>
    <w:rsid w:val="009A36B2"/>
    <w:rsid w:val="009A370A"/>
    <w:rsid w:val="009A3A45"/>
    <w:rsid w:val="009A4A75"/>
    <w:rsid w:val="009A55BE"/>
    <w:rsid w:val="009A56D5"/>
    <w:rsid w:val="009A57C5"/>
    <w:rsid w:val="009A57E0"/>
    <w:rsid w:val="009A642E"/>
    <w:rsid w:val="009A66FF"/>
    <w:rsid w:val="009A7EA9"/>
    <w:rsid w:val="009B08F3"/>
    <w:rsid w:val="009B1AC0"/>
    <w:rsid w:val="009B286C"/>
    <w:rsid w:val="009B2C52"/>
    <w:rsid w:val="009B2E10"/>
    <w:rsid w:val="009B2F2E"/>
    <w:rsid w:val="009B2F73"/>
    <w:rsid w:val="009B46C5"/>
    <w:rsid w:val="009B46CC"/>
    <w:rsid w:val="009B69D3"/>
    <w:rsid w:val="009B6AD5"/>
    <w:rsid w:val="009B6E98"/>
    <w:rsid w:val="009B7798"/>
    <w:rsid w:val="009B78F8"/>
    <w:rsid w:val="009C11FC"/>
    <w:rsid w:val="009C1284"/>
    <w:rsid w:val="009C1EF4"/>
    <w:rsid w:val="009C4781"/>
    <w:rsid w:val="009C4995"/>
    <w:rsid w:val="009C632E"/>
    <w:rsid w:val="009C6C9A"/>
    <w:rsid w:val="009D0DDA"/>
    <w:rsid w:val="009D0E30"/>
    <w:rsid w:val="009D172C"/>
    <w:rsid w:val="009D1BBF"/>
    <w:rsid w:val="009D3D55"/>
    <w:rsid w:val="009D3EB7"/>
    <w:rsid w:val="009D4032"/>
    <w:rsid w:val="009D58C3"/>
    <w:rsid w:val="009D5D9C"/>
    <w:rsid w:val="009D66FB"/>
    <w:rsid w:val="009D6C1B"/>
    <w:rsid w:val="009D6ECB"/>
    <w:rsid w:val="009D7755"/>
    <w:rsid w:val="009D7ECB"/>
    <w:rsid w:val="009E12BA"/>
    <w:rsid w:val="009E1BDE"/>
    <w:rsid w:val="009E21AE"/>
    <w:rsid w:val="009E2C49"/>
    <w:rsid w:val="009E35FB"/>
    <w:rsid w:val="009E4925"/>
    <w:rsid w:val="009E4975"/>
    <w:rsid w:val="009E49E4"/>
    <w:rsid w:val="009E4F7D"/>
    <w:rsid w:val="009E574A"/>
    <w:rsid w:val="009E5B25"/>
    <w:rsid w:val="009E6332"/>
    <w:rsid w:val="009E67F0"/>
    <w:rsid w:val="009E6911"/>
    <w:rsid w:val="009E7A1A"/>
    <w:rsid w:val="009E7AA1"/>
    <w:rsid w:val="009F0580"/>
    <w:rsid w:val="009F08C6"/>
    <w:rsid w:val="009F2636"/>
    <w:rsid w:val="009F2E06"/>
    <w:rsid w:val="009F36EF"/>
    <w:rsid w:val="009F3907"/>
    <w:rsid w:val="009F47BD"/>
    <w:rsid w:val="009F4DFB"/>
    <w:rsid w:val="009F5917"/>
    <w:rsid w:val="009F6B18"/>
    <w:rsid w:val="009F7262"/>
    <w:rsid w:val="009F72C7"/>
    <w:rsid w:val="00A005ED"/>
    <w:rsid w:val="00A012CD"/>
    <w:rsid w:val="00A013AB"/>
    <w:rsid w:val="00A014C1"/>
    <w:rsid w:val="00A01B64"/>
    <w:rsid w:val="00A01C07"/>
    <w:rsid w:val="00A02519"/>
    <w:rsid w:val="00A0254B"/>
    <w:rsid w:val="00A026E7"/>
    <w:rsid w:val="00A036AD"/>
    <w:rsid w:val="00A03DCC"/>
    <w:rsid w:val="00A0544A"/>
    <w:rsid w:val="00A05C28"/>
    <w:rsid w:val="00A05FF3"/>
    <w:rsid w:val="00A06803"/>
    <w:rsid w:val="00A10B61"/>
    <w:rsid w:val="00A10B97"/>
    <w:rsid w:val="00A10D27"/>
    <w:rsid w:val="00A10DDB"/>
    <w:rsid w:val="00A12D5E"/>
    <w:rsid w:val="00A14217"/>
    <w:rsid w:val="00A14324"/>
    <w:rsid w:val="00A14AA5"/>
    <w:rsid w:val="00A15489"/>
    <w:rsid w:val="00A159E6"/>
    <w:rsid w:val="00A221ED"/>
    <w:rsid w:val="00A22255"/>
    <w:rsid w:val="00A23D63"/>
    <w:rsid w:val="00A244F3"/>
    <w:rsid w:val="00A24B4C"/>
    <w:rsid w:val="00A24B98"/>
    <w:rsid w:val="00A252DA"/>
    <w:rsid w:val="00A2634E"/>
    <w:rsid w:val="00A26C6A"/>
    <w:rsid w:val="00A27971"/>
    <w:rsid w:val="00A3084E"/>
    <w:rsid w:val="00A31742"/>
    <w:rsid w:val="00A32228"/>
    <w:rsid w:val="00A324B7"/>
    <w:rsid w:val="00A336C0"/>
    <w:rsid w:val="00A3476C"/>
    <w:rsid w:val="00A3523E"/>
    <w:rsid w:val="00A35B48"/>
    <w:rsid w:val="00A37D41"/>
    <w:rsid w:val="00A41805"/>
    <w:rsid w:val="00A4182E"/>
    <w:rsid w:val="00A41984"/>
    <w:rsid w:val="00A4278D"/>
    <w:rsid w:val="00A42BD0"/>
    <w:rsid w:val="00A4307F"/>
    <w:rsid w:val="00A43715"/>
    <w:rsid w:val="00A44053"/>
    <w:rsid w:val="00A4420F"/>
    <w:rsid w:val="00A44914"/>
    <w:rsid w:val="00A45056"/>
    <w:rsid w:val="00A4515D"/>
    <w:rsid w:val="00A4625E"/>
    <w:rsid w:val="00A46691"/>
    <w:rsid w:val="00A46950"/>
    <w:rsid w:val="00A47557"/>
    <w:rsid w:val="00A477E7"/>
    <w:rsid w:val="00A47F4E"/>
    <w:rsid w:val="00A50540"/>
    <w:rsid w:val="00A50AFE"/>
    <w:rsid w:val="00A51779"/>
    <w:rsid w:val="00A524FE"/>
    <w:rsid w:val="00A52986"/>
    <w:rsid w:val="00A53250"/>
    <w:rsid w:val="00A537D6"/>
    <w:rsid w:val="00A53A61"/>
    <w:rsid w:val="00A53C38"/>
    <w:rsid w:val="00A53E9C"/>
    <w:rsid w:val="00A54C65"/>
    <w:rsid w:val="00A5516D"/>
    <w:rsid w:val="00A55764"/>
    <w:rsid w:val="00A55D7A"/>
    <w:rsid w:val="00A561F5"/>
    <w:rsid w:val="00A56573"/>
    <w:rsid w:val="00A56BD7"/>
    <w:rsid w:val="00A576FE"/>
    <w:rsid w:val="00A578EE"/>
    <w:rsid w:val="00A57A0F"/>
    <w:rsid w:val="00A60127"/>
    <w:rsid w:val="00A64221"/>
    <w:rsid w:val="00A65AB6"/>
    <w:rsid w:val="00A66CF2"/>
    <w:rsid w:val="00A727FA"/>
    <w:rsid w:val="00A72FD3"/>
    <w:rsid w:val="00A73057"/>
    <w:rsid w:val="00A739EA"/>
    <w:rsid w:val="00A773F7"/>
    <w:rsid w:val="00A77786"/>
    <w:rsid w:val="00A805CA"/>
    <w:rsid w:val="00A82E74"/>
    <w:rsid w:val="00A84D7A"/>
    <w:rsid w:val="00A84DB0"/>
    <w:rsid w:val="00A857BD"/>
    <w:rsid w:val="00A85E94"/>
    <w:rsid w:val="00A864F8"/>
    <w:rsid w:val="00A865F8"/>
    <w:rsid w:val="00A866F0"/>
    <w:rsid w:val="00A878CC"/>
    <w:rsid w:val="00A9095A"/>
    <w:rsid w:val="00A90BE5"/>
    <w:rsid w:val="00A91399"/>
    <w:rsid w:val="00A91591"/>
    <w:rsid w:val="00A92731"/>
    <w:rsid w:val="00A92C4A"/>
    <w:rsid w:val="00A930C4"/>
    <w:rsid w:val="00A932EA"/>
    <w:rsid w:val="00A9371A"/>
    <w:rsid w:val="00A93915"/>
    <w:rsid w:val="00A94E05"/>
    <w:rsid w:val="00A951BD"/>
    <w:rsid w:val="00A96468"/>
    <w:rsid w:val="00A96CBA"/>
    <w:rsid w:val="00A96DB1"/>
    <w:rsid w:val="00AA02FB"/>
    <w:rsid w:val="00AA032A"/>
    <w:rsid w:val="00AA0A14"/>
    <w:rsid w:val="00AA1AD9"/>
    <w:rsid w:val="00AA1F43"/>
    <w:rsid w:val="00AA2525"/>
    <w:rsid w:val="00AA3CEC"/>
    <w:rsid w:val="00AA470F"/>
    <w:rsid w:val="00AA5D49"/>
    <w:rsid w:val="00AA5F9F"/>
    <w:rsid w:val="00AA642A"/>
    <w:rsid w:val="00AA763C"/>
    <w:rsid w:val="00AA787B"/>
    <w:rsid w:val="00AA79E8"/>
    <w:rsid w:val="00AB017C"/>
    <w:rsid w:val="00AB2C19"/>
    <w:rsid w:val="00AB3D4B"/>
    <w:rsid w:val="00AB4EED"/>
    <w:rsid w:val="00AB571D"/>
    <w:rsid w:val="00AB5886"/>
    <w:rsid w:val="00AB5CAA"/>
    <w:rsid w:val="00AB5D4C"/>
    <w:rsid w:val="00AB6C56"/>
    <w:rsid w:val="00AB6DC4"/>
    <w:rsid w:val="00AB759A"/>
    <w:rsid w:val="00AC12FD"/>
    <w:rsid w:val="00AC1405"/>
    <w:rsid w:val="00AC2381"/>
    <w:rsid w:val="00AC29C6"/>
    <w:rsid w:val="00AC41C9"/>
    <w:rsid w:val="00AC55C7"/>
    <w:rsid w:val="00AC567D"/>
    <w:rsid w:val="00AC5A30"/>
    <w:rsid w:val="00AC6A7D"/>
    <w:rsid w:val="00AC70EC"/>
    <w:rsid w:val="00AD03D5"/>
    <w:rsid w:val="00AD041C"/>
    <w:rsid w:val="00AD04BC"/>
    <w:rsid w:val="00AD0F79"/>
    <w:rsid w:val="00AD13F4"/>
    <w:rsid w:val="00AD1F6E"/>
    <w:rsid w:val="00AD2C9A"/>
    <w:rsid w:val="00AD2E7C"/>
    <w:rsid w:val="00AD34A6"/>
    <w:rsid w:val="00AD3555"/>
    <w:rsid w:val="00AD39E9"/>
    <w:rsid w:val="00AD3FD8"/>
    <w:rsid w:val="00AD47EB"/>
    <w:rsid w:val="00AD4E9F"/>
    <w:rsid w:val="00AD5535"/>
    <w:rsid w:val="00AD58D1"/>
    <w:rsid w:val="00AD636B"/>
    <w:rsid w:val="00AD65BE"/>
    <w:rsid w:val="00AD74CB"/>
    <w:rsid w:val="00AD7D0C"/>
    <w:rsid w:val="00AE059E"/>
    <w:rsid w:val="00AE10A0"/>
    <w:rsid w:val="00AE1776"/>
    <w:rsid w:val="00AE1928"/>
    <w:rsid w:val="00AE26EA"/>
    <w:rsid w:val="00AE4DE2"/>
    <w:rsid w:val="00AE643E"/>
    <w:rsid w:val="00AE6E9A"/>
    <w:rsid w:val="00AE73F7"/>
    <w:rsid w:val="00AE7B13"/>
    <w:rsid w:val="00AE7F90"/>
    <w:rsid w:val="00AF0DD1"/>
    <w:rsid w:val="00AF152B"/>
    <w:rsid w:val="00AF15B5"/>
    <w:rsid w:val="00AF1FF6"/>
    <w:rsid w:val="00AF33B9"/>
    <w:rsid w:val="00AF386C"/>
    <w:rsid w:val="00AF5226"/>
    <w:rsid w:val="00AF5909"/>
    <w:rsid w:val="00AF5E0F"/>
    <w:rsid w:val="00B000D9"/>
    <w:rsid w:val="00B00D74"/>
    <w:rsid w:val="00B011CB"/>
    <w:rsid w:val="00B0178A"/>
    <w:rsid w:val="00B028CE"/>
    <w:rsid w:val="00B0358F"/>
    <w:rsid w:val="00B03A7A"/>
    <w:rsid w:val="00B03B58"/>
    <w:rsid w:val="00B03F24"/>
    <w:rsid w:val="00B0541E"/>
    <w:rsid w:val="00B05849"/>
    <w:rsid w:val="00B070B7"/>
    <w:rsid w:val="00B10D20"/>
    <w:rsid w:val="00B11B7B"/>
    <w:rsid w:val="00B11DF8"/>
    <w:rsid w:val="00B125E2"/>
    <w:rsid w:val="00B12F21"/>
    <w:rsid w:val="00B135E9"/>
    <w:rsid w:val="00B138E0"/>
    <w:rsid w:val="00B13C25"/>
    <w:rsid w:val="00B14380"/>
    <w:rsid w:val="00B158BA"/>
    <w:rsid w:val="00B1776E"/>
    <w:rsid w:val="00B20268"/>
    <w:rsid w:val="00B2178E"/>
    <w:rsid w:val="00B21C4A"/>
    <w:rsid w:val="00B21FA1"/>
    <w:rsid w:val="00B2353F"/>
    <w:rsid w:val="00B23D72"/>
    <w:rsid w:val="00B245E6"/>
    <w:rsid w:val="00B27760"/>
    <w:rsid w:val="00B27E9D"/>
    <w:rsid w:val="00B310DD"/>
    <w:rsid w:val="00B31431"/>
    <w:rsid w:val="00B3178D"/>
    <w:rsid w:val="00B329C4"/>
    <w:rsid w:val="00B3478B"/>
    <w:rsid w:val="00B36455"/>
    <w:rsid w:val="00B365E7"/>
    <w:rsid w:val="00B36B3E"/>
    <w:rsid w:val="00B36BB3"/>
    <w:rsid w:val="00B4033B"/>
    <w:rsid w:val="00B40805"/>
    <w:rsid w:val="00B4095E"/>
    <w:rsid w:val="00B40A44"/>
    <w:rsid w:val="00B40B1E"/>
    <w:rsid w:val="00B4172F"/>
    <w:rsid w:val="00B41F03"/>
    <w:rsid w:val="00B42CEF"/>
    <w:rsid w:val="00B4424A"/>
    <w:rsid w:val="00B44DC3"/>
    <w:rsid w:val="00B45F11"/>
    <w:rsid w:val="00B46014"/>
    <w:rsid w:val="00B462FF"/>
    <w:rsid w:val="00B46698"/>
    <w:rsid w:val="00B46A2D"/>
    <w:rsid w:val="00B47139"/>
    <w:rsid w:val="00B475F3"/>
    <w:rsid w:val="00B47CD0"/>
    <w:rsid w:val="00B50857"/>
    <w:rsid w:val="00B50A54"/>
    <w:rsid w:val="00B51F1F"/>
    <w:rsid w:val="00B52654"/>
    <w:rsid w:val="00B53D86"/>
    <w:rsid w:val="00B55AA4"/>
    <w:rsid w:val="00B57C84"/>
    <w:rsid w:val="00B607A5"/>
    <w:rsid w:val="00B60A68"/>
    <w:rsid w:val="00B60E0C"/>
    <w:rsid w:val="00B61195"/>
    <w:rsid w:val="00B627B3"/>
    <w:rsid w:val="00B64147"/>
    <w:rsid w:val="00B64834"/>
    <w:rsid w:val="00B65153"/>
    <w:rsid w:val="00B65E4C"/>
    <w:rsid w:val="00B661A5"/>
    <w:rsid w:val="00B66961"/>
    <w:rsid w:val="00B674CA"/>
    <w:rsid w:val="00B67591"/>
    <w:rsid w:val="00B67F35"/>
    <w:rsid w:val="00B709AD"/>
    <w:rsid w:val="00B71233"/>
    <w:rsid w:val="00B71790"/>
    <w:rsid w:val="00B71C0D"/>
    <w:rsid w:val="00B72162"/>
    <w:rsid w:val="00B7217E"/>
    <w:rsid w:val="00B722F1"/>
    <w:rsid w:val="00B72F55"/>
    <w:rsid w:val="00B739C9"/>
    <w:rsid w:val="00B74817"/>
    <w:rsid w:val="00B74C5E"/>
    <w:rsid w:val="00B75C23"/>
    <w:rsid w:val="00B75DA0"/>
    <w:rsid w:val="00B765B9"/>
    <w:rsid w:val="00B777C1"/>
    <w:rsid w:val="00B809E1"/>
    <w:rsid w:val="00B81C4B"/>
    <w:rsid w:val="00B81D85"/>
    <w:rsid w:val="00B834C2"/>
    <w:rsid w:val="00B83F08"/>
    <w:rsid w:val="00B85BCE"/>
    <w:rsid w:val="00B85BEB"/>
    <w:rsid w:val="00B85EF6"/>
    <w:rsid w:val="00B864E5"/>
    <w:rsid w:val="00B86818"/>
    <w:rsid w:val="00B903BD"/>
    <w:rsid w:val="00B90599"/>
    <w:rsid w:val="00B90C10"/>
    <w:rsid w:val="00B90C34"/>
    <w:rsid w:val="00B914D3"/>
    <w:rsid w:val="00B91856"/>
    <w:rsid w:val="00B918B4"/>
    <w:rsid w:val="00B91CDC"/>
    <w:rsid w:val="00B92641"/>
    <w:rsid w:val="00B92C8D"/>
    <w:rsid w:val="00B931DE"/>
    <w:rsid w:val="00B9363C"/>
    <w:rsid w:val="00B94644"/>
    <w:rsid w:val="00B958ED"/>
    <w:rsid w:val="00B95EC3"/>
    <w:rsid w:val="00B960AF"/>
    <w:rsid w:val="00B97A54"/>
    <w:rsid w:val="00BA0158"/>
    <w:rsid w:val="00BA3445"/>
    <w:rsid w:val="00BA37AA"/>
    <w:rsid w:val="00BA409D"/>
    <w:rsid w:val="00BA4896"/>
    <w:rsid w:val="00BA715D"/>
    <w:rsid w:val="00BA762E"/>
    <w:rsid w:val="00BB1C4F"/>
    <w:rsid w:val="00BB23DA"/>
    <w:rsid w:val="00BB35C6"/>
    <w:rsid w:val="00BB364B"/>
    <w:rsid w:val="00BB36A9"/>
    <w:rsid w:val="00BB39C9"/>
    <w:rsid w:val="00BB569A"/>
    <w:rsid w:val="00BB6084"/>
    <w:rsid w:val="00BB6B4C"/>
    <w:rsid w:val="00BB6D23"/>
    <w:rsid w:val="00BB7BE0"/>
    <w:rsid w:val="00BC0235"/>
    <w:rsid w:val="00BC0CF3"/>
    <w:rsid w:val="00BC0F16"/>
    <w:rsid w:val="00BC1365"/>
    <w:rsid w:val="00BC149B"/>
    <w:rsid w:val="00BC16E1"/>
    <w:rsid w:val="00BC1A53"/>
    <w:rsid w:val="00BC2298"/>
    <w:rsid w:val="00BC22DC"/>
    <w:rsid w:val="00BC2B4B"/>
    <w:rsid w:val="00BC3296"/>
    <w:rsid w:val="00BC3860"/>
    <w:rsid w:val="00BC56E8"/>
    <w:rsid w:val="00BC575C"/>
    <w:rsid w:val="00BC6971"/>
    <w:rsid w:val="00BC7D9D"/>
    <w:rsid w:val="00BD20B5"/>
    <w:rsid w:val="00BD2C97"/>
    <w:rsid w:val="00BD430E"/>
    <w:rsid w:val="00BD454B"/>
    <w:rsid w:val="00BD4791"/>
    <w:rsid w:val="00BD4FFA"/>
    <w:rsid w:val="00BD50A0"/>
    <w:rsid w:val="00BD5653"/>
    <w:rsid w:val="00BD585D"/>
    <w:rsid w:val="00BE0770"/>
    <w:rsid w:val="00BE18AE"/>
    <w:rsid w:val="00BE24D8"/>
    <w:rsid w:val="00BE2942"/>
    <w:rsid w:val="00BE31DC"/>
    <w:rsid w:val="00BE32F1"/>
    <w:rsid w:val="00BE3461"/>
    <w:rsid w:val="00BE3EB4"/>
    <w:rsid w:val="00BE608C"/>
    <w:rsid w:val="00BE678D"/>
    <w:rsid w:val="00BE6AB0"/>
    <w:rsid w:val="00BE7214"/>
    <w:rsid w:val="00BF0B96"/>
    <w:rsid w:val="00BF0C66"/>
    <w:rsid w:val="00BF0FA8"/>
    <w:rsid w:val="00BF2B12"/>
    <w:rsid w:val="00BF2CD1"/>
    <w:rsid w:val="00BF3986"/>
    <w:rsid w:val="00BF3F60"/>
    <w:rsid w:val="00BF49B3"/>
    <w:rsid w:val="00BF57CB"/>
    <w:rsid w:val="00BF6372"/>
    <w:rsid w:val="00BF6515"/>
    <w:rsid w:val="00BF6DDA"/>
    <w:rsid w:val="00BF7821"/>
    <w:rsid w:val="00BF7E37"/>
    <w:rsid w:val="00C007C9"/>
    <w:rsid w:val="00C00B58"/>
    <w:rsid w:val="00C01072"/>
    <w:rsid w:val="00C0186F"/>
    <w:rsid w:val="00C02D3E"/>
    <w:rsid w:val="00C0326F"/>
    <w:rsid w:val="00C0495B"/>
    <w:rsid w:val="00C04DE6"/>
    <w:rsid w:val="00C04F03"/>
    <w:rsid w:val="00C05AA9"/>
    <w:rsid w:val="00C0607A"/>
    <w:rsid w:val="00C075A8"/>
    <w:rsid w:val="00C100D6"/>
    <w:rsid w:val="00C112A9"/>
    <w:rsid w:val="00C1134F"/>
    <w:rsid w:val="00C11E7F"/>
    <w:rsid w:val="00C1274D"/>
    <w:rsid w:val="00C13AA5"/>
    <w:rsid w:val="00C141EC"/>
    <w:rsid w:val="00C1469E"/>
    <w:rsid w:val="00C157D0"/>
    <w:rsid w:val="00C169DA"/>
    <w:rsid w:val="00C16F97"/>
    <w:rsid w:val="00C171CA"/>
    <w:rsid w:val="00C175A5"/>
    <w:rsid w:val="00C212BE"/>
    <w:rsid w:val="00C21676"/>
    <w:rsid w:val="00C21836"/>
    <w:rsid w:val="00C2244C"/>
    <w:rsid w:val="00C237C2"/>
    <w:rsid w:val="00C23C04"/>
    <w:rsid w:val="00C24AA2"/>
    <w:rsid w:val="00C255A7"/>
    <w:rsid w:val="00C25F84"/>
    <w:rsid w:val="00C26578"/>
    <w:rsid w:val="00C265F7"/>
    <w:rsid w:val="00C273B4"/>
    <w:rsid w:val="00C30BFD"/>
    <w:rsid w:val="00C31419"/>
    <w:rsid w:val="00C31C21"/>
    <w:rsid w:val="00C31FB2"/>
    <w:rsid w:val="00C322E3"/>
    <w:rsid w:val="00C32FAD"/>
    <w:rsid w:val="00C33651"/>
    <w:rsid w:val="00C3606F"/>
    <w:rsid w:val="00C36E79"/>
    <w:rsid w:val="00C37416"/>
    <w:rsid w:val="00C3759A"/>
    <w:rsid w:val="00C37C72"/>
    <w:rsid w:val="00C405D7"/>
    <w:rsid w:val="00C410B0"/>
    <w:rsid w:val="00C42085"/>
    <w:rsid w:val="00C42BCF"/>
    <w:rsid w:val="00C42CF4"/>
    <w:rsid w:val="00C43601"/>
    <w:rsid w:val="00C4421D"/>
    <w:rsid w:val="00C4492F"/>
    <w:rsid w:val="00C455DB"/>
    <w:rsid w:val="00C4589E"/>
    <w:rsid w:val="00C45ADE"/>
    <w:rsid w:val="00C45B75"/>
    <w:rsid w:val="00C46731"/>
    <w:rsid w:val="00C47532"/>
    <w:rsid w:val="00C476F3"/>
    <w:rsid w:val="00C47800"/>
    <w:rsid w:val="00C47B05"/>
    <w:rsid w:val="00C50212"/>
    <w:rsid w:val="00C50225"/>
    <w:rsid w:val="00C50357"/>
    <w:rsid w:val="00C5037F"/>
    <w:rsid w:val="00C5297C"/>
    <w:rsid w:val="00C52F56"/>
    <w:rsid w:val="00C539A9"/>
    <w:rsid w:val="00C553B6"/>
    <w:rsid w:val="00C554CD"/>
    <w:rsid w:val="00C5607E"/>
    <w:rsid w:val="00C5637E"/>
    <w:rsid w:val="00C5639A"/>
    <w:rsid w:val="00C56C05"/>
    <w:rsid w:val="00C57E4A"/>
    <w:rsid w:val="00C605C5"/>
    <w:rsid w:val="00C60D57"/>
    <w:rsid w:val="00C62FBA"/>
    <w:rsid w:val="00C63B8E"/>
    <w:rsid w:val="00C63C2E"/>
    <w:rsid w:val="00C704A2"/>
    <w:rsid w:val="00C72A5A"/>
    <w:rsid w:val="00C72D2A"/>
    <w:rsid w:val="00C73DD3"/>
    <w:rsid w:val="00C73E6D"/>
    <w:rsid w:val="00C75E4F"/>
    <w:rsid w:val="00C76806"/>
    <w:rsid w:val="00C7712A"/>
    <w:rsid w:val="00C779D6"/>
    <w:rsid w:val="00C807ED"/>
    <w:rsid w:val="00C8285A"/>
    <w:rsid w:val="00C837FA"/>
    <w:rsid w:val="00C8467E"/>
    <w:rsid w:val="00C86009"/>
    <w:rsid w:val="00C870CA"/>
    <w:rsid w:val="00C9013A"/>
    <w:rsid w:val="00C90969"/>
    <w:rsid w:val="00C915C2"/>
    <w:rsid w:val="00C927B6"/>
    <w:rsid w:val="00C92DF7"/>
    <w:rsid w:val="00C93897"/>
    <w:rsid w:val="00C9433C"/>
    <w:rsid w:val="00C94B5E"/>
    <w:rsid w:val="00C95712"/>
    <w:rsid w:val="00C95D7B"/>
    <w:rsid w:val="00C96724"/>
    <w:rsid w:val="00C96B61"/>
    <w:rsid w:val="00C97236"/>
    <w:rsid w:val="00C97401"/>
    <w:rsid w:val="00C97662"/>
    <w:rsid w:val="00C97858"/>
    <w:rsid w:val="00C97D73"/>
    <w:rsid w:val="00CA0002"/>
    <w:rsid w:val="00CA0649"/>
    <w:rsid w:val="00CA182B"/>
    <w:rsid w:val="00CA1E0D"/>
    <w:rsid w:val="00CA34EC"/>
    <w:rsid w:val="00CA4465"/>
    <w:rsid w:val="00CA4696"/>
    <w:rsid w:val="00CA47FA"/>
    <w:rsid w:val="00CA5263"/>
    <w:rsid w:val="00CA63D0"/>
    <w:rsid w:val="00CA750E"/>
    <w:rsid w:val="00CA79AD"/>
    <w:rsid w:val="00CA7B0F"/>
    <w:rsid w:val="00CA7F9F"/>
    <w:rsid w:val="00CB0C87"/>
    <w:rsid w:val="00CB134A"/>
    <w:rsid w:val="00CB16C3"/>
    <w:rsid w:val="00CB1EBE"/>
    <w:rsid w:val="00CB1F89"/>
    <w:rsid w:val="00CB2030"/>
    <w:rsid w:val="00CB2C38"/>
    <w:rsid w:val="00CB2D8C"/>
    <w:rsid w:val="00CB3E0E"/>
    <w:rsid w:val="00CB4F8E"/>
    <w:rsid w:val="00CB528F"/>
    <w:rsid w:val="00CB5778"/>
    <w:rsid w:val="00CB5FD0"/>
    <w:rsid w:val="00CB7F79"/>
    <w:rsid w:val="00CC02C7"/>
    <w:rsid w:val="00CC0B30"/>
    <w:rsid w:val="00CC11E6"/>
    <w:rsid w:val="00CC1E48"/>
    <w:rsid w:val="00CC282F"/>
    <w:rsid w:val="00CC30D2"/>
    <w:rsid w:val="00CC30EA"/>
    <w:rsid w:val="00CC3E40"/>
    <w:rsid w:val="00CC5595"/>
    <w:rsid w:val="00CC5BA1"/>
    <w:rsid w:val="00CC6AC1"/>
    <w:rsid w:val="00CC6BCE"/>
    <w:rsid w:val="00CC6D61"/>
    <w:rsid w:val="00CC6ED7"/>
    <w:rsid w:val="00CC7967"/>
    <w:rsid w:val="00CD0188"/>
    <w:rsid w:val="00CD0702"/>
    <w:rsid w:val="00CD182F"/>
    <w:rsid w:val="00CD2166"/>
    <w:rsid w:val="00CD23D3"/>
    <w:rsid w:val="00CD240B"/>
    <w:rsid w:val="00CD2E54"/>
    <w:rsid w:val="00CD33A3"/>
    <w:rsid w:val="00CD3BA0"/>
    <w:rsid w:val="00CD4135"/>
    <w:rsid w:val="00CD453F"/>
    <w:rsid w:val="00CD4596"/>
    <w:rsid w:val="00CD4E50"/>
    <w:rsid w:val="00CD528D"/>
    <w:rsid w:val="00CD5308"/>
    <w:rsid w:val="00CD5ED0"/>
    <w:rsid w:val="00CD6995"/>
    <w:rsid w:val="00CD711E"/>
    <w:rsid w:val="00CD7D4D"/>
    <w:rsid w:val="00CE143E"/>
    <w:rsid w:val="00CE15B6"/>
    <w:rsid w:val="00CE5C22"/>
    <w:rsid w:val="00CE5EFF"/>
    <w:rsid w:val="00CE6417"/>
    <w:rsid w:val="00CE7B61"/>
    <w:rsid w:val="00CE7EED"/>
    <w:rsid w:val="00CF033A"/>
    <w:rsid w:val="00CF05DC"/>
    <w:rsid w:val="00CF0814"/>
    <w:rsid w:val="00CF24A9"/>
    <w:rsid w:val="00CF24C3"/>
    <w:rsid w:val="00CF25A1"/>
    <w:rsid w:val="00CF2AA7"/>
    <w:rsid w:val="00CF3820"/>
    <w:rsid w:val="00CF3D67"/>
    <w:rsid w:val="00CF415C"/>
    <w:rsid w:val="00CF44BE"/>
    <w:rsid w:val="00CF7613"/>
    <w:rsid w:val="00CF77EE"/>
    <w:rsid w:val="00CF780D"/>
    <w:rsid w:val="00D008FB"/>
    <w:rsid w:val="00D015FE"/>
    <w:rsid w:val="00D018AC"/>
    <w:rsid w:val="00D047EB"/>
    <w:rsid w:val="00D054CC"/>
    <w:rsid w:val="00D05A0F"/>
    <w:rsid w:val="00D06786"/>
    <w:rsid w:val="00D07193"/>
    <w:rsid w:val="00D0771F"/>
    <w:rsid w:val="00D10A53"/>
    <w:rsid w:val="00D10D13"/>
    <w:rsid w:val="00D1130A"/>
    <w:rsid w:val="00D12185"/>
    <w:rsid w:val="00D12239"/>
    <w:rsid w:val="00D122C0"/>
    <w:rsid w:val="00D14184"/>
    <w:rsid w:val="00D14D1C"/>
    <w:rsid w:val="00D1686D"/>
    <w:rsid w:val="00D16DE4"/>
    <w:rsid w:val="00D17370"/>
    <w:rsid w:val="00D20C5D"/>
    <w:rsid w:val="00D20FBE"/>
    <w:rsid w:val="00D210A7"/>
    <w:rsid w:val="00D21A2A"/>
    <w:rsid w:val="00D221BB"/>
    <w:rsid w:val="00D237FE"/>
    <w:rsid w:val="00D23A7A"/>
    <w:rsid w:val="00D2574D"/>
    <w:rsid w:val="00D25ACD"/>
    <w:rsid w:val="00D25D0A"/>
    <w:rsid w:val="00D262BE"/>
    <w:rsid w:val="00D26A38"/>
    <w:rsid w:val="00D270CD"/>
    <w:rsid w:val="00D3032B"/>
    <w:rsid w:val="00D305A1"/>
    <w:rsid w:val="00D30AFA"/>
    <w:rsid w:val="00D31008"/>
    <w:rsid w:val="00D31212"/>
    <w:rsid w:val="00D32608"/>
    <w:rsid w:val="00D32938"/>
    <w:rsid w:val="00D33B43"/>
    <w:rsid w:val="00D33C87"/>
    <w:rsid w:val="00D348D1"/>
    <w:rsid w:val="00D35113"/>
    <w:rsid w:val="00D3517A"/>
    <w:rsid w:val="00D36193"/>
    <w:rsid w:val="00D36CC7"/>
    <w:rsid w:val="00D375EB"/>
    <w:rsid w:val="00D4050F"/>
    <w:rsid w:val="00D40DD4"/>
    <w:rsid w:val="00D41ED7"/>
    <w:rsid w:val="00D43305"/>
    <w:rsid w:val="00D4335D"/>
    <w:rsid w:val="00D43AC6"/>
    <w:rsid w:val="00D444A1"/>
    <w:rsid w:val="00D44AE3"/>
    <w:rsid w:val="00D44D9A"/>
    <w:rsid w:val="00D44F60"/>
    <w:rsid w:val="00D4514E"/>
    <w:rsid w:val="00D4539A"/>
    <w:rsid w:val="00D453D8"/>
    <w:rsid w:val="00D45F13"/>
    <w:rsid w:val="00D46506"/>
    <w:rsid w:val="00D46515"/>
    <w:rsid w:val="00D46DE4"/>
    <w:rsid w:val="00D47C83"/>
    <w:rsid w:val="00D518A4"/>
    <w:rsid w:val="00D51D2E"/>
    <w:rsid w:val="00D5222F"/>
    <w:rsid w:val="00D52853"/>
    <w:rsid w:val="00D53918"/>
    <w:rsid w:val="00D53DBF"/>
    <w:rsid w:val="00D54FB5"/>
    <w:rsid w:val="00D55C4F"/>
    <w:rsid w:val="00D568BD"/>
    <w:rsid w:val="00D5691F"/>
    <w:rsid w:val="00D57580"/>
    <w:rsid w:val="00D60C94"/>
    <w:rsid w:val="00D6143C"/>
    <w:rsid w:val="00D618A1"/>
    <w:rsid w:val="00D6315E"/>
    <w:rsid w:val="00D6347E"/>
    <w:rsid w:val="00D64033"/>
    <w:rsid w:val="00D64E41"/>
    <w:rsid w:val="00D663CB"/>
    <w:rsid w:val="00D664E1"/>
    <w:rsid w:val="00D66F0B"/>
    <w:rsid w:val="00D70A32"/>
    <w:rsid w:val="00D70C4F"/>
    <w:rsid w:val="00D71811"/>
    <w:rsid w:val="00D72493"/>
    <w:rsid w:val="00D7256A"/>
    <w:rsid w:val="00D7428C"/>
    <w:rsid w:val="00D74F2C"/>
    <w:rsid w:val="00D74FD4"/>
    <w:rsid w:val="00D758A7"/>
    <w:rsid w:val="00D7604E"/>
    <w:rsid w:val="00D76D4F"/>
    <w:rsid w:val="00D77E0D"/>
    <w:rsid w:val="00D8083A"/>
    <w:rsid w:val="00D814CD"/>
    <w:rsid w:val="00D82E1F"/>
    <w:rsid w:val="00D84BDC"/>
    <w:rsid w:val="00D8616A"/>
    <w:rsid w:val="00D86AEB"/>
    <w:rsid w:val="00D86C03"/>
    <w:rsid w:val="00D87063"/>
    <w:rsid w:val="00D87483"/>
    <w:rsid w:val="00D87951"/>
    <w:rsid w:val="00D87BD4"/>
    <w:rsid w:val="00D9003F"/>
    <w:rsid w:val="00D91D04"/>
    <w:rsid w:val="00D92984"/>
    <w:rsid w:val="00D93E5D"/>
    <w:rsid w:val="00D94120"/>
    <w:rsid w:val="00D972E3"/>
    <w:rsid w:val="00D97C3E"/>
    <w:rsid w:val="00DA01AE"/>
    <w:rsid w:val="00DA0D2E"/>
    <w:rsid w:val="00DA53C3"/>
    <w:rsid w:val="00DA695F"/>
    <w:rsid w:val="00DA71A1"/>
    <w:rsid w:val="00DA724B"/>
    <w:rsid w:val="00DA763B"/>
    <w:rsid w:val="00DB0801"/>
    <w:rsid w:val="00DB0D3C"/>
    <w:rsid w:val="00DB0E9F"/>
    <w:rsid w:val="00DB2081"/>
    <w:rsid w:val="00DB22C3"/>
    <w:rsid w:val="00DB2D8B"/>
    <w:rsid w:val="00DB332F"/>
    <w:rsid w:val="00DB36FF"/>
    <w:rsid w:val="00DB4694"/>
    <w:rsid w:val="00DB49BD"/>
    <w:rsid w:val="00DB4DB9"/>
    <w:rsid w:val="00DB50BA"/>
    <w:rsid w:val="00DB5F90"/>
    <w:rsid w:val="00DB641E"/>
    <w:rsid w:val="00DB7B52"/>
    <w:rsid w:val="00DC0027"/>
    <w:rsid w:val="00DC035D"/>
    <w:rsid w:val="00DC0658"/>
    <w:rsid w:val="00DC0BB6"/>
    <w:rsid w:val="00DC1F53"/>
    <w:rsid w:val="00DC42C8"/>
    <w:rsid w:val="00DC45AE"/>
    <w:rsid w:val="00DC4704"/>
    <w:rsid w:val="00DC64EB"/>
    <w:rsid w:val="00DD0295"/>
    <w:rsid w:val="00DD1115"/>
    <w:rsid w:val="00DD2469"/>
    <w:rsid w:val="00DD2C69"/>
    <w:rsid w:val="00DD30A5"/>
    <w:rsid w:val="00DD327D"/>
    <w:rsid w:val="00DD375B"/>
    <w:rsid w:val="00DD3D99"/>
    <w:rsid w:val="00DD4AC0"/>
    <w:rsid w:val="00DD4B63"/>
    <w:rsid w:val="00DD4B6F"/>
    <w:rsid w:val="00DD69D7"/>
    <w:rsid w:val="00DD7973"/>
    <w:rsid w:val="00DE1CDB"/>
    <w:rsid w:val="00DE25A9"/>
    <w:rsid w:val="00DE2858"/>
    <w:rsid w:val="00DE2F19"/>
    <w:rsid w:val="00DE3949"/>
    <w:rsid w:val="00DE3C9D"/>
    <w:rsid w:val="00DE4285"/>
    <w:rsid w:val="00DE53ED"/>
    <w:rsid w:val="00DE692A"/>
    <w:rsid w:val="00DE79B9"/>
    <w:rsid w:val="00DF3DEB"/>
    <w:rsid w:val="00DF403D"/>
    <w:rsid w:val="00DF49BE"/>
    <w:rsid w:val="00DF60B6"/>
    <w:rsid w:val="00DF660F"/>
    <w:rsid w:val="00DF68F5"/>
    <w:rsid w:val="00E0049F"/>
    <w:rsid w:val="00E021AA"/>
    <w:rsid w:val="00E027D3"/>
    <w:rsid w:val="00E02B7D"/>
    <w:rsid w:val="00E02D03"/>
    <w:rsid w:val="00E040F5"/>
    <w:rsid w:val="00E04E8C"/>
    <w:rsid w:val="00E04F8C"/>
    <w:rsid w:val="00E05AA5"/>
    <w:rsid w:val="00E06665"/>
    <w:rsid w:val="00E0699A"/>
    <w:rsid w:val="00E0723B"/>
    <w:rsid w:val="00E07B0B"/>
    <w:rsid w:val="00E11B21"/>
    <w:rsid w:val="00E13230"/>
    <w:rsid w:val="00E13981"/>
    <w:rsid w:val="00E144C0"/>
    <w:rsid w:val="00E15244"/>
    <w:rsid w:val="00E15426"/>
    <w:rsid w:val="00E163C4"/>
    <w:rsid w:val="00E1659D"/>
    <w:rsid w:val="00E16C42"/>
    <w:rsid w:val="00E20060"/>
    <w:rsid w:val="00E201EE"/>
    <w:rsid w:val="00E2103A"/>
    <w:rsid w:val="00E22C37"/>
    <w:rsid w:val="00E2393F"/>
    <w:rsid w:val="00E23A5A"/>
    <w:rsid w:val="00E23AEA"/>
    <w:rsid w:val="00E241E9"/>
    <w:rsid w:val="00E24891"/>
    <w:rsid w:val="00E24B03"/>
    <w:rsid w:val="00E25569"/>
    <w:rsid w:val="00E25D45"/>
    <w:rsid w:val="00E25DB4"/>
    <w:rsid w:val="00E274CB"/>
    <w:rsid w:val="00E27ED5"/>
    <w:rsid w:val="00E30553"/>
    <w:rsid w:val="00E323B4"/>
    <w:rsid w:val="00E32FDB"/>
    <w:rsid w:val="00E3390F"/>
    <w:rsid w:val="00E35448"/>
    <w:rsid w:val="00E36DCB"/>
    <w:rsid w:val="00E37E93"/>
    <w:rsid w:val="00E4007D"/>
    <w:rsid w:val="00E4113E"/>
    <w:rsid w:val="00E41D08"/>
    <w:rsid w:val="00E421FA"/>
    <w:rsid w:val="00E42426"/>
    <w:rsid w:val="00E42D0F"/>
    <w:rsid w:val="00E42E10"/>
    <w:rsid w:val="00E42EB8"/>
    <w:rsid w:val="00E43073"/>
    <w:rsid w:val="00E43312"/>
    <w:rsid w:val="00E4388A"/>
    <w:rsid w:val="00E43A32"/>
    <w:rsid w:val="00E4493B"/>
    <w:rsid w:val="00E453E3"/>
    <w:rsid w:val="00E46426"/>
    <w:rsid w:val="00E510F6"/>
    <w:rsid w:val="00E51F95"/>
    <w:rsid w:val="00E52305"/>
    <w:rsid w:val="00E5330D"/>
    <w:rsid w:val="00E54807"/>
    <w:rsid w:val="00E55BD4"/>
    <w:rsid w:val="00E56B70"/>
    <w:rsid w:val="00E618E4"/>
    <w:rsid w:val="00E61965"/>
    <w:rsid w:val="00E620E8"/>
    <w:rsid w:val="00E62716"/>
    <w:rsid w:val="00E6437E"/>
    <w:rsid w:val="00E64549"/>
    <w:rsid w:val="00E647AF"/>
    <w:rsid w:val="00E655FF"/>
    <w:rsid w:val="00E6636F"/>
    <w:rsid w:val="00E664A9"/>
    <w:rsid w:val="00E66A5C"/>
    <w:rsid w:val="00E67031"/>
    <w:rsid w:val="00E708B4"/>
    <w:rsid w:val="00E71A41"/>
    <w:rsid w:val="00E71F2E"/>
    <w:rsid w:val="00E72048"/>
    <w:rsid w:val="00E728D8"/>
    <w:rsid w:val="00E7378E"/>
    <w:rsid w:val="00E7404A"/>
    <w:rsid w:val="00E74D2C"/>
    <w:rsid w:val="00E750B9"/>
    <w:rsid w:val="00E75155"/>
    <w:rsid w:val="00E775AA"/>
    <w:rsid w:val="00E779A4"/>
    <w:rsid w:val="00E77F8C"/>
    <w:rsid w:val="00E805CC"/>
    <w:rsid w:val="00E80BCE"/>
    <w:rsid w:val="00E80D75"/>
    <w:rsid w:val="00E8121F"/>
    <w:rsid w:val="00E81D80"/>
    <w:rsid w:val="00E82115"/>
    <w:rsid w:val="00E823B1"/>
    <w:rsid w:val="00E83911"/>
    <w:rsid w:val="00E84AD8"/>
    <w:rsid w:val="00E85788"/>
    <w:rsid w:val="00E858EC"/>
    <w:rsid w:val="00E865EA"/>
    <w:rsid w:val="00E87BF0"/>
    <w:rsid w:val="00E90838"/>
    <w:rsid w:val="00E90A58"/>
    <w:rsid w:val="00E90E6C"/>
    <w:rsid w:val="00E91899"/>
    <w:rsid w:val="00E9191B"/>
    <w:rsid w:val="00E91CFC"/>
    <w:rsid w:val="00E91F1A"/>
    <w:rsid w:val="00E929E2"/>
    <w:rsid w:val="00E936BE"/>
    <w:rsid w:val="00E93A46"/>
    <w:rsid w:val="00E95DDE"/>
    <w:rsid w:val="00E962D3"/>
    <w:rsid w:val="00EA00B1"/>
    <w:rsid w:val="00EA06BF"/>
    <w:rsid w:val="00EA13BF"/>
    <w:rsid w:val="00EA1B29"/>
    <w:rsid w:val="00EA1EE7"/>
    <w:rsid w:val="00EA22DD"/>
    <w:rsid w:val="00EA320B"/>
    <w:rsid w:val="00EA3F76"/>
    <w:rsid w:val="00EA4BA7"/>
    <w:rsid w:val="00EA5533"/>
    <w:rsid w:val="00EA587D"/>
    <w:rsid w:val="00EA6A2F"/>
    <w:rsid w:val="00EA6D2D"/>
    <w:rsid w:val="00EA7614"/>
    <w:rsid w:val="00EA7F4A"/>
    <w:rsid w:val="00EB03CB"/>
    <w:rsid w:val="00EB108C"/>
    <w:rsid w:val="00EB123F"/>
    <w:rsid w:val="00EB1B0D"/>
    <w:rsid w:val="00EB2EC8"/>
    <w:rsid w:val="00EB35B9"/>
    <w:rsid w:val="00EB4086"/>
    <w:rsid w:val="00EB6476"/>
    <w:rsid w:val="00EB66C5"/>
    <w:rsid w:val="00EB6D23"/>
    <w:rsid w:val="00EB75CE"/>
    <w:rsid w:val="00EC0804"/>
    <w:rsid w:val="00EC10DC"/>
    <w:rsid w:val="00EC2249"/>
    <w:rsid w:val="00EC2276"/>
    <w:rsid w:val="00EC24AC"/>
    <w:rsid w:val="00EC2988"/>
    <w:rsid w:val="00EC2D1F"/>
    <w:rsid w:val="00EC43D6"/>
    <w:rsid w:val="00EC52A8"/>
    <w:rsid w:val="00EC64B6"/>
    <w:rsid w:val="00EC775A"/>
    <w:rsid w:val="00ED0B8D"/>
    <w:rsid w:val="00ED1253"/>
    <w:rsid w:val="00ED2512"/>
    <w:rsid w:val="00ED5F72"/>
    <w:rsid w:val="00ED6A79"/>
    <w:rsid w:val="00ED6F69"/>
    <w:rsid w:val="00ED71D1"/>
    <w:rsid w:val="00ED7B65"/>
    <w:rsid w:val="00ED7B7C"/>
    <w:rsid w:val="00EE0D3B"/>
    <w:rsid w:val="00EE14DD"/>
    <w:rsid w:val="00EE2B8E"/>
    <w:rsid w:val="00EE33C0"/>
    <w:rsid w:val="00EE38B6"/>
    <w:rsid w:val="00EE3DE7"/>
    <w:rsid w:val="00EE5FA5"/>
    <w:rsid w:val="00EE712A"/>
    <w:rsid w:val="00EF0200"/>
    <w:rsid w:val="00EF0705"/>
    <w:rsid w:val="00EF18C2"/>
    <w:rsid w:val="00EF2542"/>
    <w:rsid w:val="00EF295D"/>
    <w:rsid w:val="00EF3D7C"/>
    <w:rsid w:val="00EF3F66"/>
    <w:rsid w:val="00EF4855"/>
    <w:rsid w:val="00EF5151"/>
    <w:rsid w:val="00EF5A24"/>
    <w:rsid w:val="00F0041C"/>
    <w:rsid w:val="00F008D7"/>
    <w:rsid w:val="00F00AA6"/>
    <w:rsid w:val="00F00E74"/>
    <w:rsid w:val="00F03C2A"/>
    <w:rsid w:val="00F0452E"/>
    <w:rsid w:val="00F05BBB"/>
    <w:rsid w:val="00F066AC"/>
    <w:rsid w:val="00F07BAD"/>
    <w:rsid w:val="00F07C47"/>
    <w:rsid w:val="00F107F9"/>
    <w:rsid w:val="00F1158F"/>
    <w:rsid w:val="00F12B53"/>
    <w:rsid w:val="00F132CB"/>
    <w:rsid w:val="00F13474"/>
    <w:rsid w:val="00F14BA8"/>
    <w:rsid w:val="00F14BDC"/>
    <w:rsid w:val="00F15363"/>
    <w:rsid w:val="00F15A6D"/>
    <w:rsid w:val="00F15EB4"/>
    <w:rsid w:val="00F16369"/>
    <w:rsid w:val="00F17E08"/>
    <w:rsid w:val="00F201D0"/>
    <w:rsid w:val="00F204FD"/>
    <w:rsid w:val="00F20EAE"/>
    <w:rsid w:val="00F2115C"/>
    <w:rsid w:val="00F2302F"/>
    <w:rsid w:val="00F232EE"/>
    <w:rsid w:val="00F2551B"/>
    <w:rsid w:val="00F25560"/>
    <w:rsid w:val="00F27C50"/>
    <w:rsid w:val="00F30E6C"/>
    <w:rsid w:val="00F311F5"/>
    <w:rsid w:val="00F3183F"/>
    <w:rsid w:val="00F350EC"/>
    <w:rsid w:val="00F36462"/>
    <w:rsid w:val="00F36918"/>
    <w:rsid w:val="00F36A0E"/>
    <w:rsid w:val="00F37511"/>
    <w:rsid w:val="00F375D5"/>
    <w:rsid w:val="00F37FBE"/>
    <w:rsid w:val="00F4117B"/>
    <w:rsid w:val="00F4195A"/>
    <w:rsid w:val="00F42608"/>
    <w:rsid w:val="00F4335C"/>
    <w:rsid w:val="00F4347C"/>
    <w:rsid w:val="00F4367C"/>
    <w:rsid w:val="00F44104"/>
    <w:rsid w:val="00F44286"/>
    <w:rsid w:val="00F454BD"/>
    <w:rsid w:val="00F46453"/>
    <w:rsid w:val="00F469DC"/>
    <w:rsid w:val="00F4708C"/>
    <w:rsid w:val="00F475B2"/>
    <w:rsid w:val="00F5028F"/>
    <w:rsid w:val="00F5063E"/>
    <w:rsid w:val="00F5080C"/>
    <w:rsid w:val="00F509ED"/>
    <w:rsid w:val="00F51119"/>
    <w:rsid w:val="00F52DE9"/>
    <w:rsid w:val="00F53CB4"/>
    <w:rsid w:val="00F54053"/>
    <w:rsid w:val="00F55D15"/>
    <w:rsid w:val="00F55D49"/>
    <w:rsid w:val="00F564F1"/>
    <w:rsid w:val="00F56A92"/>
    <w:rsid w:val="00F602A4"/>
    <w:rsid w:val="00F605FB"/>
    <w:rsid w:val="00F60AF0"/>
    <w:rsid w:val="00F60E7A"/>
    <w:rsid w:val="00F623A1"/>
    <w:rsid w:val="00F625A4"/>
    <w:rsid w:val="00F62792"/>
    <w:rsid w:val="00F62B1D"/>
    <w:rsid w:val="00F63BB8"/>
    <w:rsid w:val="00F63F29"/>
    <w:rsid w:val="00F64A09"/>
    <w:rsid w:val="00F655B4"/>
    <w:rsid w:val="00F65783"/>
    <w:rsid w:val="00F6647B"/>
    <w:rsid w:val="00F66740"/>
    <w:rsid w:val="00F704CD"/>
    <w:rsid w:val="00F70B0F"/>
    <w:rsid w:val="00F71A72"/>
    <w:rsid w:val="00F71ACA"/>
    <w:rsid w:val="00F71B9F"/>
    <w:rsid w:val="00F724F0"/>
    <w:rsid w:val="00F72677"/>
    <w:rsid w:val="00F73D0D"/>
    <w:rsid w:val="00F74414"/>
    <w:rsid w:val="00F74C7B"/>
    <w:rsid w:val="00F74D84"/>
    <w:rsid w:val="00F74FB2"/>
    <w:rsid w:val="00F75782"/>
    <w:rsid w:val="00F75EFE"/>
    <w:rsid w:val="00F77DDE"/>
    <w:rsid w:val="00F80263"/>
    <w:rsid w:val="00F82B03"/>
    <w:rsid w:val="00F82C28"/>
    <w:rsid w:val="00F82E5E"/>
    <w:rsid w:val="00F84C85"/>
    <w:rsid w:val="00F86335"/>
    <w:rsid w:val="00F865A2"/>
    <w:rsid w:val="00F86C68"/>
    <w:rsid w:val="00F86D1C"/>
    <w:rsid w:val="00F8700F"/>
    <w:rsid w:val="00F8762B"/>
    <w:rsid w:val="00F900D7"/>
    <w:rsid w:val="00F90513"/>
    <w:rsid w:val="00F910E9"/>
    <w:rsid w:val="00F91F15"/>
    <w:rsid w:val="00F9222C"/>
    <w:rsid w:val="00F92BE3"/>
    <w:rsid w:val="00F93E6A"/>
    <w:rsid w:val="00F9753D"/>
    <w:rsid w:val="00F977B4"/>
    <w:rsid w:val="00F97ACF"/>
    <w:rsid w:val="00F97F9D"/>
    <w:rsid w:val="00FA0100"/>
    <w:rsid w:val="00FA0742"/>
    <w:rsid w:val="00FA2EAD"/>
    <w:rsid w:val="00FA3594"/>
    <w:rsid w:val="00FA57ED"/>
    <w:rsid w:val="00FA5B25"/>
    <w:rsid w:val="00FA6451"/>
    <w:rsid w:val="00FA6AB5"/>
    <w:rsid w:val="00FA6D81"/>
    <w:rsid w:val="00FA70FF"/>
    <w:rsid w:val="00FB0396"/>
    <w:rsid w:val="00FB145F"/>
    <w:rsid w:val="00FB2121"/>
    <w:rsid w:val="00FB2528"/>
    <w:rsid w:val="00FB3B7D"/>
    <w:rsid w:val="00FB4009"/>
    <w:rsid w:val="00FB490B"/>
    <w:rsid w:val="00FB53F5"/>
    <w:rsid w:val="00FB63C0"/>
    <w:rsid w:val="00FB645A"/>
    <w:rsid w:val="00FC03CE"/>
    <w:rsid w:val="00FC065C"/>
    <w:rsid w:val="00FC0BAE"/>
    <w:rsid w:val="00FC28D9"/>
    <w:rsid w:val="00FC3306"/>
    <w:rsid w:val="00FC40AD"/>
    <w:rsid w:val="00FC4C9B"/>
    <w:rsid w:val="00FC58CF"/>
    <w:rsid w:val="00FC5FB5"/>
    <w:rsid w:val="00FC68E6"/>
    <w:rsid w:val="00FC7D91"/>
    <w:rsid w:val="00FD2D10"/>
    <w:rsid w:val="00FD3CD9"/>
    <w:rsid w:val="00FD4BEF"/>
    <w:rsid w:val="00FD506E"/>
    <w:rsid w:val="00FD516F"/>
    <w:rsid w:val="00FD5FD1"/>
    <w:rsid w:val="00FD60C1"/>
    <w:rsid w:val="00FD72A8"/>
    <w:rsid w:val="00FD79DC"/>
    <w:rsid w:val="00FD7C0C"/>
    <w:rsid w:val="00FE076E"/>
    <w:rsid w:val="00FE087C"/>
    <w:rsid w:val="00FE08F1"/>
    <w:rsid w:val="00FE0C9F"/>
    <w:rsid w:val="00FE2086"/>
    <w:rsid w:val="00FE42C1"/>
    <w:rsid w:val="00FE467C"/>
    <w:rsid w:val="00FE4BA7"/>
    <w:rsid w:val="00FE590D"/>
    <w:rsid w:val="00FE5A12"/>
    <w:rsid w:val="00FE5C8A"/>
    <w:rsid w:val="00FE62F7"/>
    <w:rsid w:val="00FE7EC6"/>
    <w:rsid w:val="00FF00E0"/>
    <w:rsid w:val="00FF05D4"/>
    <w:rsid w:val="00FF0638"/>
    <w:rsid w:val="00FF096F"/>
    <w:rsid w:val="00FF09A0"/>
    <w:rsid w:val="00FF0B55"/>
    <w:rsid w:val="00FF0CAA"/>
    <w:rsid w:val="00FF278D"/>
    <w:rsid w:val="00FF3285"/>
    <w:rsid w:val="00FF39CF"/>
    <w:rsid w:val="00FF3A8E"/>
    <w:rsid w:val="00FF46DE"/>
    <w:rsid w:val="00FF4B1C"/>
    <w:rsid w:val="00FF5913"/>
    <w:rsid w:val="00FF60F0"/>
    <w:rsid w:val="00FF6DA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A5B0E"/>
  <w15:docId w15:val="{B25DCF55-190F-458B-9AAC-FD8B12F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6"/>
    <w:pPr>
      <w:spacing w:after="0" w:line="240" w:lineRule="auto"/>
      <w:jc w:val="both"/>
    </w:pPr>
    <w:rPr>
      <w:rFonts w:eastAsiaTheme="minorHAnsi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D565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BD5653"/>
    <w:rPr>
      <w:rFonts w:eastAsiaTheme="minorHAnsi"/>
      <w:b/>
      <w:bCs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5FEB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link w:val="ListParagraphChar"/>
    <w:uiPriority w:val="34"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3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basedOn w:val="DefaultParagraphFont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2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ascii="Calibr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24"/>
    <w:rPr>
      <w:rFonts w:ascii="Calibri" w:eastAsiaTheme="minorHAns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59"/>
    <w:rsid w:val="008B425B"/>
    <w:pPr>
      <w:spacing w:after="0" w:line="240" w:lineRule="auto"/>
    </w:pPr>
    <w:rPr>
      <w:rFonts w:eastAsiaTheme="minorHAnsi"/>
      <w:lang w:val="en-Z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5A"/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D237FE"/>
  </w:style>
  <w:style w:type="paragraph" w:styleId="NormalWeb">
    <w:name w:val="Normal (Web)"/>
    <w:basedOn w:val="Normal"/>
    <w:uiPriority w:val="99"/>
    <w:semiHidden/>
    <w:unhideWhenUsed/>
    <w:rsid w:val="00D23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45E5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08F"/>
    <w:rPr>
      <w:rFonts w:eastAsiaTheme="minorHAnsi"/>
      <w:lang w:val="en-GB" w:bidi="ar-SA"/>
    </w:rPr>
  </w:style>
  <w:style w:type="paragraph" w:styleId="Caption">
    <w:name w:val="caption"/>
    <w:basedOn w:val="Normal"/>
    <w:next w:val="Normal"/>
    <w:uiPriority w:val="35"/>
    <w:unhideWhenUsed/>
    <w:rsid w:val="000957F4"/>
    <w:pPr>
      <w:spacing w:after="200"/>
    </w:pPr>
    <w:rPr>
      <w:i/>
      <w:iCs/>
      <w:color w:val="1F497D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B18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8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819"/>
    <w:pPr>
      <w:spacing w:after="100"/>
      <w:ind w:left="440"/>
    </w:pPr>
  </w:style>
  <w:style w:type="paragraph" w:customStyle="1" w:styleId="Default">
    <w:name w:val="Default"/>
    <w:rsid w:val="00FE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 w:bidi="ar-SA"/>
    </w:rPr>
  </w:style>
  <w:style w:type="paragraph" w:customStyle="1" w:styleId="paragraph">
    <w:name w:val="paragraph"/>
    <w:basedOn w:val="Normal"/>
    <w:rsid w:val="006D33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6D3307"/>
  </w:style>
  <w:style w:type="character" w:customStyle="1" w:styleId="eop">
    <w:name w:val="eop"/>
    <w:basedOn w:val="DefaultParagraphFont"/>
    <w:rsid w:val="006D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FC39-0169-4CC0-825E-1D337E5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Report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Deryn Moore</cp:lastModifiedBy>
  <cp:revision>14</cp:revision>
  <cp:lastPrinted>2021-03-19T11:57:00Z</cp:lastPrinted>
  <dcterms:created xsi:type="dcterms:W3CDTF">2023-09-21T08:47:00Z</dcterms:created>
  <dcterms:modified xsi:type="dcterms:W3CDTF">2023-09-21T08:51:00Z</dcterms:modified>
</cp:coreProperties>
</file>