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D82C" w14:textId="59B2CEBF" w:rsidR="006D243E" w:rsidRDefault="00787657" w:rsidP="005C6036">
      <w:pPr>
        <w:pStyle w:val="Heading1"/>
        <w:rPr>
          <w:lang w:val="en-ZA"/>
        </w:rPr>
      </w:pPr>
      <w:r>
        <w:rPr>
          <w:noProof/>
          <w:lang w:val="en-ZA"/>
        </w:rPr>
        <w:drawing>
          <wp:inline distT="0" distB="0" distL="0" distR="0" wp14:anchorId="3BB252D3" wp14:editId="4D2FB4C3">
            <wp:extent cx="5731510" cy="1275080"/>
            <wp:effectExtent l="0" t="0" r="2540" b="1270"/>
            <wp:docPr id="1245365579" name="Picture 2" descr="A yellow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365579" name="Picture 2" descr="A yellow sign with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14988" w14:textId="77777777" w:rsidR="00787657" w:rsidRDefault="00787657" w:rsidP="00787657">
      <w:pPr>
        <w:rPr>
          <w:lang w:val="en-ZA"/>
        </w:rPr>
      </w:pPr>
    </w:p>
    <w:p w14:paraId="5FB2B3F9" w14:textId="1024FE34" w:rsidR="00F0452E" w:rsidRDefault="00F0452E" w:rsidP="00F0452E">
      <w:pPr>
        <w:rPr>
          <w:lang w:val="en-ZA"/>
        </w:rPr>
      </w:pPr>
      <w:r>
        <w:rPr>
          <w:noProof/>
          <w:lang w:val="en-ZA"/>
        </w:rPr>
        <w:drawing>
          <wp:inline distT="0" distB="0" distL="0" distR="0" wp14:anchorId="7638C50A" wp14:editId="305F4D86">
            <wp:extent cx="5731510" cy="429260"/>
            <wp:effectExtent l="0" t="0" r="2540" b="8890"/>
            <wp:docPr id="815535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535257" name="Picture 8155352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EAA5A" w14:textId="1D226823" w:rsidR="0049563F" w:rsidRDefault="00D41783" w:rsidP="00C212BE">
      <w:pPr>
        <w:pStyle w:val="Heading2"/>
        <w:jc w:val="center"/>
        <w:rPr>
          <w:lang w:val="en-ZA"/>
        </w:rPr>
      </w:pPr>
      <w:r>
        <w:rPr>
          <w:lang w:val="en-ZA"/>
        </w:rPr>
        <w:t>Open Access Publishing</w:t>
      </w:r>
      <w:r w:rsidR="002401B4">
        <w:rPr>
          <w:lang w:val="en-ZA"/>
        </w:rPr>
        <w:t xml:space="preserve"> Assignment Marking </w:t>
      </w:r>
      <w:r>
        <w:rPr>
          <w:lang w:val="en-ZA"/>
        </w:rPr>
        <w:t>Guide</w:t>
      </w:r>
    </w:p>
    <w:p w14:paraId="7C5F87D8" w14:textId="77777777" w:rsidR="00D41783" w:rsidRPr="00BF2F6B" w:rsidRDefault="00D41783" w:rsidP="00D41783">
      <w:pPr>
        <w:rPr>
          <w:lang w:val="en-ZA"/>
        </w:rPr>
      </w:pPr>
      <w:r w:rsidRPr="00BF2F6B">
        <w:rPr>
          <w:lang w:val="en-ZA"/>
        </w:rPr>
        <w:t>Marking Key (Rubric):</w:t>
      </w:r>
    </w:p>
    <w:p w14:paraId="77EB72A9" w14:textId="77777777" w:rsidR="00D41783" w:rsidRPr="00BF2F6B" w:rsidRDefault="00D41783" w:rsidP="00D41783">
      <w:pPr>
        <w:numPr>
          <w:ilvl w:val="0"/>
          <w:numId w:val="17"/>
        </w:numPr>
        <w:rPr>
          <w:lang w:val="en-ZA"/>
        </w:rPr>
      </w:pPr>
      <w:r w:rsidRPr="00BF2F6B">
        <w:rPr>
          <w:lang w:val="en-ZA"/>
        </w:rPr>
        <w:t>Excellent (9-10 marks):</w:t>
      </w:r>
    </w:p>
    <w:p w14:paraId="1E9AADB7" w14:textId="77777777" w:rsidR="00D41783" w:rsidRPr="00BF2F6B" w:rsidRDefault="00D41783" w:rsidP="00D41783">
      <w:pPr>
        <w:numPr>
          <w:ilvl w:val="1"/>
          <w:numId w:val="17"/>
        </w:numPr>
        <w:rPr>
          <w:lang w:val="en-ZA"/>
        </w:rPr>
      </w:pPr>
      <w:r w:rsidRPr="00BF2F6B">
        <w:rPr>
          <w:lang w:val="en-ZA"/>
        </w:rPr>
        <w:t>Provides a comprehensive definition of open access publishing.</w:t>
      </w:r>
    </w:p>
    <w:p w14:paraId="2F0703BF" w14:textId="77777777" w:rsidR="00D41783" w:rsidRPr="00BF2F6B" w:rsidRDefault="00D41783" w:rsidP="00D41783">
      <w:pPr>
        <w:numPr>
          <w:ilvl w:val="1"/>
          <w:numId w:val="17"/>
        </w:numPr>
        <w:rPr>
          <w:lang w:val="en-ZA"/>
        </w:rPr>
      </w:pPr>
      <w:r w:rsidRPr="00BF2F6B">
        <w:rPr>
          <w:lang w:val="en-ZA"/>
        </w:rPr>
        <w:t>Identifies and thoroughly explains various open access models.</w:t>
      </w:r>
    </w:p>
    <w:p w14:paraId="3B278E0E" w14:textId="77777777" w:rsidR="00D41783" w:rsidRPr="00BF2F6B" w:rsidRDefault="00D41783" w:rsidP="00D41783">
      <w:pPr>
        <w:numPr>
          <w:ilvl w:val="1"/>
          <w:numId w:val="17"/>
        </w:numPr>
        <w:rPr>
          <w:lang w:val="en-ZA"/>
        </w:rPr>
      </w:pPr>
      <w:r w:rsidRPr="00BF2F6B">
        <w:rPr>
          <w:lang w:val="en-ZA"/>
        </w:rPr>
        <w:t>Offers well-reasoned recommendations with strong justifications.</w:t>
      </w:r>
    </w:p>
    <w:p w14:paraId="7781767D" w14:textId="77777777" w:rsidR="00D41783" w:rsidRPr="00BF2F6B" w:rsidRDefault="00D41783" w:rsidP="00D41783">
      <w:pPr>
        <w:numPr>
          <w:ilvl w:val="1"/>
          <w:numId w:val="17"/>
        </w:numPr>
        <w:rPr>
          <w:lang w:val="en-ZA"/>
        </w:rPr>
      </w:pPr>
      <w:r w:rsidRPr="00BF2F6B">
        <w:rPr>
          <w:lang w:val="en-ZA"/>
        </w:rPr>
        <w:t>Demonstrates a deep understanding of funding options, copyright, and licensing.</w:t>
      </w:r>
    </w:p>
    <w:p w14:paraId="3CAB9D96" w14:textId="77777777" w:rsidR="00D41783" w:rsidRPr="00BF2F6B" w:rsidRDefault="00D41783" w:rsidP="00D41783">
      <w:pPr>
        <w:numPr>
          <w:ilvl w:val="1"/>
          <w:numId w:val="17"/>
        </w:numPr>
        <w:rPr>
          <w:lang w:val="en-ZA"/>
        </w:rPr>
      </w:pPr>
      <w:r w:rsidRPr="00BF2F6B">
        <w:rPr>
          <w:lang w:val="en-ZA"/>
        </w:rPr>
        <w:t>Reflects on the broader implications of open access.</w:t>
      </w:r>
    </w:p>
    <w:p w14:paraId="1EC946DB" w14:textId="77777777" w:rsidR="00D41783" w:rsidRPr="00BF2F6B" w:rsidRDefault="00D41783" w:rsidP="00D41783">
      <w:pPr>
        <w:numPr>
          <w:ilvl w:val="0"/>
          <w:numId w:val="17"/>
        </w:numPr>
        <w:rPr>
          <w:lang w:val="en-ZA"/>
        </w:rPr>
      </w:pPr>
      <w:r w:rsidRPr="00BF2F6B">
        <w:rPr>
          <w:lang w:val="en-ZA"/>
        </w:rPr>
        <w:t>Proficient (6-8 marks):</w:t>
      </w:r>
    </w:p>
    <w:p w14:paraId="2AAFFE5A" w14:textId="77777777" w:rsidR="00D41783" w:rsidRPr="00BF2F6B" w:rsidRDefault="00D41783" w:rsidP="00D41783">
      <w:pPr>
        <w:numPr>
          <w:ilvl w:val="1"/>
          <w:numId w:val="17"/>
        </w:numPr>
        <w:rPr>
          <w:lang w:val="en-ZA"/>
        </w:rPr>
      </w:pPr>
      <w:r w:rsidRPr="00BF2F6B">
        <w:rPr>
          <w:lang w:val="en-ZA"/>
        </w:rPr>
        <w:t>Provides a clear definition of open access publishing.</w:t>
      </w:r>
    </w:p>
    <w:p w14:paraId="3CBD7E6A" w14:textId="77777777" w:rsidR="00D41783" w:rsidRPr="00BF2F6B" w:rsidRDefault="00D41783" w:rsidP="00D41783">
      <w:pPr>
        <w:numPr>
          <w:ilvl w:val="1"/>
          <w:numId w:val="17"/>
        </w:numPr>
        <w:rPr>
          <w:lang w:val="en-ZA"/>
        </w:rPr>
      </w:pPr>
      <w:r w:rsidRPr="00BF2F6B">
        <w:rPr>
          <w:lang w:val="en-ZA"/>
        </w:rPr>
        <w:t>Identifies and explains different open access models.</w:t>
      </w:r>
    </w:p>
    <w:p w14:paraId="4CA7796E" w14:textId="77777777" w:rsidR="00D41783" w:rsidRPr="00BF2F6B" w:rsidRDefault="00D41783" w:rsidP="00D41783">
      <w:pPr>
        <w:numPr>
          <w:ilvl w:val="1"/>
          <w:numId w:val="17"/>
        </w:numPr>
        <w:rPr>
          <w:lang w:val="en-ZA"/>
        </w:rPr>
      </w:pPr>
      <w:r w:rsidRPr="00BF2F6B">
        <w:rPr>
          <w:lang w:val="en-ZA"/>
        </w:rPr>
        <w:t>Offers reasonable recommendations with justifications.</w:t>
      </w:r>
    </w:p>
    <w:p w14:paraId="4FEA5165" w14:textId="77777777" w:rsidR="00D41783" w:rsidRPr="00BF2F6B" w:rsidRDefault="00D41783" w:rsidP="00D41783">
      <w:pPr>
        <w:numPr>
          <w:ilvl w:val="1"/>
          <w:numId w:val="17"/>
        </w:numPr>
        <w:rPr>
          <w:lang w:val="en-ZA"/>
        </w:rPr>
      </w:pPr>
      <w:r w:rsidRPr="00BF2F6B">
        <w:rPr>
          <w:lang w:val="en-ZA"/>
        </w:rPr>
        <w:t>Demonstrates understanding of funding options, copyright, and licensing.</w:t>
      </w:r>
    </w:p>
    <w:p w14:paraId="6B4160C3" w14:textId="77777777" w:rsidR="00D41783" w:rsidRPr="00BF2F6B" w:rsidRDefault="00D41783" w:rsidP="00D41783">
      <w:pPr>
        <w:numPr>
          <w:ilvl w:val="1"/>
          <w:numId w:val="17"/>
        </w:numPr>
        <w:rPr>
          <w:lang w:val="en-ZA"/>
        </w:rPr>
      </w:pPr>
      <w:r w:rsidRPr="00BF2F6B">
        <w:rPr>
          <w:lang w:val="en-ZA"/>
        </w:rPr>
        <w:t>Provides some reflection on the benefits and challenges of open access.</w:t>
      </w:r>
    </w:p>
    <w:p w14:paraId="462A0736" w14:textId="77777777" w:rsidR="00D41783" w:rsidRPr="00BF2F6B" w:rsidRDefault="00D41783" w:rsidP="00D41783">
      <w:pPr>
        <w:numPr>
          <w:ilvl w:val="0"/>
          <w:numId w:val="17"/>
        </w:numPr>
        <w:rPr>
          <w:lang w:val="en-ZA"/>
        </w:rPr>
      </w:pPr>
      <w:r w:rsidRPr="00BF2F6B">
        <w:rPr>
          <w:lang w:val="en-ZA"/>
        </w:rPr>
        <w:t>Basic (3-5 marks):</w:t>
      </w:r>
    </w:p>
    <w:p w14:paraId="55636B85" w14:textId="77777777" w:rsidR="00D41783" w:rsidRPr="00BF2F6B" w:rsidRDefault="00D41783" w:rsidP="00D41783">
      <w:pPr>
        <w:numPr>
          <w:ilvl w:val="1"/>
          <w:numId w:val="17"/>
        </w:numPr>
        <w:rPr>
          <w:lang w:val="en-ZA"/>
        </w:rPr>
      </w:pPr>
      <w:r w:rsidRPr="00BF2F6B">
        <w:rPr>
          <w:lang w:val="en-ZA"/>
        </w:rPr>
        <w:t>Provides a basic definition of open access publishing.</w:t>
      </w:r>
    </w:p>
    <w:p w14:paraId="6220C367" w14:textId="77777777" w:rsidR="00D41783" w:rsidRPr="00BF2F6B" w:rsidRDefault="00D41783" w:rsidP="00D41783">
      <w:pPr>
        <w:numPr>
          <w:ilvl w:val="1"/>
          <w:numId w:val="17"/>
        </w:numPr>
        <w:rPr>
          <w:lang w:val="en-ZA"/>
        </w:rPr>
      </w:pPr>
      <w:r w:rsidRPr="00BF2F6B">
        <w:rPr>
          <w:lang w:val="en-ZA"/>
        </w:rPr>
        <w:t>Identifies some open access models but lacks depth.</w:t>
      </w:r>
    </w:p>
    <w:p w14:paraId="1DF52A73" w14:textId="77777777" w:rsidR="00D41783" w:rsidRPr="00BF2F6B" w:rsidRDefault="00D41783" w:rsidP="00D41783">
      <w:pPr>
        <w:numPr>
          <w:ilvl w:val="1"/>
          <w:numId w:val="17"/>
        </w:numPr>
        <w:rPr>
          <w:lang w:val="en-ZA"/>
        </w:rPr>
      </w:pPr>
      <w:r w:rsidRPr="00BF2F6B">
        <w:rPr>
          <w:lang w:val="en-ZA"/>
        </w:rPr>
        <w:t>Offers recommendations with limited justifications.</w:t>
      </w:r>
    </w:p>
    <w:p w14:paraId="616A440F" w14:textId="77777777" w:rsidR="00D41783" w:rsidRPr="00BF2F6B" w:rsidRDefault="00D41783" w:rsidP="00D41783">
      <w:pPr>
        <w:numPr>
          <w:ilvl w:val="1"/>
          <w:numId w:val="17"/>
        </w:numPr>
        <w:rPr>
          <w:lang w:val="en-ZA"/>
        </w:rPr>
      </w:pPr>
      <w:r w:rsidRPr="00BF2F6B">
        <w:rPr>
          <w:lang w:val="en-ZA"/>
        </w:rPr>
        <w:t>Demonstrates a basic understanding of funding options, copyright, and licensing.</w:t>
      </w:r>
    </w:p>
    <w:p w14:paraId="44C1DBD3" w14:textId="77777777" w:rsidR="00D41783" w:rsidRPr="00BF2F6B" w:rsidRDefault="00D41783" w:rsidP="00D41783">
      <w:pPr>
        <w:numPr>
          <w:ilvl w:val="1"/>
          <w:numId w:val="17"/>
        </w:numPr>
        <w:rPr>
          <w:lang w:val="en-ZA"/>
        </w:rPr>
      </w:pPr>
      <w:r w:rsidRPr="00BF2F6B">
        <w:rPr>
          <w:lang w:val="en-ZA"/>
        </w:rPr>
        <w:t>Provides minimal reflection on the topic.</w:t>
      </w:r>
    </w:p>
    <w:p w14:paraId="5C1B0877" w14:textId="77777777" w:rsidR="00D41783" w:rsidRPr="00BF2F6B" w:rsidRDefault="00D41783" w:rsidP="00D41783">
      <w:pPr>
        <w:numPr>
          <w:ilvl w:val="0"/>
          <w:numId w:val="17"/>
        </w:numPr>
        <w:rPr>
          <w:lang w:val="en-ZA"/>
        </w:rPr>
      </w:pPr>
      <w:r w:rsidRPr="00BF2F6B">
        <w:rPr>
          <w:lang w:val="en-ZA"/>
        </w:rPr>
        <w:t>Inadequate (0-2 marks):</w:t>
      </w:r>
    </w:p>
    <w:p w14:paraId="14209CC4" w14:textId="77777777" w:rsidR="00D41783" w:rsidRPr="00BF2F6B" w:rsidRDefault="00D41783" w:rsidP="00D41783">
      <w:pPr>
        <w:numPr>
          <w:ilvl w:val="1"/>
          <w:numId w:val="17"/>
        </w:numPr>
        <w:rPr>
          <w:lang w:val="en-ZA"/>
        </w:rPr>
      </w:pPr>
      <w:r w:rsidRPr="00BF2F6B">
        <w:rPr>
          <w:lang w:val="en-ZA"/>
        </w:rPr>
        <w:t>Fails to provide a clear definition of open access publishing.</w:t>
      </w:r>
    </w:p>
    <w:p w14:paraId="422AD562" w14:textId="77777777" w:rsidR="00D41783" w:rsidRPr="00BF2F6B" w:rsidRDefault="00D41783" w:rsidP="00D41783">
      <w:pPr>
        <w:numPr>
          <w:ilvl w:val="1"/>
          <w:numId w:val="17"/>
        </w:numPr>
        <w:rPr>
          <w:lang w:val="en-ZA"/>
        </w:rPr>
      </w:pPr>
      <w:r w:rsidRPr="00BF2F6B">
        <w:rPr>
          <w:lang w:val="en-ZA"/>
        </w:rPr>
        <w:t>Fails to identify or explain open access models.</w:t>
      </w:r>
    </w:p>
    <w:p w14:paraId="0048E3B4" w14:textId="77777777" w:rsidR="00D41783" w:rsidRPr="00BF2F6B" w:rsidRDefault="00D41783" w:rsidP="00D41783">
      <w:pPr>
        <w:numPr>
          <w:ilvl w:val="1"/>
          <w:numId w:val="17"/>
        </w:numPr>
        <w:rPr>
          <w:lang w:val="en-ZA"/>
        </w:rPr>
      </w:pPr>
      <w:r w:rsidRPr="00BF2F6B">
        <w:rPr>
          <w:lang w:val="en-ZA"/>
        </w:rPr>
        <w:t>Offers recommendations without justifications.</w:t>
      </w:r>
    </w:p>
    <w:p w14:paraId="07540E5E" w14:textId="77777777" w:rsidR="00D41783" w:rsidRPr="00BF2F6B" w:rsidRDefault="00D41783" w:rsidP="00D41783">
      <w:pPr>
        <w:numPr>
          <w:ilvl w:val="1"/>
          <w:numId w:val="17"/>
        </w:numPr>
        <w:rPr>
          <w:lang w:val="en-ZA"/>
        </w:rPr>
      </w:pPr>
      <w:r w:rsidRPr="00BF2F6B">
        <w:rPr>
          <w:lang w:val="en-ZA"/>
        </w:rPr>
        <w:t>Lacks understanding of funding options, copyright, and licensing.</w:t>
      </w:r>
    </w:p>
    <w:p w14:paraId="3EB7D270" w14:textId="77777777" w:rsidR="00D41783" w:rsidRPr="00BF2F6B" w:rsidRDefault="00D41783" w:rsidP="00D41783">
      <w:pPr>
        <w:numPr>
          <w:ilvl w:val="1"/>
          <w:numId w:val="17"/>
        </w:numPr>
        <w:rPr>
          <w:lang w:val="en-ZA"/>
        </w:rPr>
      </w:pPr>
      <w:r w:rsidRPr="00BF2F6B">
        <w:rPr>
          <w:lang w:val="en-ZA"/>
        </w:rPr>
        <w:t>Provides no reflection or very limited discussion.</w:t>
      </w:r>
    </w:p>
    <w:p w14:paraId="65FBA9B0" w14:textId="77777777" w:rsidR="00CB5FD0" w:rsidRPr="002401B4" w:rsidRDefault="00CB5FD0" w:rsidP="002401B4">
      <w:pPr>
        <w:rPr>
          <w:lang w:val="en-ZA"/>
        </w:rPr>
      </w:pPr>
    </w:p>
    <w:sectPr w:rsidR="00CB5FD0" w:rsidRPr="002401B4" w:rsidSect="0001094D">
      <w:footerReference w:type="default" r:id="rId10"/>
      <w:footerReference w:type="first" r:id="rId11"/>
      <w:pgSz w:w="11906" w:h="16838"/>
      <w:pgMar w:top="851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932E" w14:textId="77777777" w:rsidR="00E87226" w:rsidRDefault="00E87226" w:rsidP="007D74D9">
      <w:r>
        <w:separator/>
      </w:r>
    </w:p>
  </w:endnote>
  <w:endnote w:type="continuationSeparator" w:id="0">
    <w:p w14:paraId="537FD5DF" w14:textId="77777777" w:rsidR="00E87226" w:rsidRDefault="00E87226" w:rsidP="007D74D9">
      <w:r>
        <w:continuationSeparator/>
      </w:r>
    </w:p>
  </w:endnote>
  <w:endnote w:type="continuationNotice" w:id="1">
    <w:p w14:paraId="333D932C" w14:textId="77777777" w:rsidR="00E87226" w:rsidRDefault="00E87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9138"/>
      <w:docPartObj>
        <w:docPartGallery w:val="Page Numbers (Bottom of Page)"/>
        <w:docPartUnique/>
      </w:docPartObj>
    </w:sdtPr>
    <w:sdtContent>
      <w:p w14:paraId="77CF1097" w14:textId="77777777" w:rsidR="007066D0" w:rsidRDefault="007066D0" w:rsidP="007D7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D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484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18601" w14:textId="00E4E216" w:rsidR="00216722" w:rsidRDefault="002167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BFF8D2" w14:textId="7EA1CA0E" w:rsidR="007066D0" w:rsidRDefault="007066D0" w:rsidP="007D74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A8BA" w14:textId="77777777" w:rsidR="00E87226" w:rsidRDefault="00E87226" w:rsidP="007D74D9">
      <w:r>
        <w:separator/>
      </w:r>
    </w:p>
  </w:footnote>
  <w:footnote w:type="continuationSeparator" w:id="0">
    <w:p w14:paraId="27B752D7" w14:textId="77777777" w:rsidR="00E87226" w:rsidRDefault="00E87226" w:rsidP="007D74D9">
      <w:r>
        <w:continuationSeparator/>
      </w:r>
    </w:p>
  </w:footnote>
  <w:footnote w:type="continuationNotice" w:id="1">
    <w:p w14:paraId="5AE6BA41" w14:textId="77777777" w:rsidR="00E87226" w:rsidRDefault="00E872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497"/>
    <w:multiLevelType w:val="multilevel"/>
    <w:tmpl w:val="8FE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4109C"/>
    <w:multiLevelType w:val="hybridMultilevel"/>
    <w:tmpl w:val="EBA262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2C7"/>
    <w:multiLevelType w:val="hybridMultilevel"/>
    <w:tmpl w:val="93E65D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49A5"/>
    <w:multiLevelType w:val="hybridMultilevel"/>
    <w:tmpl w:val="10E6AF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37F2"/>
    <w:multiLevelType w:val="hybridMultilevel"/>
    <w:tmpl w:val="62D62CA0"/>
    <w:lvl w:ilvl="0" w:tplc="407E92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E03E9"/>
    <w:multiLevelType w:val="multilevel"/>
    <w:tmpl w:val="4DEA9B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69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E3A11E8"/>
    <w:multiLevelType w:val="multilevel"/>
    <w:tmpl w:val="601C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424B7"/>
    <w:multiLevelType w:val="hybridMultilevel"/>
    <w:tmpl w:val="C5A265A6"/>
    <w:lvl w:ilvl="0" w:tplc="4BD82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C7365"/>
    <w:multiLevelType w:val="hybridMultilevel"/>
    <w:tmpl w:val="2E2A5CFE"/>
    <w:lvl w:ilvl="0" w:tplc="4808A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51CFB"/>
    <w:multiLevelType w:val="multilevel"/>
    <w:tmpl w:val="FE60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F86F39"/>
    <w:multiLevelType w:val="hybridMultilevel"/>
    <w:tmpl w:val="20747F44"/>
    <w:lvl w:ilvl="0" w:tplc="E2126A7E">
      <w:start w:val="1"/>
      <w:numFmt w:val="bullet"/>
      <w:pStyle w:val="Bibliography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E08B8"/>
    <w:multiLevelType w:val="hybridMultilevel"/>
    <w:tmpl w:val="7B5C08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57855"/>
    <w:multiLevelType w:val="hybridMultilevel"/>
    <w:tmpl w:val="647C6C44"/>
    <w:lvl w:ilvl="0" w:tplc="7E620E74">
      <w:start w:val="1"/>
      <w:numFmt w:val="decimal"/>
      <w:pStyle w:val="TableReference"/>
      <w:lvlText w:val="Table 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F27BAC"/>
    <w:multiLevelType w:val="hybridMultilevel"/>
    <w:tmpl w:val="F712038E"/>
    <w:lvl w:ilvl="0" w:tplc="115AE6D8">
      <w:start w:val="1"/>
      <w:numFmt w:val="decimal"/>
      <w:pStyle w:val="FigureReference"/>
      <w:lvlText w:val="Figure %1"/>
      <w:lvlJc w:val="left"/>
      <w:pPr>
        <w:ind w:left="907" w:hanging="9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F7353F"/>
    <w:multiLevelType w:val="hybridMultilevel"/>
    <w:tmpl w:val="E5A8E2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130E1"/>
    <w:multiLevelType w:val="hybridMultilevel"/>
    <w:tmpl w:val="54768B06"/>
    <w:lvl w:ilvl="0" w:tplc="FB660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56904"/>
    <w:multiLevelType w:val="hybridMultilevel"/>
    <w:tmpl w:val="34CCF5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61707">
    <w:abstractNumId w:val="10"/>
  </w:num>
  <w:num w:numId="2" w16cid:durableId="1152793581">
    <w:abstractNumId w:val="12"/>
  </w:num>
  <w:num w:numId="3" w16cid:durableId="1097335911">
    <w:abstractNumId w:val="13"/>
  </w:num>
  <w:num w:numId="4" w16cid:durableId="843859177">
    <w:abstractNumId w:val="0"/>
  </w:num>
  <w:num w:numId="5" w16cid:durableId="1510484087">
    <w:abstractNumId w:val="8"/>
  </w:num>
  <w:num w:numId="6" w16cid:durableId="1370690509">
    <w:abstractNumId w:val="14"/>
  </w:num>
  <w:num w:numId="7" w16cid:durableId="98645789">
    <w:abstractNumId w:val="2"/>
  </w:num>
  <w:num w:numId="8" w16cid:durableId="999503871">
    <w:abstractNumId w:val="16"/>
  </w:num>
  <w:num w:numId="9" w16cid:durableId="510950698">
    <w:abstractNumId w:val="15"/>
  </w:num>
  <w:num w:numId="10" w16cid:durableId="976492269">
    <w:abstractNumId w:val="7"/>
  </w:num>
  <w:num w:numId="11" w16cid:durableId="1319184807">
    <w:abstractNumId w:val="4"/>
  </w:num>
  <w:num w:numId="12" w16cid:durableId="234979083">
    <w:abstractNumId w:val="3"/>
  </w:num>
  <w:num w:numId="13" w16cid:durableId="1370494218">
    <w:abstractNumId w:val="11"/>
  </w:num>
  <w:num w:numId="14" w16cid:durableId="1293707701">
    <w:abstractNumId w:val="5"/>
  </w:num>
  <w:num w:numId="15" w16cid:durableId="359669154">
    <w:abstractNumId w:val="1"/>
  </w:num>
  <w:num w:numId="16" w16cid:durableId="1849444156">
    <w:abstractNumId w:val="6"/>
  </w:num>
  <w:num w:numId="17" w16cid:durableId="5381306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5A"/>
    <w:rsid w:val="00002298"/>
    <w:rsid w:val="000024C4"/>
    <w:rsid w:val="00003A1D"/>
    <w:rsid w:val="00003D83"/>
    <w:rsid w:val="00003F10"/>
    <w:rsid w:val="0000443D"/>
    <w:rsid w:val="00004EB4"/>
    <w:rsid w:val="000062CF"/>
    <w:rsid w:val="00007B5D"/>
    <w:rsid w:val="0001094D"/>
    <w:rsid w:val="00014230"/>
    <w:rsid w:val="000142BE"/>
    <w:rsid w:val="00014C17"/>
    <w:rsid w:val="00015C0D"/>
    <w:rsid w:val="00015FEB"/>
    <w:rsid w:val="000162BE"/>
    <w:rsid w:val="00016ED4"/>
    <w:rsid w:val="0001702C"/>
    <w:rsid w:val="000173A8"/>
    <w:rsid w:val="00017636"/>
    <w:rsid w:val="000179E3"/>
    <w:rsid w:val="0002008C"/>
    <w:rsid w:val="00020578"/>
    <w:rsid w:val="00022154"/>
    <w:rsid w:val="00022364"/>
    <w:rsid w:val="00022D18"/>
    <w:rsid w:val="00022F08"/>
    <w:rsid w:val="000239F9"/>
    <w:rsid w:val="00025963"/>
    <w:rsid w:val="00025FC6"/>
    <w:rsid w:val="00030A31"/>
    <w:rsid w:val="0003105B"/>
    <w:rsid w:val="00031071"/>
    <w:rsid w:val="000324B4"/>
    <w:rsid w:val="000326F1"/>
    <w:rsid w:val="00033DA1"/>
    <w:rsid w:val="0003515E"/>
    <w:rsid w:val="000359CA"/>
    <w:rsid w:val="00035AFF"/>
    <w:rsid w:val="000360E4"/>
    <w:rsid w:val="00036B30"/>
    <w:rsid w:val="00036C0D"/>
    <w:rsid w:val="00037423"/>
    <w:rsid w:val="00040541"/>
    <w:rsid w:val="000410A8"/>
    <w:rsid w:val="00041D12"/>
    <w:rsid w:val="00041E86"/>
    <w:rsid w:val="000438EB"/>
    <w:rsid w:val="000444DA"/>
    <w:rsid w:val="00044C78"/>
    <w:rsid w:val="000450DD"/>
    <w:rsid w:val="00045905"/>
    <w:rsid w:val="000467FC"/>
    <w:rsid w:val="0004682E"/>
    <w:rsid w:val="000471D2"/>
    <w:rsid w:val="00047B22"/>
    <w:rsid w:val="00050067"/>
    <w:rsid w:val="000502FB"/>
    <w:rsid w:val="0005064F"/>
    <w:rsid w:val="000508BE"/>
    <w:rsid w:val="00050917"/>
    <w:rsid w:val="000509AB"/>
    <w:rsid w:val="00050F91"/>
    <w:rsid w:val="00051A4B"/>
    <w:rsid w:val="00051F72"/>
    <w:rsid w:val="00053040"/>
    <w:rsid w:val="000532D8"/>
    <w:rsid w:val="0005371E"/>
    <w:rsid w:val="00053ECE"/>
    <w:rsid w:val="000546AB"/>
    <w:rsid w:val="00054AB3"/>
    <w:rsid w:val="00054C2A"/>
    <w:rsid w:val="000567AC"/>
    <w:rsid w:val="000569A8"/>
    <w:rsid w:val="000571AE"/>
    <w:rsid w:val="0006049C"/>
    <w:rsid w:val="00061358"/>
    <w:rsid w:val="0006141E"/>
    <w:rsid w:val="0006203C"/>
    <w:rsid w:val="0006274D"/>
    <w:rsid w:val="00063369"/>
    <w:rsid w:val="000650BD"/>
    <w:rsid w:val="000655EE"/>
    <w:rsid w:val="000660A8"/>
    <w:rsid w:val="00066744"/>
    <w:rsid w:val="00066883"/>
    <w:rsid w:val="000705E6"/>
    <w:rsid w:val="00070862"/>
    <w:rsid w:val="000709F0"/>
    <w:rsid w:val="000726E8"/>
    <w:rsid w:val="00073003"/>
    <w:rsid w:val="00075719"/>
    <w:rsid w:val="00076502"/>
    <w:rsid w:val="00076D57"/>
    <w:rsid w:val="00076E2C"/>
    <w:rsid w:val="00077C57"/>
    <w:rsid w:val="00077E39"/>
    <w:rsid w:val="000802A5"/>
    <w:rsid w:val="000808E8"/>
    <w:rsid w:val="00081E26"/>
    <w:rsid w:val="00082A44"/>
    <w:rsid w:val="00082E85"/>
    <w:rsid w:val="0008336A"/>
    <w:rsid w:val="00083DE8"/>
    <w:rsid w:val="0008558D"/>
    <w:rsid w:val="00086CAC"/>
    <w:rsid w:val="00086F6B"/>
    <w:rsid w:val="0008771D"/>
    <w:rsid w:val="00087AB7"/>
    <w:rsid w:val="00087B6E"/>
    <w:rsid w:val="00090416"/>
    <w:rsid w:val="00091EFC"/>
    <w:rsid w:val="00092AE0"/>
    <w:rsid w:val="000931BA"/>
    <w:rsid w:val="0009331B"/>
    <w:rsid w:val="00093ACD"/>
    <w:rsid w:val="000948CB"/>
    <w:rsid w:val="00094D48"/>
    <w:rsid w:val="00095209"/>
    <w:rsid w:val="000957F4"/>
    <w:rsid w:val="000969C4"/>
    <w:rsid w:val="00096DD6"/>
    <w:rsid w:val="000A0546"/>
    <w:rsid w:val="000A1A20"/>
    <w:rsid w:val="000A1D45"/>
    <w:rsid w:val="000A2996"/>
    <w:rsid w:val="000A2ADF"/>
    <w:rsid w:val="000A2EF3"/>
    <w:rsid w:val="000A440E"/>
    <w:rsid w:val="000A4E7D"/>
    <w:rsid w:val="000A4FD0"/>
    <w:rsid w:val="000A5EE7"/>
    <w:rsid w:val="000A7C39"/>
    <w:rsid w:val="000B1921"/>
    <w:rsid w:val="000B1A8C"/>
    <w:rsid w:val="000B1D15"/>
    <w:rsid w:val="000B24C9"/>
    <w:rsid w:val="000B31B9"/>
    <w:rsid w:val="000B3A5B"/>
    <w:rsid w:val="000B52B2"/>
    <w:rsid w:val="000B544B"/>
    <w:rsid w:val="000B5984"/>
    <w:rsid w:val="000B5C05"/>
    <w:rsid w:val="000B5C34"/>
    <w:rsid w:val="000B6C5B"/>
    <w:rsid w:val="000B6DA1"/>
    <w:rsid w:val="000B7CBF"/>
    <w:rsid w:val="000C00BF"/>
    <w:rsid w:val="000C0B7A"/>
    <w:rsid w:val="000C0C4A"/>
    <w:rsid w:val="000C0C72"/>
    <w:rsid w:val="000C0D3B"/>
    <w:rsid w:val="000C110E"/>
    <w:rsid w:val="000C175C"/>
    <w:rsid w:val="000C1FFB"/>
    <w:rsid w:val="000C2402"/>
    <w:rsid w:val="000C2C53"/>
    <w:rsid w:val="000C42C9"/>
    <w:rsid w:val="000C499E"/>
    <w:rsid w:val="000C600B"/>
    <w:rsid w:val="000C638C"/>
    <w:rsid w:val="000C7848"/>
    <w:rsid w:val="000D0D25"/>
    <w:rsid w:val="000D0D28"/>
    <w:rsid w:val="000D19DD"/>
    <w:rsid w:val="000D2252"/>
    <w:rsid w:val="000D2DF9"/>
    <w:rsid w:val="000D46E8"/>
    <w:rsid w:val="000D4A30"/>
    <w:rsid w:val="000D5281"/>
    <w:rsid w:val="000D63F0"/>
    <w:rsid w:val="000D6C0C"/>
    <w:rsid w:val="000D7F1C"/>
    <w:rsid w:val="000E0A23"/>
    <w:rsid w:val="000E0D31"/>
    <w:rsid w:val="000E1871"/>
    <w:rsid w:val="000E2689"/>
    <w:rsid w:val="000E2CDB"/>
    <w:rsid w:val="000E3B3F"/>
    <w:rsid w:val="000E3E92"/>
    <w:rsid w:val="000E40EA"/>
    <w:rsid w:val="000E44AC"/>
    <w:rsid w:val="000E50D6"/>
    <w:rsid w:val="000E5B71"/>
    <w:rsid w:val="000E5EA7"/>
    <w:rsid w:val="000E710D"/>
    <w:rsid w:val="000E7524"/>
    <w:rsid w:val="000E7634"/>
    <w:rsid w:val="000E7798"/>
    <w:rsid w:val="000F0398"/>
    <w:rsid w:val="000F049C"/>
    <w:rsid w:val="000F1491"/>
    <w:rsid w:val="000F1C62"/>
    <w:rsid w:val="000F2FE8"/>
    <w:rsid w:val="000F3B3C"/>
    <w:rsid w:val="000F3CD4"/>
    <w:rsid w:val="000F487C"/>
    <w:rsid w:val="000F48E3"/>
    <w:rsid w:val="000F519A"/>
    <w:rsid w:val="000F559B"/>
    <w:rsid w:val="000F6FAE"/>
    <w:rsid w:val="000F747C"/>
    <w:rsid w:val="00100137"/>
    <w:rsid w:val="00100FC2"/>
    <w:rsid w:val="00101839"/>
    <w:rsid w:val="00102686"/>
    <w:rsid w:val="00102D18"/>
    <w:rsid w:val="0010370B"/>
    <w:rsid w:val="00103F56"/>
    <w:rsid w:val="00104034"/>
    <w:rsid w:val="001055E8"/>
    <w:rsid w:val="0010711C"/>
    <w:rsid w:val="00107855"/>
    <w:rsid w:val="00110452"/>
    <w:rsid w:val="001115D1"/>
    <w:rsid w:val="00111CF1"/>
    <w:rsid w:val="0011302E"/>
    <w:rsid w:val="001137F7"/>
    <w:rsid w:val="00113902"/>
    <w:rsid w:val="0011399C"/>
    <w:rsid w:val="001146E7"/>
    <w:rsid w:val="00116D4C"/>
    <w:rsid w:val="001175A1"/>
    <w:rsid w:val="00117C9A"/>
    <w:rsid w:val="00121C4D"/>
    <w:rsid w:val="00123032"/>
    <w:rsid w:val="001234BE"/>
    <w:rsid w:val="001237E6"/>
    <w:rsid w:val="00125C0D"/>
    <w:rsid w:val="001263A8"/>
    <w:rsid w:val="001266F3"/>
    <w:rsid w:val="001268F7"/>
    <w:rsid w:val="0012723B"/>
    <w:rsid w:val="00127862"/>
    <w:rsid w:val="001311A2"/>
    <w:rsid w:val="00131CEE"/>
    <w:rsid w:val="00132116"/>
    <w:rsid w:val="00132689"/>
    <w:rsid w:val="00132799"/>
    <w:rsid w:val="00132F7D"/>
    <w:rsid w:val="00132FAA"/>
    <w:rsid w:val="00132FB8"/>
    <w:rsid w:val="0013446F"/>
    <w:rsid w:val="0013500E"/>
    <w:rsid w:val="00136062"/>
    <w:rsid w:val="001366BD"/>
    <w:rsid w:val="00136C6B"/>
    <w:rsid w:val="00137797"/>
    <w:rsid w:val="001378AA"/>
    <w:rsid w:val="00140D26"/>
    <w:rsid w:val="0014175B"/>
    <w:rsid w:val="00142D57"/>
    <w:rsid w:val="00143345"/>
    <w:rsid w:val="00143AB3"/>
    <w:rsid w:val="00145002"/>
    <w:rsid w:val="00145569"/>
    <w:rsid w:val="00145D02"/>
    <w:rsid w:val="00146568"/>
    <w:rsid w:val="00150027"/>
    <w:rsid w:val="00151816"/>
    <w:rsid w:val="00151A63"/>
    <w:rsid w:val="0015525A"/>
    <w:rsid w:val="001557E7"/>
    <w:rsid w:val="001563E7"/>
    <w:rsid w:val="001613B9"/>
    <w:rsid w:val="00161665"/>
    <w:rsid w:val="001618E5"/>
    <w:rsid w:val="00163B14"/>
    <w:rsid w:val="00164223"/>
    <w:rsid w:val="0016502C"/>
    <w:rsid w:val="001651A4"/>
    <w:rsid w:val="001666C6"/>
    <w:rsid w:val="0016767B"/>
    <w:rsid w:val="001676CA"/>
    <w:rsid w:val="00167AA5"/>
    <w:rsid w:val="00170062"/>
    <w:rsid w:val="00170E1E"/>
    <w:rsid w:val="001712A8"/>
    <w:rsid w:val="00173DBA"/>
    <w:rsid w:val="0017427C"/>
    <w:rsid w:val="00174B8C"/>
    <w:rsid w:val="00174BC2"/>
    <w:rsid w:val="001751F6"/>
    <w:rsid w:val="001754BE"/>
    <w:rsid w:val="001758C1"/>
    <w:rsid w:val="00175C35"/>
    <w:rsid w:val="0017602C"/>
    <w:rsid w:val="00176F57"/>
    <w:rsid w:val="001774DC"/>
    <w:rsid w:val="00177857"/>
    <w:rsid w:val="00180307"/>
    <w:rsid w:val="001835A7"/>
    <w:rsid w:val="00184218"/>
    <w:rsid w:val="00184D77"/>
    <w:rsid w:val="0018588B"/>
    <w:rsid w:val="00185EE1"/>
    <w:rsid w:val="00186963"/>
    <w:rsid w:val="00186C02"/>
    <w:rsid w:val="0018744B"/>
    <w:rsid w:val="00187799"/>
    <w:rsid w:val="00191025"/>
    <w:rsid w:val="00191540"/>
    <w:rsid w:val="001923B8"/>
    <w:rsid w:val="00192FF9"/>
    <w:rsid w:val="001930AC"/>
    <w:rsid w:val="001940F6"/>
    <w:rsid w:val="0019444A"/>
    <w:rsid w:val="00194C0B"/>
    <w:rsid w:val="00194E4F"/>
    <w:rsid w:val="00195931"/>
    <w:rsid w:val="001959B9"/>
    <w:rsid w:val="00195CCF"/>
    <w:rsid w:val="00195E6F"/>
    <w:rsid w:val="00197A75"/>
    <w:rsid w:val="001A0852"/>
    <w:rsid w:val="001A0B63"/>
    <w:rsid w:val="001A0D00"/>
    <w:rsid w:val="001A225B"/>
    <w:rsid w:val="001A368D"/>
    <w:rsid w:val="001A3FF9"/>
    <w:rsid w:val="001A5A18"/>
    <w:rsid w:val="001A6549"/>
    <w:rsid w:val="001A6AFF"/>
    <w:rsid w:val="001A7D07"/>
    <w:rsid w:val="001B219C"/>
    <w:rsid w:val="001B295C"/>
    <w:rsid w:val="001B3212"/>
    <w:rsid w:val="001B364D"/>
    <w:rsid w:val="001B3AC5"/>
    <w:rsid w:val="001B3EF7"/>
    <w:rsid w:val="001B3F13"/>
    <w:rsid w:val="001B4DEB"/>
    <w:rsid w:val="001B4EEC"/>
    <w:rsid w:val="001B4F90"/>
    <w:rsid w:val="001B5F38"/>
    <w:rsid w:val="001B720F"/>
    <w:rsid w:val="001B7506"/>
    <w:rsid w:val="001B76BC"/>
    <w:rsid w:val="001C1A4E"/>
    <w:rsid w:val="001C1E10"/>
    <w:rsid w:val="001C2C4E"/>
    <w:rsid w:val="001C2E07"/>
    <w:rsid w:val="001C54AA"/>
    <w:rsid w:val="001C66F1"/>
    <w:rsid w:val="001C6C3F"/>
    <w:rsid w:val="001C6E63"/>
    <w:rsid w:val="001C7F7E"/>
    <w:rsid w:val="001D197C"/>
    <w:rsid w:val="001D2AB6"/>
    <w:rsid w:val="001D3FD2"/>
    <w:rsid w:val="001D455C"/>
    <w:rsid w:val="001D526B"/>
    <w:rsid w:val="001D5A20"/>
    <w:rsid w:val="001D5C60"/>
    <w:rsid w:val="001D785F"/>
    <w:rsid w:val="001D7AE3"/>
    <w:rsid w:val="001D7C6C"/>
    <w:rsid w:val="001E26C4"/>
    <w:rsid w:val="001E2C33"/>
    <w:rsid w:val="001E2D28"/>
    <w:rsid w:val="001E3F2F"/>
    <w:rsid w:val="001E4719"/>
    <w:rsid w:val="001E4AA5"/>
    <w:rsid w:val="001E556E"/>
    <w:rsid w:val="001E6B71"/>
    <w:rsid w:val="001E6EB5"/>
    <w:rsid w:val="001E7B29"/>
    <w:rsid w:val="001E7C8A"/>
    <w:rsid w:val="001E7F2E"/>
    <w:rsid w:val="001F1459"/>
    <w:rsid w:val="001F1E76"/>
    <w:rsid w:val="001F2360"/>
    <w:rsid w:val="001F24D6"/>
    <w:rsid w:val="001F3488"/>
    <w:rsid w:val="001F47EF"/>
    <w:rsid w:val="001F6420"/>
    <w:rsid w:val="001F7134"/>
    <w:rsid w:val="001F7F9E"/>
    <w:rsid w:val="00200569"/>
    <w:rsid w:val="00201244"/>
    <w:rsid w:val="0020126F"/>
    <w:rsid w:val="00201FB2"/>
    <w:rsid w:val="0020303F"/>
    <w:rsid w:val="00204293"/>
    <w:rsid w:val="002044E6"/>
    <w:rsid w:val="002052D5"/>
    <w:rsid w:val="00205607"/>
    <w:rsid w:val="00205A48"/>
    <w:rsid w:val="00205C2C"/>
    <w:rsid w:val="00205CEA"/>
    <w:rsid w:val="0020615A"/>
    <w:rsid w:val="002062B2"/>
    <w:rsid w:val="00207C23"/>
    <w:rsid w:val="00207D63"/>
    <w:rsid w:val="002104BC"/>
    <w:rsid w:val="00210771"/>
    <w:rsid w:val="002119F8"/>
    <w:rsid w:val="00211F30"/>
    <w:rsid w:val="002120ED"/>
    <w:rsid w:val="00212760"/>
    <w:rsid w:val="00212858"/>
    <w:rsid w:val="00213FC6"/>
    <w:rsid w:val="0021446C"/>
    <w:rsid w:val="00215F46"/>
    <w:rsid w:val="00216722"/>
    <w:rsid w:val="00216F63"/>
    <w:rsid w:val="00217299"/>
    <w:rsid w:val="00217301"/>
    <w:rsid w:val="0022003E"/>
    <w:rsid w:val="002230C5"/>
    <w:rsid w:val="002238A1"/>
    <w:rsid w:val="00223C5A"/>
    <w:rsid w:val="002249CF"/>
    <w:rsid w:val="002256AA"/>
    <w:rsid w:val="00225B0B"/>
    <w:rsid w:val="00226A0C"/>
    <w:rsid w:val="00226AD7"/>
    <w:rsid w:val="00227272"/>
    <w:rsid w:val="0022799F"/>
    <w:rsid w:val="0023016F"/>
    <w:rsid w:val="00230A36"/>
    <w:rsid w:val="00230E8A"/>
    <w:rsid w:val="00231B7D"/>
    <w:rsid w:val="002321E7"/>
    <w:rsid w:val="0023242F"/>
    <w:rsid w:val="002331F1"/>
    <w:rsid w:val="002332E5"/>
    <w:rsid w:val="002339FE"/>
    <w:rsid w:val="00234555"/>
    <w:rsid w:val="00236485"/>
    <w:rsid w:val="00237113"/>
    <w:rsid w:val="0023787C"/>
    <w:rsid w:val="002401B4"/>
    <w:rsid w:val="002428A7"/>
    <w:rsid w:val="002429D6"/>
    <w:rsid w:val="00243181"/>
    <w:rsid w:val="00243255"/>
    <w:rsid w:val="00244CA8"/>
    <w:rsid w:val="0024570C"/>
    <w:rsid w:val="002478E6"/>
    <w:rsid w:val="00247BB0"/>
    <w:rsid w:val="00247DA6"/>
    <w:rsid w:val="00251661"/>
    <w:rsid w:val="0025280B"/>
    <w:rsid w:val="002567A1"/>
    <w:rsid w:val="00260C2E"/>
    <w:rsid w:val="0026214E"/>
    <w:rsid w:val="00263AB7"/>
    <w:rsid w:val="00264F99"/>
    <w:rsid w:val="002665EA"/>
    <w:rsid w:val="0026773E"/>
    <w:rsid w:val="00267E7F"/>
    <w:rsid w:val="00270092"/>
    <w:rsid w:val="002703D2"/>
    <w:rsid w:val="00272FEC"/>
    <w:rsid w:val="002733FF"/>
    <w:rsid w:val="00273E4F"/>
    <w:rsid w:val="00274517"/>
    <w:rsid w:val="002748B3"/>
    <w:rsid w:val="00274A05"/>
    <w:rsid w:val="00275304"/>
    <w:rsid w:val="0027590A"/>
    <w:rsid w:val="002762A5"/>
    <w:rsid w:val="00276A78"/>
    <w:rsid w:val="002771E6"/>
    <w:rsid w:val="002802B2"/>
    <w:rsid w:val="002804FA"/>
    <w:rsid w:val="002806B5"/>
    <w:rsid w:val="00280C21"/>
    <w:rsid w:val="00281520"/>
    <w:rsid w:val="00281578"/>
    <w:rsid w:val="002815C2"/>
    <w:rsid w:val="00282B9C"/>
    <w:rsid w:val="00282F89"/>
    <w:rsid w:val="00283E7F"/>
    <w:rsid w:val="0028424C"/>
    <w:rsid w:val="002842A2"/>
    <w:rsid w:val="002850AD"/>
    <w:rsid w:val="0028535B"/>
    <w:rsid w:val="00286B17"/>
    <w:rsid w:val="0028709B"/>
    <w:rsid w:val="0028714C"/>
    <w:rsid w:val="00290B2C"/>
    <w:rsid w:val="00290EA8"/>
    <w:rsid w:val="00290FAB"/>
    <w:rsid w:val="00291155"/>
    <w:rsid w:val="00291D44"/>
    <w:rsid w:val="00294144"/>
    <w:rsid w:val="00295F57"/>
    <w:rsid w:val="0029740B"/>
    <w:rsid w:val="00297496"/>
    <w:rsid w:val="002A00E9"/>
    <w:rsid w:val="002A0DC0"/>
    <w:rsid w:val="002A174F"/>
    <w:rsid w:val="002A1909"/>
    <w:rsid w:val="002A1D20"/>
    <w:rsid w:val="002A2E26"/>
    <w:rsid w:val="002A2F30"/>
    <w:rsid w:val="002A420C"/>
    <w:rsid w:val="002A4A6A"/>
    <w:rsid w:val="002A60D8"/>
    <w:rsid w:val="002A67C5"/>
    <w:rsid w:val="002A7D95"/>
    <w:rsid w:val="002A7DBF"/>
    <w:rsid w:val="002B06CA"/>
    <w:rsid w:val="002B155E"/>
    <w:rsid w:val="002B2F4F"/>
    <w:rsid w:val="002B3576"/>
    <w:rsid w:val="002B3675"/>
    <w:rsid w:val="002B3A4C"/>
    <w:rsid w:val="002B3BA6"/>
    <w:rsid w:val="002B3C01"/>
    <w:rsid w:val="002B3F58"/>
    <w:rsid w:val="002B4075"/>
    <w:rsid w:val="002B5184"/>
    <w:rsid w:val="002B5650"/>
    <w:rsid w:val="002B63E4"/>
    <w:rsid w:val="002B670F"/>
    <w:rsid w:val="002B7004"/>
    <w:rsid w:val="002B783E"/>
    <w:rsid w:val="002B7947"/>
    <w:rsid w:val="002C050F"/>
    <w:rsid w:val="002C065E"/>
    <w:rsid w:val="002C0BD8"/>
    <w:rsid w:val="002C0D1E"/>
    <w:rsid w:val="002C101A"/>
    <w:rsid w:val="002C252F"/>
    <w:rsid w:val="002C29AB"/>
    <w:rsid w:val="002C3126"/>
    <w:rsid w:val="002C43F3"/>
    <w:rsid w:val="002C4DE7"/>
    <w:rsid w:val="002C5451"/>
    <w:rsid w:val="002C5BF7"/>
    <w:rsid w:val="002C5FE3"/>
    <w:rsid w:val="002C66D2"/>
    <w:rsid w:val="002C6BA5"/>
    <w:rsid w:val="002C75DA"/>
    <w:rsid w:val="002C7DB1"/>
    <w:rsid w:val="002D10DB"/>
    <w:rsid w:val="002D1A82"/>
    <w:rsid w:val="002D2A30"/>
    <w:rsid w:val="002D3FC7"/>
    <w:rsid w:val="002D4405"/>
    <w:rsid w:val="002D489C"/>
    <w:rsid w:val="002D4DCB"/>
    <w:rsid w:val="002D4ECB"/>
    <w:rsid w:val="002D4FA8"/>
    <w:rsid w:val="002D59B6"/>
    <w:rsid w:val="002E01B7"/>
    <w:rsid w:val="002E1541"/>
    <w:rsid w:val="002E1DAB"/>
    <w:rsid w:val="002E219F"/>
    <w:rsid w:val="002E2223"/>
    <w:rsid w:val="002E3146"/>
    <w:rsid w:val="002E4354"/>
    <w:rsid w:val="002E6EF8"/>
    <w:rsid w:val="002E79D7"/>
    <w:rsid w:val="002E7B06"/>
    <w:rsid w:val="002F00A5"/>
    <w:rsid w:val="002F018B"/>
    <w:rsid w:val="002F0604"/>
    <w:rsid w:val="002F15DD"/>
    <w:rsid w:val="002F1D40"/>
    <w:rsid w:val="002F2466"/>
    <w:rsid w:val="002F29F2"/>
    <w:rsid w:val="002F3AF4"/>
    <w:rsid w:val="002F3B39"/>
    <w:rsid w:val="002F5A17"/>
    <w:rsid w:val="002F5E43"/>
    <w:rsid w:val="002F63B7"/>
    <w:rsid w:val="002F6AFC"/>
    <w:rsid w:val="002F7523"/>
    <w:rsid w:val="0030057B"/>
    <w:rsid w:val="003009B0"/>
    <w:rsid w:val="00300C72"/>
    <w:rsid w:val="003020F8"/>
    <w:rsid w:val="003021C0"/>
    <w:rsid w:val="003026A4"/>
    <w:rsid w:val="00303D88"/>
    <w:rsid w:val="00304E8C"/>
    <w:rsid w:val="00306934"/>
    <w:rsid w:val="00307933"/>
    <w:rsid w:val="00310EBE"/>
    <w:rsid w:val="00312221"/>
    <w:rsid w:val="003132A6"/>
    <w:rsid w:val="003137C5"/>
    <w:rsid w:val="00314E76"/>
    <w:rsid w:val="003155D2"/>
    <w:rsid w:val="003170DA"/>
    <w:rsid w:val="0031777D"/>
    <w:rsid w:val="00320B49"/>
    <w:rsid w:val="00320B63"/>
    <w:rsid w:val="00320D0F"/>
    <w:rsid w:val="00321BEA"/>
    <w:rsid w:val="0032222A"/>
    <w:rsid w:val="00322E48"/>
    <w:rsid w:val="003236D3"/>
    <w:rsid w:val="0032372D"/>
    <w:rsid w:val="00323821"/>
    <w:rsid w:val="0032645C"/>
    <w:rsid w:val="003267C0"/>
    <w:rsid w:val="00326BCE"/>
    <w:rsid w:val="00330930"/>
    <w:rsid w:val="0033191D"/>
    <w:rsid w:val="0033300A"/>
    <w:rsid w:val="00333085"/>
    <w:rsid w:val="00333187"/>
    <w:rsid w:val="0033348F"/>
    <w:rsid w:val="00333AB3"/>
    <w:rsid w:val="00333F2F"/>
    <w:rsid w:val="00334985"/>
    <w:rsid w:val="0033552E"/>
    <w:rsid w:val="00336C9B"/>
    <w:rsid w:val="003372A5"/>
    <w:rsid w:val="0033737F"/>
    <w:rsid w:val="00337412"/>
    <w:rsid w:val="00337970"/>
    <w:rsid w:val="00337F89"/>
    <w:rsid w:val="0034002B"/>
    <w:rsid w:val="00340C45"/>
    <w:rsid w:val="003415A6"/>
    <w:rsid w:val="00341E60"/>
    <w:rsid w:val="00341F8D"/>
    <w:rsid w:val="0034325D"/>
    <w:rsid w:val="0034626D"/>
    <w:rsid w:val="00346849"/>
    <w:rsid w:val="0035063E"/>
    <w:rsid w:val="00350C89"/>
    <w:rsid w:val="0035104C"/>
    <w:rsid w:val="003516E9"/>
    <w:rsid w:val="00351A2B"/>
    <w:rsid w:val="003524D2"/>
    <w:rsid w:val="00352683"/>
    <w:rsid w:val="00354136"/>
    <w:rsid w:val="00354929"/>
    <w:rsid w:val="00354933"/>
    <w:rsid w:val="003549C8"/>
    <w:rsid w:val="00354D64"/>
    <w:rsid w:val="0035635E"/>
    <w:rsid w:val="0035657A"/>
    <w:rsid w:val="00356766"/>
    <w:rsid w:val="003611B6"/>
    <w:rsid w:val="003612B4"/>
    <w:rsid w:val="0036273B"/>
    <w:rsid w:val="00362F83"/>
    <w:rsid w:val="00363383"/>
    <w:rsid w:val="00364BEC"/>
    <w:rsid w:val="00365194"/>
    <w:rsid w:val="0036569F"/>
    <w:rsid w:val="00365908"/>
    <w:rsid w:val="00365CF8"/>
    <w:rsid w:val="00366F09"/>
    <w:rsid w:val="00371B01"/>
    <w:rsid w:val="00372682"/>
    <w:rsid w:val="00373815"/>
    <w:rsid w:val="00374346"/>
    <w:rsid w:val="003748CF"/>
    <w:rsid w:val="00375EB6"/>
    <w:rsid w:val="003772E8"/>
    <w:rsid w:val="00380D1E"/>
    <w:rsid w:val="00382593"/>
    <w:rsid w:val="00384397"/>
    <w:rsid w:val="0038484F"/>
    <w:rsid w:val="00384AAA"/>
    <w:rsid w:val="003855C1"/>
    <w:rsid w:val="00385758"/>
    <w:rsid w:val="00385776"/>
    <w:rsid w:val="00386C3D"/>
    <w:rsid w:val="00386F3D"/>
    <w:rsid w:val="00387B9E"/>
    <w:rsid w:val="00387FD8"/>
    <w:rsid w:val="0039074B"/>
    <w:rsid w:val="00392AE2"/>
    <w:rsid w:val="003931FF"/>
    <w:rsid w:val="00393B24"/>
    <w:rsid w:val="00397326"/>
    <w:rsid w:val="00397866"/>
    <w:rsid w:val="00397BD9"/>
    <w:rsid w:val="00397D33"/>
    <w:rsid w:val="003A0124"/>
    <w:rsid w:val="003A0566"/>
    <w:rsid w:val="003A075E"/>
    <w:rsid w:val="003A07C0"/>
    <w:rsid w:val="003A07F2"/>
    <w:rsid w:val="003A115C"/>
    <w:rsid w:val="003A1D95"/>
    <w:rsid w:val="003A1E3E"/>
    <w:rsid w:val="003A4A4B"/>
    <w:rsid w:val="003A4A66"/>
    <w:rsid w:val="003A534C"/>
    <w:rsid w:val="003A5510"/>
    <w:rsid w:val="003A66B0"/>
    <w:rsid w:val="003A69C8"/>
    <w:rsid w:val="003A6DBD"/>
    <w:rsid w:val="003A75C5"/>
    <w:rsid w:val="003B0634"/>
    <w:rsid w:val="003B0A1E"/>
    <w:rsid w:val="003B1407"/>
    <w:rsid w:val="003B1819"/>
    <w:rsid w:val="003B1ACD"/>
    <w:rsid w:val="003B1CED"/>
    <w:rsid w:val="003B227D"/>
    <w:rsid w:val="003B2FB2"/>
    <w:rsid w:val="003B3496"/>
    <w:rsid w:val="003B34D0"/>
    <w:rsid w:val="003B3868"/>
    <w:rsid w:val="003B5604"/>
    <w:rsid w:val="003B745D"/>
    <w:rsid w:val="003B7AD3"/>
    <w:rsid w:val="003C0F89"/>
    <w:rsid w:val="003C128E"/>
    <w:rsid w:val="003C17C3"/>
    <w:rsid w:val="003C3090"/>
    <w:rsid w:val="003C3722"/>
    <w:rsid w:val="003C4E26"/>
    <w:rsid w:val="003C5683"/>
    <w:rsid w:val="003C575D"/>
    <w:rsid w:val="003C5FB9"/>
    <w:rsid w:val="003C6CC6"/>
    <w:rsid w:val="003C7193"/>
    <w:rsid w:val="003D05AD"/>
    <w:rsid w:val="003D08A3"/>
    <w:rsid w:val="003D2648"/>
    <w:rsid w:val="003D4D23"/>
    <w:rsid w:val="003D5626"/>
    <w:rsid w:val="003D5667"/>
    <w:rsid w:val="003D5CBC"/>
    <w:rsid w:val="003D732D"/>
    <w:rsid w:val="003D7D2D"/>
    <w:rsid w:val="003D7D82"/>
    <w:rsid w:val="003E158E"/>
    <w:rsid w:val="003E1F47"/>
    <w:rsid w:val="003E418E"/>
    <w:rsid w:val="003E4455"/>
    <w:rsid w:val="003E4C8D"/>
    <w:rsid w:val="003E4E1A"/>
    <w:rsid w:val="003E504C"/>
    <w:rsid w:val="003F0F07"/>
    <w:rsid w:val="003F1923"/>
    <w:rsid w:val="003F1A51"/>
    <w:rsid w:val="003F26A8"/>
    <w:rsid w:val="003F3DD4"/>
    <w:rsid w:val="003F4322"/>
    <w:rsid w:val="003F58D8"/>
    <w:rsid w:val="003F622B"/>
    <w:rsid w:val="003F642B"/>
    <w:rsid w:val="003F691D"/>
    <w:rsid w:val="003F76C7"/>
    <w:rsid w:val="00401C4C"/>
    <w:rsid w:val="00401F3F"/>
    <w:rsid w:val="00402828"/>
    <w:rsid w:val="00403113"/>
    <w:rsid w:val="0040350E"/>
    <w:rsid w:val="00403DF6"/>
    <w:rsid w:val="0040450C"/>
    <w:rsid w:val="00404C1E"/>
    <w:rsid w:val="00406B6D"/>
    <w:rsid w:val="00412050"/>
    <w:rsid w:val="004120F2"/>
    <w:rsid w:val="00412AA1"/>
    <w:rsid w:val="00414CCF"/>
    <w:rsid w:val="00414EDC"/>
    <w:rsid w:val="00414EE7"/>
    <w:rsid w:val="00415A09"/>
    <w:rsid w:val="00415DFB"/>
    <w:rsid w:val="00415FFC"/>
    <w:rsid w:val="004179E9"/>
    <w:rsid w:val="00420A34"/>
    <w:rsid w:val="00421BC6"/>
    <w:rsid w:val="00421D00"/>
    <w:rsid w:val="0042205A"/>
    <w:rsid w:val="00422094"/>
    <w:rsid w:val="00422FB6"/>
    <w:rsid w:val="00424802"/>
    <w:rsid w:val="00424E52"/>
    <w:rsid w:val="00425E65"/>
    <w:rsid w:val="00426607"/>
    <w:rsid w:val="00426B1E"/>
    <w:rsid w:val="004273D4"/>
    <w:rsid w:val="00430139"/>
    <w:rsid w:val="00432F01"/>
    <w:rsid w:val="00433496"/>
    <w:rsid w:val="00433FD7"/>
    <w:rsid w:val="00434041"/>
    <w:rsid w:val="00434EB1"/>
    <w:rsid w:val="00434F09"/>
    <w:rsid w:val="00435384"/>
    <w:rsid w:val="004355FD"/>
    <w:rsid w:val="004408DD"/>
    <w:rsid w:val="00441A7C"/>
    <w:rsid w:val="00442786"/>
    <w:rsid w:val="00442DF3"/>
    <w:rsid w:val="00442ECD"/>
    <w:rsid w:val="00443398"/>
    <w:rsid w:val="00443A2D"/>
    <w:rsid w:val="00443F5A"/>
    <w:rsid w:val="00445D3C"/>
    <w:rsid w:val="00445E5C"/>
    <w:rsid w:val="00446487"/>
    <w:rsid w:val="00446B18"/>
    <w:rsid w:val="00447B8A"/>
    <w:rsid w:val="00451865"/>
    <w:rsid w:val="00451B21"/>
    <w:rsid w:val="00452572"/>
    <w:rsid w:val="00452CD0"/>
    <w:rsid w:val="00452E80"/>
    <w:rsid w:val="00453B6C"/>
    <w:rsid w:val="00453F0C"/>
    <w:rsid w:val="00454D1F"/>
    <w:rsid w:val="00455166"/>
    <w:rsid w:val="004577F4"/>
    <w:rsid w:val="00461402"/>
    <w:rsid w:val="004619F0"/>
    <w:rsid w:val="00461C64"/>
    <w:rsid w:val="00462516"/>
    <w:rsid w:val="00463407"/>
    <w:rsid w:val="00465BB0"/>
    <w:rsid w:val="004662E3"/>
    <w:rsid w:val="004701A3"/>
    <w:rsid w:val="0047146E"/>
    <w:rsid w:val="004725B8"/>
    <w:rsid w:val="00472996"/>
    <w:rsid w:val="00473A99"/>
    <w:rsid w:val="00473CE4"/>
    <w:rsid w:val="0047760D"/>
    <w:rsid w:val="00477CFF"/>
    <w:rsid w:val="0048058F"/>
    <w:rsid w:val="00481A68"/>
    <w:rsid w:val="00482B8A"/>
    <w:rsid w:val="00485804"/>
    <w:rsid w:val="004864C4"/>
    <w:rsid w:val="004903FF"/>
    <w:rsid w:val="004904E6"/>
    <w:rsid w:val="00491B45"/>
    <w:rsid w:val="00492632"/>
    <w:rsid w:val="00492CB2"/>
    <w:rsid w:val="004930E3"/>
    <w:rsid w:val="004935F9"/>
    <w:rsid w:val="00493D7F"/>
    <w:rsid w:val="0049509D"/>
    <w:rsid w:val="0049563F"/>
    <w:rsid w:val="00495E05"/>
    <w:rsid w:val="00495FA5"/>
    <w:rsid w:val="0049663F"/>
    <w:rsid w:val="00496F6A"/>
    <w:rsid w:val="00496FD6"/>
    <w:rsid w:val="00497303"/>
    <w:rsid w:val="004974F0"/>
    <w:rsid w:val="00497ACC"/>
    <w:rsid w:val="004A1990"/>
    <w:rsid w:val="004A2437"/>
    <w:rsid w:val="004A3F1E"/>
    <w:rsid w:val="004A4378"/>
    <w:rsid w:val="004A4C57"/>
    <w:rsid w:val="004A57D1"/>
    <w:rsid w:val="004A5AD1"/>
    <w:rsid w:val="004A689C"/>
    <w:rsid w:val="004A7A2C"/>
    <w:rsid w:val="004B0BB3"/>
    <w:rsid w:val="004B0CC7"/>
    <w:rsid w:val="004B0EA4"/>
    <w:rsid w:val="004B12CE"/>
    <w:rsid w:val="004B1973"/>
    <w:rsid w:val="004B3465"/>
    <w:rsid w:val="004B3B83"/>
    <w:rsid w:val="004B4E19"/>
    <w:rsid w:val="004B7592"/>
    <w:rsid w:val="004C066D"/>
    <w:rsid w:val="004C18E2"/>
    <w:rsid w:val="004C1A08"/>
    <w:rsid w:val="004C1D15"/>
    <w:rsid w:val="004C45A4"/>
    <w:rsid w:val="004C54AC"/>
    <w:rsid w:val="004C60DE"/>
    <w:rsid w:val="004C664C"/>
    <w:rsid w:val="004C6F47"/>
    <w:rsid w:val="004C79D6"/>
    <w:rsid w:val="004D011F"/>
    <w:rsid w:val="004D0A53"/>
    <w:rsid w:val="004D1059"/>
    <w:rsid w:val="004D3AC7"/>
    <w:rsid w:val="004D3C2D"/>
    <w:rsid w:val="004D3D22"/>
    <w:rsid w:val="004E05AC"/>
    <w:rsid w:val="004E09D1"/>
    <w:rsid w:val="004E0A93"/>
    <w:rsid w:val="004E13BA"/>
    <w:rsid w:val="004E1DBC"/>
    <w:rsid w:val="004E2219"/>
    <w:rsid w:val="004E2465"/>
    <w:rsid w:val="004E2E9F"/>
    <w:rsid w:val="004E3AAC"/>
    <w:rsid w:val="004E3CD7"/>
    <w:rsid w:val="004E3DA6"/>
    <w:rsid w:val="004E485D"/>
    <w:rsid w:val="004E4901"/>
    <w:rsid w:val="004E5B15"/>
    <w:rsid w:val="004E605D"/>
    <w:rsid w:val="004E69A0"/>
    <w:rsid w:val="004E69C4"/>
    <w:rsid w:val="004E73DB"/>
    <w:rsid w:val="004F1433"/>
    <w:rsid w:val="004F262C"/>
    <w:rsid w:val="004F330C"/>
    <w:rsid w:val="004F3314"/>
    <w:rsid w:val="004F3BB7"/>
    <w:rsid w:val="004F424D"/>
    <w:rsid w:val="004F4A0E"/>
    <w:rsid w:val="004F5559"/>
    <w:rsid w:val="004F7580"/>
    <w:rsid w:val="00500EFF"/>
    <w:rsid w:val="00501061"/>
    <w:rsid w:val="005016C2"/>
    <w:rsid w:val="00501A9D"/>
    <w:rsid w:val="005022BD"/>
    <w:rsid w:val="005023DD"/>
    <w:rsid w:val="0050246F"/>
    <w:rsid w:val="00502EA0"/>
    <w:rsid w:val="00503840"/>
    <w:rsid w:val="005041C9"/>
    <w:rsid w:val="00505316"/>
    <w:rsid w:val="005057C8"/>
    <w:rsid w:val="00505C30"/>
    <w:rsid w:val="005064A0"/>
    <w:rsid w:val="00506636"/>
    <w:rsid w:val="00507D42"/>
    <w:rsid w:val="00510EB3"/>
    <w:rsid w:val="00512892"/>
    <w:rsid w:val="0051525A"/>
    <w:rsid w:val="005152F0"/>
    <w:rsid w:val="0051589F"/>
    <w:rsid w:val="00515FF3"/>
    <w:rsid w:val="00516787"/>
    <w:rsid w:val="00516A2D"/>
    <w:rsid w:val="00520F11"/>
    <w:rsid w:val="00521EF1"/>
    <w:rsid w:val="0052231E"/>
    <w:rsid w:val="00522451"/>
    <w:rsid w:val="005240B7"/>
    <w:rsid w:val="005247EC"/>
    <w:rsid w:val="00524EE8"/>
    <w:rsid w:val="00525CF8"/>
    <w:rsid w:val="00527A8E"/>
    <w:rsid w:val="00527B88"/>
    <w:rsid w:val="005306E1"/>
    <w:rsid w:val="00530A97"/>
    <w:rsid w:val="00531083"/>
    <w:rsid w:val="00531555"/>
    <w:rsid w:val="00531B72"/>
    <w:rsid w:val="00531CD3"/>
    <w:rsid w:val="005322DA"/>
    <w:rsid w:val="005331B0"/>
    <w:rsid w:val="005354D7"/>
    <w:rsid w:val="00535B90"/>
    <w:rsid w:val="00537362"/>
    <w:rsid w:val="0054140B"/>
    <w:rsid w:val="00541FC4"/>
    <w:rsid w:val="005422F5"/>
    <w:rsid w:val="0054304D"/>
    <w:rsid w:val="00544D51"/>
    <w:rsid w:val="00545DAA"/>
    <w:rsid w:val="00545F21"/>
    <w:rsid w:val="00546D0F"/>
    <w:rsid w:val="00547452"/>
    <w:rsid w:val="00547B0E"/>
    <w:rsid w:val="005502E3"/>
    <w:rsid w:val="0055189D"/>
    <w:rsid w:val="005524D8"/>
    <w:rsid w:val="00554035"/>
    <w:rsid w:val="0055430A"/>
    <w:rsid w:val="00554685"/>
    <w:rsid w:val="005547EE"/>
    <w:rsid w:val="00555525"/>
    <w:rsid w:val="005555E1"/>
    <w:rsid w:val="005567FB"/>
    <w:rsid w:val="005568BD"/>
    <w:rsid w:val="005579FF"/>
    <w:rsid w:val="00560511"/>
    <w:rsid w:val="00561D68"/>
    <w:rsid w:val="00562E8F"/>
    <w:rsid w:val="00563229"/>
    <w:rsid w:val="00563B15"/>
    <w:rsid w:val="00563E0C"/>
    <w:rsid w:val="00563F8E"/>
    <w:rsid w:val="0056424C"/>
    <w:rsid w:val="00564F5B"/>
    <w:rsid w:val="005652AA"/>
    <w:rsid w:val="005659EF"/>
    <w:rsid w:val="00570119"/>
    <w:rsid w:val="005703F1"/>
    <w:rsid w:val="0057081A"/>
    <w:rsid w:val="00570C6B"/>
    <w:rsid w:val="0057148A"/>
    <w:rsid w:val="00572272"/>
    <w:rsid w:val="00572584"/>
    <w:rsid w:val="005731E7"/>
    <w:rsid w:val="00573779"/>
    <w:rsid w:val="0057459A"/>
    <w:rsid w:val="00574754"/>
    <w:rsid w:val="0057478A"/>
    <w:rsid w:val="00574BB5"/>
    <w:rsid w:val="00575785"/>
    <w:rsid w:val="00576693"/>
    <w:rsid w:val="005801E3"/>
    <w:rsid w:val="00582AC3"/>
    <w:rsid w:val="00582C8F"/>
    <w:rsid w:val="0058341C"/>
    <w:rsid w:val="00584736"/>
    <w:rsid w:val="00584A3F"/>
    <w:rsid w:val="00587DCE"/>
    <w:rsid w:val="005903AC"/>
    <w:rsid w:val="0059064E"/>
    <w:rsid w:val="00591275"/>
    <w:rsid w:val="0059212E"/>
    <w:rsid w:val="0059227D"/>
    <w:rsid w:val="005924A1"/>
    <w:rsid w:val="00593043"/>
    <w:rsid w:val="00593357"/>
    <w:rsid w:val="005934FD"/>
    <w:rsid w:val="00593818"/>
    <w:rsid w:val="00593883"/>
    <w:rsid w:val="005946EA"/>
    <w:rsid w:val="005947F3"/>
    <w:rsid w:val="00596E9B"/>
    <w:rsid w:val="005972F4"/>
    <w:rsid w:val="005973F9"/>
    <w:rsid w:val="00597AD6"/>
    <w:rsid w:val="005A0D3E"/>
    <w:rsid w:val="005A15CB"/>
    <w:rsid w:val="005A180F"/>
    <w:rsid w:val="005A1905"/>
    <w:rsid w:val="005A1FC1"/>
    <w:rsid w:val="005A22DF"/>
    <w:rsid w:val="005A3CBC"/>
    <w:rsid w:val="005A3E58"/>
    <w:rsid w:val="005A4E3B"/>
    <w:rsid w:val="005A710B"/>
    <w:rsid w:val="005A7EE0"/>
    <w:rsid w:val="005B0818"/>
    <w:rsid w:val="005B0A95"/>
    <w:rsid w:val="005B1FAC"/>
    <w:rsid w:val="005B2045"/>
    <w:rsid w:val="005B2CFF"/>
    <w:rsid w:val="005B2DAC"/>
    <w:rsid w:val="005B3A8F"/>
    <w:rsid w:val="005B3AB1"/>
    <w:rsid w:val="005B3FC3"/>
    <w:rsid w:val="005B64BD"/>
    <w:rsid w:val="005B6566"/>
    <w:rsid w:val="005B7216"/>
    <w:rsid w:val="005C1AFF"/>
    <w:rsid w:val="005C2D57"/>
    <w:rsid w:val="005C5ADA"/>
    <w:rsid w:val="005C5ECE"/>
    <w:rsid w:val="005C6036"/>
    <w:rsid w:val="005C7739"/>
    <w:rsid w:val="005D0534"/>
    <w:rsid w:val="005D0E4F"/>
    <w:rsid w:val="005D0F90"/>
    <w:rsid w:val="005D1735"/>
    <w:rsid w:val="005D1A93"/>
    <w:rsid w:val="005D1AAD"/>
    <w:rsid w:val="005D21E5"/>
    <w:rsid w:val="005D26AA"/>
    <w:rsid w:val="005D2951"/>
    <w:rsid w:val="005D3348"/>
    <w:rsid w:val="005D4738"/>
    <w:rsid w:val="005D4B6E"/>
    <w:rsid w:val="005D61A0"/>
    <w:rsid w:val="005D6263"/>
    <w:rsid w:val="005D664D"/>
    <w:rsid w:val="005D6B20"/>
    <w:rsid w:val="005D6E06"/>
    <w:rsid w:val="005E0518"/>
    <w:rsid w:val="005E1BB1"/>
    <w:rsid w:val="005E3B1C"/>
    <w:rsid w:val="005E3C0E"/>
    <w:rsid w:val="005E4B59"/>
    <w:rsid w:val="005E4F39"/>
    <w:rsid w:val="005E6598"/>
    <w:rsid w:val="005E65C2"/>
    <w:rsid w:val="005E751D"/>
    <w:rsid w:val="005E77BD"/>
    <w:rsid w:val="005E7D9C"/>
    <w:rsid w:val="005F02E5"/>
    <w:rsid w:val="005F09F0"/>
    <w:rsid w:val="005F2F30"/>
    <w:rsid w:val="005F36F4"/>
    <w:rsid w:val="005F44F2"/>
    <w:rsid w:val="005F55B9"/>
    <w:rsid w:val="005F57A8"/>
    <w:rsid w:val="005F5BDE"/>
    <w:rsid w:val="005F5C64"/>
    <w:rsid w:val="005F6048"/>
    <w:rsid w:val="005F621C"/>
    <w:rsid w:val="005F6C55"/>
    <w:rsid w:val="00600E6E"/>
    <w:rsid w:val="00600EF9"/>
    <w:rsid w:val="00602C37"/>
    <w:rsid w:val="00603AEA"/>
    <w:rsid w:val="00603F68"/>
    <w:rsid w:val="00604090"/>
    <w:rsid w:val="00605C8E"/>
    <w:rsid w:val="00605CF7"/>
    <w:rsid w:val="006102F1"/>
    <w:rsid w:val="00611949"/>
    <w:rsid w:val="00611AB3"/>
    <w:rsid w:val="00612137"/>
    <w:rsid w:val="00612C2A"/>
    <w:rsid w:val="0061353E"/>
    <w:rsid w:val="00615BEF"/>
    <w:rsid w:val="00615E9A"/>
    <w:rsid w:val="006160ED"/>
    <w:rsid w:val="00616838"/>
    <w:rsid w:val="0061779F"/>
    <w:rsid w:val="00617DE5"/>
    <w:rsid w:val="0062073D"/>
    <w:rsid w:val="00623EBC"/>
    <w:rsid w:val="00624887"/>
    <w:rsid w:val="00624A88"/>
    <w:rsid w:val="00625B3C"/>
    <w:rsid w:val="00625E43"/>
    <w:rsid w:val="006303D1"/>
    <w:rsid w:val="00631356"/>
    <w:rsid w:val="00632670"/>
    <w:rsid w:val="00632C79"/>
    <w:rsid w:val="00632F45"/>
    <w:rsid w:val="00633DE1"/>
    <w:rsid w:val="00633FF9"/>
    <w:rsid w:val="00636107"/>
    <w:rsid w:val="00636196"/>
    <w:rsid w:val="0063638B"/>
    <w:rsid w:val="00636856"/>
    <w:rsid w:val="00637163"/>
    <w:rsid w:val="00637539"/>
    <w:rsid w:val="006377F7"/>
    <w:rsid w:val="00637EE0"/>
    <w:rsid w:val="00640B13"/>
    <w:rsid w:val="00641DCF"/>
    <w:rsid w:val="006427C3"/>
    <w:rsid w:val="00642D45"/>
    <w:rsid w:val="006435B6"/>
    <w:rsid w:val="00644097"/>
    <w:rsid w:val="006440D9"/>
    <w:rsid w:val="00644119"/>
    <w:rsid w:val="00644B63"/>
    <w:rsid w:val="00645576"/>
    <w:rsid w:val="00646EE8"/>
    <w:rsid w:val="00647270"/>
    <w:rsid w:val="00647406"/>
    <w:rsid w:val="00650888"/>
    <w:rsid w:val="00651BDD"/>
    <w:rsid w:val="006522FD"/>
    <w:rsid w:val="00652A68"/>
    <w:rsid w:val="00652BDE"/>
    <w:rsid w:val="006539FF"/>
    <w:rsid w:val="00654220"/>
    <w:rsid w:val="00655CD6"/>
    <w:rsid w:val="00656BA4"/>
    <w:rsid w:val="006617DC"/>
    <w:rsid w:val="00661988"/>
    <w:rsid w:val="0066199C"/>
    <w:rsid w:val="00663648"/>
    <w:rsid w:val="00663753"/>
    <w:rsid w:val="006651A1"/>
    <w:rsid w:val="00667CFD"/>
    <w:rsid w:val="00667D18"/>
    <w:rsid w:val="00670887"/>
    <w:rsid w:val="0067193E"/>
    <w:rsid w:val="00671A38"/>
    <w:rsid w:val="00672ABA"/>
    <w:rsid w:val="0067329E"/>
    <w:rsid w:val="00673956"/>
    <w:rsid w:val="00673B8F"/>
    <w:rsid w:val="006740BD"/>
    <w:rsid w:val="00674104"/>
    <w:rsid w:val="00674B11"/>
    <w:rsid w:val="00674D2F"/>
    <w:rsid w:val="00675303"/>
    <w:rsid w:val="00675D3E"/>
    <w:rsid w:val="00676F0B"/>
    <w:rsid w:val="0067777A"/>
    <w:rsid w:val="00681524"/>
    <w:rsid w:val="00681B9F"/>
    <w:rsid w:val="00681FC9"/>
    <w:rsid w:val="00682ADA"/>
    <w:rsid w:val="00683EC3"/>
    <w:rsid w:val="00683F54"/>
    <w:rsid w:val="0068471B"/>
    <w:rsid w:val="0068497B"/>
    <w:rsid w:val="00684984"/>
    <w:rsid w:val="00686A18"/>
    <w:rsid w:val="00687944"/>
    <w:rsid w:val="00687968"/>
    <w:rsid w:val="00687FC2"/>
    <w:rsid w:val="0069109C"/>
    <w:rsid w:val="0069180E"/>
    <w:rsid w:val="006919FE"/>
    <w:rsid w:val="006925B0"/>
    <w:rsid w:val="0069346A"/>
    <w:rsid w:val="0069566C"/>
    <w:rsid w:val="00696363"/>
    <w:rsid w:val="00697117"/>
    <w:rsid w:val="0069768A"/>
    <w:rsid w:val="00697E81"/>
    <w:rsid w:val="006A096C"/>
    <w:rsid w:val="006A3904"/>
    <w:rsid w:val="006A3AD2"/>
    <w:rsid w:val="006A3CFA"/>
    <w:rsid w:val="006A4048"/>
    <w:rsid w:val="006A408A"/>
    <w:rsid w:val="006A4326"/>
    <w:rsid w:val="006A4378"/>
    <w:rsid w:val="006A58A3"/>
    <w:rsid w:val="006A59E0"/>
    <w:rsid w:val="006A75AC"/>
    <w:rsid w:val="006A7882"/>
    <w:rsid w:val="006B0F69"/>
    <w:rsid w:val="006B1DEF"/>
    <w:rsid w:val="006B1F4F"/>
    <w:rsid w:val="006B2123"/>
    <w:rsid w:val="006B2817"/>
    <w:rsid w:val="006B2F3E"/>
    <w:rsid w:val="006B39D9"/>
    <w:rsid w:val="006B3F1B"/>
    <w:rsid w:val="006B5286"/>
    <w:rsid w:val="006B5311"/>
    <w:rsid w:val="006B549B"/>
    <w:rsid w:val="006B707F"/>
    <w:rsid w:val="006C08C7"/>
    <w:rsid w:val="006C1106"/>
    <w:rsid w:val="006C1D0C"/>
    <w:rsid w:val="006C48B1"/>
    <w:rsid w:val="006C526F"/>
    <w:rsid w:val="006C58E5"/>
    <w:rsid w:val="006C5FE9"/>
    <w:rsid w:val="006C621E"/>
    <w:rsid w:val="006C66E1"/>
    <w:rsid w:val="006C6BB8"/>
    <w:rsid w:val="006C6CCC"/>
    <w:rsid w:val="006C6D7A"/>
    <w:rsid w:val="006C75D7"/>
    <w:rsid w:val="006C7606"/>
    <w:rsid w:val="006C7CC5"/>
    <w:rsid w:val="006D042E"/>
    <w:rsid w:val="006D0E14"/>
    <w:rsid w:val="006D1718"/>
    <w:rsid w:val="006D176D"/>
    <w:rsid w:val="006D243E"/>
    <w:rsid w:val="006D2920"/>
    <w:rsid w:val="006D3307"/>
    <w:rsid w:val="006D3D2C"/>
    <w:rsid w:val="006D4511"/>
    <w:rsid w:val="006D4FB5"/>
    <w:rsid w:val="006D603B"/>
    <w:rsid w:val="006D663B"/>
    <w:rsid w:val="006D68F4"/>
    <w:rsid w:val="006D6F64"/>
    <w:rsid w:val="006E1D81"/>
    <w:rsid w:val="006E1DCB"/>
    <w:rsid w:val="006E2A40"/>
    <w:rsid w:val="006E2B1C"/>
    <w:rsid w:val="006E2C52"/>
    <w:rsid w:val="006E4630"/>
    <w:rsid w:val="006E48E4"/>
    <w:rsid w:val="006E4B8D"/>
    <w:rsid w:val="006E4C42"/>
    <w:rsid w:val="006E5B2C"/>
    <w:rsid w:val="006E5C7D"/>
    <w:rsid w:val="006E6166"/>
    <w:rsid w:val="006E66F6"/>
    <w:rsid w:val="006E677F"/>
    <w:rsid w:val="006E75A5"/>
    <w:rsid w:val="006F1A3A"/>
    <w:rsid w:val="006F26AA"/>
    <w:rsid w:val="006F27F7"/>
    <w:rsid w:val="006F2E63"/>
    <w:rsid w:val="006F363D"/>
    <w:rsid w:val="006F39A3"/>
    <w:rsid w:val="006F4629"/>
    <w:rsid w:val="006F4911"/>
    <w:rsid w:val="006F577F"/>
    <w:rsid w:val="006F597C"/>
    <w:rsid w:val="006F661F"/>
    <w:rsid w:val="006F6C46"/>
    <w:rsid w:val="007008C3"/>
    <w:rsid w:val="00700AEE"/>
    <w:rsid w:val="007013E8"/>
    <w:rsid w:val="007015CC"/>
    <w:rsid w:val="00703C5E"/>
    <w:rsid w:val="007054ED"/>
    <w:rsid w:val="007066D0"/>
    <w:rsid w:val="0070690C"/>
    <w:rsid w:val="007069F3"/>
    <w:rsid w:val="00706FC8"/>
    <w:rsid w:val="0070776E"/>
    <w:rsid w:val="0071028F"/>
    <w:rsid w:val="00710747"/>
    <w:rsid w:val="00713E14"/>
    <w:rsid w:val="00713FE6"/>
    <w:rsid w:val="00715596"/>
    <w:rsid w:val="00717484"/>
    <w:rsid w:val="0072076B"/>
    <w:rsid w:val="0072091E"/>
    <w:rsid w:val="00722CBA"/>
    <w:rsid w:val="00723015"/>
    <w:rsid w:val="0072515D"/>
    <w:rsid w:val="007309D8"/>
    <w:rsid w:val="00731133"/>
    <w:rsid w:val="00731719"/>
    <w:rsid w:val="00732156"/>
    <w:rsid w:val="00732B2A"/>
    <w:rsid w:val="00732E53"/>
    <w:rsid w:val="00733E54"/>
    <w:rsid w:val="007340EF"/>
    <w:rsid w:val="00734D0A"/>
    <w:rsid w:val="00735F64"/>
    <w:rsid w:val="00736A0F"/>
    <w:rsid w:val="00737CCB"/>
    <w:rsid w:val="00740924"/>
    <w:rsid w:val="00740B70"/>
    <w:rsid w:val="007412A7"/>
    <w:rsid w:val="007415DC"/>
    <w:rsid w:val="00742228"/>
    <w:rsid w:val="00742408"/>
    <w:rsid w:val="00742507"/>
    <w:rsid w:val="00742CEC"/>
    <w:rsid w:val="00743EF6"/>
    <w:rsid w:val="00744F30"/>
    <w:rsid w:val="0074526C"/>
    <w:rsid w:val="007453C6"/>
    <w:rsid w:val="007455FD"/>
    <w:rsid w:val="00746272"/>
    <w:rsid w:val="007479F8"/>
    <w:rsid w:val="00747AC9"/>
    <w:rsid w:val="00747C4C"/>
    <w:rsid w:val="00751730"/>
    <w:rsid w:val="0075238A"/>
    <w:rsid w:val="0075240D"/>
    <w:rsid w:val="007551D3"/>
    <w:rsid w:val="007568F3"/>
    <w:rsid w:val="0075690D"/>
    <w:rsid w:val="00757231"/>
    <w:rsid w:val="00757287"/>
    <w:rsid w:val="007602E9"/>
    <w:rsid w:val="00760E12"/>
    <w:rsid w:val="00761903"/>
    <w:rsid w:val="00763DBC"/>
    <w:rsid w:val="007651D3"/>
    <w:rsid w:val="0076764F"/>
    <w:rsid w:val="00770B95"/>
    <w:rsid w:val="00770BD0"/>
    <w:rsid w:val="00770EA3"/>
    <w:rsid w:val="007752A9"/>
    <w:rsid w:val="007755DD"/>
    <w:rsid w:val="00775E05"/>
    <w:rsid w:val="007761FF"/>
    <w:rsid w:val="0077640F"/>
    <w:rsid w:val="0077684A"/>
    <w:rsid w:val="00777518"/>
    <w:rsid w:val="00777F19"/>
    <w:rsid w:val="0078021F"/>
    <w:rsid w:val="00780393"/>
    <w:rsid w:val="00780D84"/>
    <w:rsid w:val="0078142F"/>
    <w:rsid w:val="007818D7"/>
    <w:rsid w:val="00781A6C"/>
    <w:rsid w:val="00781B9B"/>
    <w:rsid w:val="00782951"/>
    <w:rsid w:val="00783970"/>
    <w:rsid w:val="00783B65"/>
    <w:rsid w:val="007863EE"/>
    <w:rsid w:val="00786B07"/>
    <w:rsid w:val="00787657"/>
    <w:rsid w:val="00787683"/>
    <w:rsid w:val="0079095E"/>
    <w:rsid w:val="00791105"/>
    <w:rsid w:val="007912E3"/>
    <w:rsid w:val="00791D08"/>
    <w:rsid w:val="00792261"/>
    <w:rsid w:val="007936BB"/>
    <w:rsid w:val="0079374C"/>
    <w:rsid w:val="007948CF"/>
    <w:rsid w:val="00794E4D"/>
    <w:rsid w:val="00795226"/>
    <w:rsid w:val="0079578B"/>
    <w:rsid w:val="00796065"/>
    <w:rsid w:val="0079665F"/>
    <w:rsid w:val="00796E13"/>
    <w:rsid w:val="007970E1"/>
    <w:rsid w:val="00797102"/>
    <w:rsid w:val="00797692"/>
    <w:rsid w:val="007A0316"/>
    <w:rsid w:val="007A086D"/>
    <w:rsid w:val="007A0C8E"/>
    <w:rsid w:val="007A0DF5"/>
    <w:rsid w:val="007A0DFC"/>
    <w:rsid w:val="007A150F"/>
    <w:rsid w:val="007A22B9"/>
    <w:rsid w:val="007A2396"/>
    <w:rsid w:val="007A3627"/>
    <w:rsid w:val="007A523E"/>
    <w:rsid w:val="007A557E"/>
    <w:rsid w:val="007A5E43"/>
    <w:rsid w:val="007A6E5C"/>
    <w:rsid w:val="007A75AC"/>
    <w:rsid w:val="007A79BE"/>
    <w:rsid w:val="007B0223"/>
    <w:rsid w:val="007B0D52"/>
    <w:rsid w:val="007B1858"/>
    <w:rsid w:val="007B1CD3"/>
    <w:rsid w:val="007B1DFE"/>
    <w:rsid w:val="007B1F50"/>
    <w:rsid w:val="007B1F9D"/>
    <w:rsid w:val="007B2526"/>
    <w:rsid w:val="007B3AC0"/>
    <w:rsid w:val="007B45D4"/>
    <w:rsid w:val="007B4A08"/>
    <w:rsid w:val="007C0443"/>
    <w:rsid w:val="007C044E"/>
    <w:rsid w:val="007C04D1"/>
    <w:rsid w:val="007C0E4A"/>
    <w:rsid w:val="007C1AB7"/>
    <w:rsid w:val="007C399D"/>
    <w:rsid w:val="007C3AA1"/>
    <w:rsid w:val="007C3D9B"/>
    <w:rsid w:val="007C420F"/>
    <w:rsid w:val="007C4BB0"/>
    <w:rsid w:val="007C58D0"/>
    <w:rsid w:val="007C5E00"/>
    <w:rsid w:val="007D07D5"/>
    <w:rsid w:val="007D2029"/>
    <w:rsid w:val="007D293D"/>
    <w:rsid w:val="007D2E28"/>
    <w:rsid w:val="007D4297"/>
    <w:rsid w:val="007D5218"/>
    <w:rsid w:val="007D5583"/>
    <w:rsid w:val="007D5770"/>
    <w:rsid w:val="007D5FCB"/>
    <w:rsid w:val="007D6004"/>
    <w:rsid w:val="007D74D9"/>
    <w:rsid w:val="007E07CD"/>
    <w:rsid w:val="007E07FF"/>
    <w:rsid w:val="007E2459"/>
    <w:rsid w:val="007E2AA1"/>
    <w:rsid w:val="007E2DE1"/>
    <w:rsid w:val="007E3420"/>
    <w:rsid w:val="007E362E"/>
    <w:rsid w:val="007E47A1"/>
    <w:rsid w:val="007E4B88"/>
    <w:rsid w:val="007E4C47"/>
    <w:rsid w:val="007E4FE2"/>
    <w:rsid w:val="007E5821"/>
    <w:rsid w:val="007E6408"/>
    <w:rsid w:val="007E68AD"/>
    <w:rsid w:val="007F00C7"/>
    <w:rsid w:val="007F0132"/>
    <w:rsid w:val="007F0294"/>
    <w:rsid w:val="007F3175"/>
    <w:rsid w:val="007F3859"/>
    <w:rsid w:val="007F3EF2"/>
    <w:rsid w:val="007F421D"/>
    <w:rsid w:val="007F43E2"/>
    <w:rsid w:val="007F4479"/>
    <w:rsid w:val="007F49B2"/>
    <w:rsid w:val="007F54B7"/>
    <w:rsid w:val="007F6044"/>
    <w:rsid w:val="007F60E3"/>
    <w:rsid w:val="007F7E78"/>
    <w:rsid w:val="008009E1"/>
    <w:rsid w:val="00801E5E"/>
    <w:rsid w:val="00802C99"/>
    <w:rsid w:val="00802FB8"/>
    <w:rsid w:val="00803095"/>
    <w:rsid w:val="0080316F"/>
    <w:rsid w:val="0080500E"/>
    <w:rsid w:val="008061F9"/>
    <w:rsid w:val="00807257"/>
    <w:rsid w:val="00807353"/>
    <w:rsid w:val="0080737A"/>
    <w:rsid w:val="00810353"/>
    <w:rsid w:val="00811E64"/>
    <w:rsid w:val="008134B0"/>
    <w:rsid w:val="008137E5"/>
    <w:rsid w:val="008139BA"/>
    <w:rsid w:val="00814A1E"/>
    <w:rsid w:val="00816999"/>
    <w:rsid w:val="00816FDC"/>
    <w:rsid w:val="008175A4"/>
    <w:rsid w:val="00821092"/>
    <w:rsid w:val="0082123F"/>
    <w:rsid w:val="00823916"/>
    <w:rsid w:val="00824E7D"/>
    <w:rsid w:val="0082509A"/>
    <w:rsid w:val="008250EC"/>
    <w:rsid w:val="008252C0"/>
    <w:rsid w:val="008255C7"/>
    <w:rsid w:val="008278A8"/>
    <w:rsid w:val="0083044E"/>
    <w:rsid w:val="00830EF3"/>
    <w:rsid w:val="00831409"/>
    <w:rsid w:val="00831917"/>
    <w:rsid w:val="008323C3"/>
    <w:rsid w:val="00832B3D"/>
    <w:rsid w:val="00832E0F"/>
    <w:rsid w:val="00833E30"/>
    <w:rsid w:val="008355D7"/>
    <w:rsid w:val="008357DA"/>
    <w:rsid w:val="00837168"/>
    <w:rsid w:val="008408A5"/>
    <w:rsid w:val="0084096D"/>
    <w:rsid w:val="00842E36"/>
    <w:rsid w:val="00843751"/>
    <w:rsid w:val="00843D5C"/>
    <w:rsid w:val="008450CE"/>
    <w:rsid w:val="0084586E"/>
    <w:rsid w:val="00846AAB"/>
    <w:rsid w:val="008475C9"/>
    <w:rsid w:val="00847AFC"/>
    <w:rsid w:val="008526E7"/>
    <w:rsid w:val="00852DDA"/>
    <w:rsid w:val="00854208"/>
    <w:rsid w:val="00854446"/>
    <w:rsid w:val="00854463"/>
    <w:rsid w:val="00854D6B"/>
    <w:rsid w:val="0085596F"/>
    <w:rsid w:val="008564D8"/>
    <w:rsid w:val="00856D43"/>
    <w:rsid w:val="0086099E"/>
    <w:rsid w:val="00860A43"/>
    <w:rsid w:val="00861B03"/>
    <w:rsid w:val="0086254A"/>
    <w:rsid w:val="00864724"/>
    <w:rsid w:val="008648CB"/>
    <w:rsid w:val="00864F8C"/>
    <w:rsid w:val="00865541"/>
    <w:rsid w:val="00866684"/>
    <w:rsid w:val="00867A2E"/>
    <w:rsid w:val="008700A7"/>
    <w:rsid w:val="008710B6"/>
    <w:rsid w:val="0087111D"/>
    <w:rsid w:val="00872BFE"/>
    <w:rsid w:val="008745DE"/>
    <w:rsid w:val="00874E9F"/>
    <w:rsid w:val="0087537E"/>
    <w:rsid w:val="00875775"/>
    <w:rsid w:val="008760AD"/>
    <w:rsid w:val="00876945"/>
    <w:rsid w:val="0088108F"/>
    <w:rsid w:val="0088126E"/>
    <w:rsid w:val="00882C07"/>
    <w:rsid w:val="008834B7"/>
    <w:rsid w:val="00884649"/>
    <w:rsid w:val="00884A29"/>
    <w:rsid w:val="008856B0"/>
    <w:rsid w:val="0088749D"/>
    <w:rsid w:val="00887987"/>
    <w:rsid w:val="008926FB"/>
    <w:rsid w:val="00893B31"/>
    <w:rsid w:val="00896644"/>
    <w:rsid w:val="008976C4"/>
    <w:rsid w:val="008A068A"/>
    <w:rsid w:val="008A0EFF"/>
    <w:rsid w:val="008A1156"/>
    <w:rsid w:val="008A14E8"/>
    <w:rsid w:val="008A1C07"/>
    <w:rsid w:val="008A2ACB"/>
    <w:rsid w:val="008A3181"/>
    <w:rsid w:val="008A3944"/>
    <w:rsid w:val="008A4444"/>
    <w:rsid w:val="008A5682"/>
    <w:rsid w:val="008A57FD"/>
    <w:rsid w:val="008A7742"/>
    <w:rsid w:val="008A7755"/>
    <w:rsid w:val="008A77A8"/>
    <w:rsid w:val="008B02B7"/>
    <w:rsid w:val="008B12A1"/>
    <w:rsid w:val="008B1414"/>
    <w:rsid w:val="008B1804"/>
    <w:rsid w:val="008B1848"/>
    <w:rsid w:val="008B1942"/>
    <w:rsid w:val="008B33C9"/>
    <w:rsid w:val="008B363F"/>
    <w:rsid w:val="008B3E50"/>
    <w:rsid w:val="008B425B"/>
    <w:rsid w:val="008B44F2"/>
    <w:rsid w:val="008B4CEF"/>
    <w:rsid w:val="008B5229"/>
    <w:rsid w:val="008B5324"/>
    <w:rsid w:val="008B5477"/>
    <w:rsid w:val="008B66A3"/>
    <w:rsid w:val="008B7148"/>
    <w:rsid w:val="008B73BB"/>
    <w:rsid w:val="008B7591"/>
    <w:rsid w:val="008B7B79"/>
    <w:rsid w:val="008B7FDD"/>
    <w:rsid w:val="008C1193"/>
    <w:rsid w:val="008C1863"/>
    <w:rsid w:val="008C27C1"/>
    <w:rsid w:val="008C2B3E"/>
    <w:rsid w:val="008C2BD7"/>
    <w:rsid w:val="008C3415"/>
    <w:rsid w:val="008C349C"/>
    <w:rsid w:val="008C35B3"/>
    <w:rsid w:val="008C38D6"/>
    <w:rsid w:val="008C4307"/>
    <w:rsid w:val="008C45A6"/>
    <w:rsid w:val="008C4B28"/>
    <w:rsid w:val="008C539A"/>
    <w:rsid w:val="008C5524"/>
    <w:rsid w:val="008C5584"/>
    <w:rsid w:val="008C5671"/>
    <w:rsid w:val="008C630D"/>
    <w:rsid w:val="008C6E30"/>
    <w:rsid w:val="008C6FCD"/>
    <w:rsid w:val="008C7B21"/>
    <w:rsid w:val="008C7BC4"/>
    <w:rsid w:val="008C7CBB"/>
    <w:rsid w:val="008D1C79"/>
    <w:rsid w:val="008D3F7D"/>
    <w:rsid w:val="008D46B3"/>
    <w:rsid w:val="008D5245"/>
    <w:rsid w:val="008D59AC"/>
    <w:rsid w:val="008D6DC5"/>
    <w:rsid w:val="008D7A9A"/>
    <w:rsid w:val="008E06F8"/>
    <w:rsid w:val="008E3005"/>
    <w:rsid w:val="008E4C9B"/>
    <w:rsid w:val="008E7CB4"/>
    <w:rsid w:val="008F01E8"/>
    <w:rsid w:val="008F03E7"/>
    <w:rsid w:val="008F0B11"/>
    <w:rsid w:val="008F0B4F"/>
    <w:rsid w:val="008F16BB"/>
    <w:rsid w:val="008F17AE"/>
    <w:rsid w:val="008F2C0D"/>
    <w:rsid w:val="008F43F1"/>
    <w:rsid w:val="008F488D"/>
    <w:rsid w:val="008F49AC"/>
    <w:rsid w:val="008F721C"/>
    <w:rsid w:val="008F74C7"/>
    <w:rsid w:val="008F7A57"/>
    <w:rsid w:val="009015BA"/>
    <w:rsid w:val="00902125"/>
    <w:rsid w:val="00903A37"/>
    <w:rsid w:val="009047FB"/>
    <w:rsid w:val="0090543D"/>
    <w:rsid w:val="00905E70"/>
    <w:rsid w:val="009075D7"/>
    <w:rsid w:val="009131FF"/>
    <w:rsid w:val="00913F28"/>
    <w:rsid w:val="00914E61"/>
    <w:rsid w:val="00914EF2"/>
    <w:rsid w:val="00915A39"/>
    <w:rsid w:val="00915D38"/>
    <w:rsid w:val="0091635B"/>
    <w:rsid w:val="009222E6"/>
    <w:rsid w:val="00923845"/>
    <w:rsid w:val="0092507F"/>
    <w:rsid w:val="00925597"/>
    <w:rsid w:val="00925793"/>
    <w:rsid w:val="00925CF8"/>
    <w:rsid w:val="00926C15"/>
    <w:rsid w:val="009273D9"/>
    <w:rsid w:val="0092772E"/>
    <w:rsid w:val="009278B9"/>
    <w:rsid w:val="00927CF6"/>
    <w:rsid w:val="00927E6D"/>
    <w:rsid w:val="00930A7E"/>
    <w:rsid w:val="00930D10"/>
    <w:rsid w:val="00931C17"/>
    <w:rsid w:val="0093286A"/>
    <w:rsid w:val="00933D21"/>
    <w:rsid w:val="00934003"/>
    <w:rsid w:val="009354C0"/>
    <w:rsid w:val="00936FD1"/>
    <w:rsid w:val="00940D50"/>
    <w:rsid w:val="00940F3A"/>
    <w:rsid w:val="00943710"/>
    <w:rsid w:val="00943EFF"/>
    <w:rsid w:val="00946AED"/>
    <w:rsid w:val="009513F0"/>
    <w:rsid w:val="00951893"/>
    <w:rsid w:val="00952838"/>
    <w:rsid w:val="009532C0"/>
    <w:rsid w:val="00953AEA"/>
    <w:rsid w:val="00954E66"/>
    <w:rsid w:val="00956ACC"/>
    <w:rsid w:val="0095739F"/>
    <w:rsid w:val="00960416"/>
    <w:rsid w:val="0096056E"/>
    <w:rsid w:val="009605CB"/>
    <w:rsid w:val="009606A7"/>
    <w:rsid w:val="00960C20"/>
    <w:rsid w:val="00961E65"/>
    <w:rsid w:val="00963523"/>
    <w:rsid w:val="00965D07"/>
    <w:rsid w:val="009661F5"/>
    <w:rsid w:val="0096681F"/>
    <w:rsid w:val="009673C1"/>
    <w:rsid w:val="00967DBB"/>
    <w:rsid w:val="00970146"/>
    <w:rsid w:val="00971366"/>
    <w:rsid w:val="00971A46"/>
    <w:rsid w:val="00971DD2"/>
    <w:rsid w:val="00972180"/>
    <w:rsid w:val="0097381D"/>
    <w:rsid w:val="00974CF8"/>
    <w:rsid w:val="00975160"/>
    <w:rsid w:val="00975279"/>
    <w:rsid w:val="009758D4"/>
    <w:rsid w:val="00977411"/>
    <w:rsid w:val="009774E7"/>
    <w:rsid w:val="00980316"/>
    <w:rsid w:val="0098251F"/>
    <w:rsid w:val="00983451"/>
    <w:rsid w:val="00984624"/>
    <w:rsid w:val="00984B80"/>
    <w:rsid w:val="0098504A"/>
    <w:rsid w:val="00986368"/>
    <w:rsid w:val="00986A32"/>
    <w:rsid w:val="0098747F"/>
    <w:rsid w:val="00987716"/>
    <w:rsid w:val="0099001E"/>
    <w:rsid w:val="00990713"/>
    <w:rsid w:val="00991269"/>
    <w:rsid w:val="00991373"/>
    <w:rsid w:val="009926F8"/>
    <w:rsid w:val="0099291D"/>
    <w:rsid w:val="00993835"/>
    <w:rsid w:val="00993E88"/>
    <w:rsid w:val="00996225"/>
    <w:rsid w:val="009963C9"/>
    <w:rsid w:val="00996946"/>
    <w:rsid w:val="009A0B87"/>
    <w:rsid w:val="009A12A6"/>
    <w:rsid w:val="009A1DC8"/>
    <w:rsid w:val="009A31A9"/>
    <w:rsid w:val="009A36B2"/>
    <w:rsid w:val="009A370A"/>
    <w:rsid w:val="009A3A45"/>
    <w:rsid w:val="009A4A75"/>
    <w:rsid w:val="009A55BE"/>
    <w:rsid w:val="009A56D5"/>
    <w:rsid w:val="009A57C5"/>
    <w:rsid w:val="009A57E0"/>
    <w:rsid w:val="009A642E"/>
    <w:rsid w:val="009A66FF"/>
    <w:rsid w:val="009A7EA9"/>
    <w:rsid w:val="009B08F3"/>
    <w:rsid w:val="009B1AC0"/>
    <w:rsid w:val="009B286C"/>
    <w:rsid w:val="009B2C52"/>
    <w:rsid w:val="009B2E10"/>
    <w:rsid w:val="009B2F2E"/>
    <w:rsid w:val="009B2F73"/>
    <w:rsid w:val="009B46C5"/>
    <w:rsid w:val="009B46CC"/>
    <w:rsid w:val="009B69D3"/>
    <w:rsid w:val="009B6AD5"/>
    <w:rsid w:val="009B6E98"/>
    <w:rsid w:val="009B7798"/>
    <w:rsid w:val="009B78F8"/>
    <w:rsid w:val="009C11FC"/>
    <w:rsid w:val="009C1284"/>
    <w:rsid w:val="009C4781"/>
    <w:rsid w:val="009C4995"/>
    <w:rsid w:val="009C632E"/>
    <w:rsid w:val="009C6C9A"/>
    <w:rsid w:val="009D0DDA"/>
    <w:rsid w:val="009D0E30"/>
    <w:rsid w:val="009D172C"/>
    <w:rsid w:val="009D1BBF"/>
    <w:rsid w:val="009D3D55"/>
    <w:rsid w:val="009D3EB7"/>
    <w:rsid w:val="009D4032"/>
    <w:rsid w:val="009D58C3"/>
    <w:rsid w:val="009D5D9C"/>
    <w:rsid w:val="009D66FB"/>
    <w:rsid w:val="009D6C1B"/>
    <w:rsid w:val="009D6ECB"/>
    <w:rsid w:val="009D7755"/>
    <w:rsid w:val="009D7ECB"/>
    <w:rsid w:val="009E12BA"/>
    <w:rsid w:val="009E1BDE"/>
    <w:rsid w:val="009E21AE"/>
    <w:rsid w:val="009E2C49"/>
    <w:rsid w:val="009E35FB"/>
    <w:rsid w:val="009E4925"/>
    <w:rsid w:val="009E4975"/>
    <w:rsid w:val="009E49E4"/>
    <w:rsid w:val="009E4F7D"/>
    <w:rsid w:val="009E574A"/>
    <w:rsid w:val="009E5B25"/>
    <w:rsid w:val="009E6332"/>
    <w:rsid w:val="009E67F0"/>
    <w:rsid w:val="009E6911"/>
    <w:rsid w:val="009E7A1A"/>
    <w:rsid w:val="009E7AA1"/>
    <w:rsid w:val="009F0580"/>
    <w:rsid w:val="009F08C6"/>
    <w:rsid w:val="009F2636"/>
    <w:rsid w:val="009F2E06"/>
    <w:rsid w:val="009F36EF"/>
    <w:rsid w:val="009F47BD"/>
    <w:rsid w:val="009F4DFB"/>
    <w:rsid w:val="009F5917"/>
    <w:rsid w:val="009F6B18"/>
    <w:rsid w:val="009F7262"/>
    <w:rsid w:val="009F72C7"/>
    <w:rsid w:val="00A005ED"/>
    <w:rsid w:val="00A012CD"/>
    <w:rsid w:val="00A013AB"/>
    <w:rsid w:val="00A014C1"/>
    <w:rsid w:val="00A01B64"/>
    <w:rsid w:val="00A01C07"/>
    <w:rsid w:val="00A02519"/>
    <w:rsid w:val="00A0254B"/>
    <w:rsid w:val="00A026E7"/>
    <w:rsid w:val="00A036AD"/>
    <w:rsid w:val="00A03DCC"/>
    <w:rsid w:val="00A0544A"/>
    <w:rsid w:val="00A05C28"/>
    <w:rsid w:val="00A05FF3"/>
    <w:rsid w:val="00A06803"/>
    <w:rsid w:val="00A10B61"/>
    <w:rsid w:val="00A10B97"/>
    <w:rsid w:val="00A10D27"/>
    <w:rsid w:val="00A10DDB"/>
    <w:rsid w:val="00A12D5E"/>
    <w:rsid w:val="00A14217"/>
    <w:rsid w:val="00A14324"/>
    <w:rsid w:val="00A14AA5"/>
    <w:rsid w:val="00A15489"/>
    <w:rsid w:val="00A159E6"/>
    <w:rsid w:val="00A221ED"/>
    <w:rsid w:val="00A22255"/>
    <w:rsid w:val="00A23D63"/>
    <w:rsid w:val="00A244F3"/>
    <w:rsid w:val="00A24B4C"/>
    <w:rsid w:val="00A24B98"/>
    <w:rsid w:val="00A252DA"/>
    <w:rsid w:val="00A2634E"/>
    <w:rsid w:val="00A26C6A"/>
    <w:rsid w:val="00A27971"/>
    <w:rsid w:val="00A3084E"/>
    <w:rsid w:val="00A31742"/>
    <w:rsid w:val="00A32228"/>
    <w:rsid w:val="00A324B7"/>
    <w:rsid w:val="00A336C0"/>
    <w:rsid w:val="00A3476C"/>
    <w:rsid w:val="00A3523E"/>
    <w:rsid w:val="00A35B48"/>
    <w:rsid w:val="00A37D41"/>
    <w:rsid w:val="00A41805"/>
    <w:rsid w:val="00A4182E"/>
    <w:rsid w:val="00A41984"/>
    <w:rsid w:val="00A4278D"/>
    <w:rsid w:val="00A42BD0"/>
    <w:rsid w:val="00A4307F"/>
    <w:rsid w:val="00A43715"/>
    <w:rsid w:val="00A44053"/>
    <w:rsid w:val="00A4420F"/>
    <w:rsid w:val="00A44914"/>
    <w:rsid w:val="00A45056"/>
    <w:rsid w:val="00A4515D"/>
    <w:rsid w:val="00A4625E"/>
    <w:rsid w:val="00A46691"/>
    <w:rsid w:val="00A46950"/>
    <w:rsid w:val="00A47557"/>
    <w:rsid w:val="00A477E7"/>
    <w:rsid w:val="00A47F4E"/>
    <w:rsid w:val="00A50540"/>
    <w:rsid w:val="00A50AFE"/>
    <w:rsid w:val="00A51779"/>
    <w:rsid w:val="00A524FE"/>
    <w:rsid w:val="00A52986"/>
    <w:rsid w:val="00A53250"/>
    <w:rsid w:val="00A537D6"/>
    <w:rsid w:val="00A53A61"/>
    <w:rsid w:val="00A53C38"/>
    <w:rsid w:val="00A53E9C"/>
    <w:rsid w:val="00A54C65"/>
    <w:rsid w:val="00A5516D"/>
    <w:rsid w:val="00A55764"/>
    <w:rsid w:val="00A55D7A"/>
    <w:rsid w:val="00A561F5"/>
    <w:rsid w:val="00A56573"/>
    <w:rsid w:val="00A56BD7"/>
    <w:rsid w:val="00A576FE"/>
    <w:rsid w:val="00A578EE"/>
    <w:rsid w:val="00A57A0F"/>
    <w:rsid w:val="00A60127"/>
    <w:rsid w:val="00A64221"/>
    <w:rsid w:val="00A65AB6"/>
    <w:rsid w:val="00A66CF2"/>
    <w:rsid w:val="00A727FA"/>
    <w:rsid w:val="00A72FD3"/>
    <w:rsid w:val="00A73057"/>
    <w:rsid w:val="00A739EA"/>
    <w:rsid w:val="00A773F7"/>
    <w:rsid w:val="00A77786"/>
    <w:rsid w:val="00A805CA"/>
    <w:rsid w:val="00A82E74"/>
    <w:rsid w:val="00A84D7A"/>
    <w:rsid w:val="00A84DB0"/>
    <w:rsid w:val="00A857BD"/>
    <w:rsid w:val="00A85E94"/>
    <w:rsid w:val="00A864F8"/>
    <w:rsid w:val="00A865F3"/>
    <w:rsid w:val="00A865F8"/>
    <w:rsid w:val="00A866F0"/>
    <w:rsid w:val="00A878CC"/>
    <w:rsid w:val="00A9095A"/>
    <w:rsid w:val="00A90BE5"/>
    <w:rsid w:val="00A91399"/>
    <w:rsid w:val="00A91591"/>
    <w:rsid w:val="00A92731"/>
    <w:rsid w:val="00A92C4A"/>
    <w:rsid w:val="00A930C4"/>
    <w:rsid w:val="00A932EA"/>
    <w:rsid w:val="00A9371A"/>
    <w:rsid w:val="00A93915"/>
    <w:rsid w:val="00A94E05"/>
    <w:rsid w:val="00A951BD"/>
    <w:rsid w:val="00A96468"/>
    <w:rsid w:val="00A96CBA"/>
    <w:rsid w:val="00A96DB1"/>
    <w:rsid w:val="00AA02FB"/>
    <w:rsid w:val="00AA032A"/>
    <w:rsid w:val="00AA0A14"/>
    <w:rsid w:val="00AA1AD9"/>
    <w:rsid w:val="00AA1F43"/>
    <w:rsid w:val="00AA2525"/>
    <w:rsid w:val="00AA3CEC"/>
    <w:rsid w:val="00AA470F"/>
    <w:rsid w:val="00AA5D49"/>
    <w:rsid w:val="00AA5F9F"/>
    <w:rsid w:val="00AA642A"/>
    <w:rsid w:val="00AA763C"/>
    <w:rsid w:val="00AA787B"/>
    <w:rsid w:val="00AA79E8"/>
    <w:rsid w:val="00AB017C"/>
    <w:rsid w:val="00AB2C19"/>
    <w:rsid w:val="00AB3D4B"/>
    <w:rsid w:val="00AB4EED"/>
    <w:rsid w:val="00AB571D"/>
    <w:rsid w:val="00AB5886"/>
    <w:rsid w:val="00AB5CAA"/>
    <w:rsid w:val="00AB5D4C"/>
    <w:rsid w:val="00AB6C56"/>
    <w:rsid w:val="00AB6DC4"/>
    <w:rsid w:val="00AB759A"/>
    <w:rsid w:val="00AC12FD"/>
    <w:rsid w:val="00AC1405"/>
    <w:rsid w:val="00AC2381"/>
    <w:rsid w:val="00AC29C6"/>
    <w:rsid w:val="00AC41C9"/>
    <w:rsid w:val="00AC55C7"/>
    <w:rsid w:val="00AC567D"/>
    <w:rsid w:val="00AC5A30"/>
    <w:rsid w:val="00AC6A7D"/>
    <w:rsid w:val="00AC70EC"/>
    <w:rsid w:val="00AD03D5"/>
    <w:rsid w:val="00AD041C"/>
    <w:rsid w:val="00AD04BC"/>
    <w:rsid w:val="00AD0F79"/>
    <w:rsid w:val="00AD13F4"/>
    <w:rsid w:val="00AD1F6E"/>
    <w:rsid w:val="00AD2C9A"/>
    <w:rsid w:val="00AD2E7C"/>
    <w:rsid w:val="00AD34A6"/>
    <w:rsid w:val="00AD3555"/>
    <w:rsid w:val="00AD39E9"/>
    <w:rsid w:val="00AD3FD8"/>
    <w:rsid w:val="00AD47EB"/>
    <w:rsid w:val="00AD4E9F"/>
    <w:rsid w:val="00AD5535"/>
    <w:rsid w:val="00AD58D1"/>
    <w:rsid w:val="00AD636B"/>
    <w:rsid w:val="00AD65BE"/>
    <w:rsid w:val="00AD74CB"/>
    <w:rsid w:val="00AD7D0C"/>
    <w:rsid w:val="00AE059E"/>
    <w:rsid w:val="00AE10A0"/>
    <w:rsid w:val="00AE1776"/>
    <w:rsid w:val="00AE1928"/>
    <w:rsid w:val="00AE26EA"/>
    <w:rsid w:val="00AE4DE2"/>
    <w:rsid w:val="00AE643E"/>
    <w:rsid w:val="00AE6E9A"/>
    <w:rsid w:val="00AE73F7"/>
    <w:rsid w:val="00AE7B13"/>
    <w:rsid w:val="00AE7F90"/>
    <w:rsid w:val="00AF0DD1"/>
    <w:rsid w:val="00AF152B"/>
    <w:rsid w:val="00AF15B5"/>
    <w:rsid w:val="00AF1FF6"/>
    <w:rsid w:val="00AF33B9"/>
    <w:rsid w:val="00AF386C"/>
    <w:rsid w:val="00AF5226"/>
    <w:rsid w:val="00AF5909"/>
    <w:rsid w:val="00AF5E0F"/>
    <w:rsid w:val="00B000D9"/>
    <w:rsid w:val="00B00D74"/>
    <w:rsid w:val="00B011CB"/>
    <w:rsid w:val="00B0178A"/>
    <w:rsid w:val="00B028CE"/>
    <w:rsid w:val="00B0358F"/>
    <w:rsid w:val="00B03A7A"/>
    <w:rsid w:val="00B03B58"/>
    <w:rsid w:val="00B03F24"/>
    <w:rsid w:val="00B0541E"/>
    <w:rsid w:val="00B05849"/>
    <w:rsid w:val="00B070B7"/>
    <w:rsid w:val="00B10D20"/>
    <w:rsid w:val="00B11B7B"/>
    <w:rsid w:val="00B11DF8"/>
    <w:rsid w:val="00B125E2"/>
    <w:rsid w:val="00B12F21"/>
    <w:rsid w:val="00B135E9"/>
    <w:rsid w:val="00B138E0"/>
    <w:rsid w:val="00B13C25"/>
    <w:rsid w:val="00B14380"/>
    <w:rsid w:val="00B158BA"/>
    <w:rsid w:val="00B1776E"/>
    <w:rsid w:val="00B20268"/>
    <w:rsid w:val="00B2178E"/>
    <w:rsid w:val="00B21C4A"/>
    <w:rsid w:val="00B21FA1"/>
    <w:rsid w:val="00B2353F"/>
    <w:rsid w:val="00B23D72"/>
    <w:rsid w:val="00B245E6"/>
    <w:rsid w:val="00B27760"/>
    <w:rsid w:val="00B27E9D"/>
    <w:rsid w:val="00B310DD"/>
    <w:rsid w:val="00B31431"/>
    <w:rsid w:val="00B3178D"/>
    <w:rsid w:val="00B329C4"/>
    <w:rsid w:val="00B3478B"/>
    <w:rsid w:val="00B36455"/>
    <w:rsid w:val="00B365E7"/>
    <w:rsid w:val="00B36B3E"/>
    <w:rsid w:val="00B36BB3"/>
    <w:rsid w:val="00B4033B"/>
    <w:rsid w:val="00B40805"/>
    <w:rsid w:val="00B4095E"/>
    <w:rsid w:val="00B40A44"/>
    <w:rsid w:val="00B40B1E"/>
    <w:rsid w:val="00B4172F"/>
    <w:rsid w:val="00B41F03"/>
    <w:rsid w:val="00B42CEF"/>
    <w:rsid w:val="00B4424A"/>
    <w:rsid w:val="00B44DC3"/>
    <w:rsid w:val="00B45F11"/>
    <w:rsid w:val="00B46014"/>
    <w:rsid w:val="00B462FF"/>
    <w:rsid w:val="00B46698"/>
    <w:rsid w:val="00B46A2D"/>
    <w:rsid w:val="00B47139"/>
    <w:rsid w:val="00B475F3"/>
    <w:rsid w:val="00B47CD0"/>
    <w:rsid w:val="00B50857"/>
    <w:rsid w:val="00B50A54"/>
    <w:rsid w:val="00B51F1F"/>
    <w:rsid w:val="00B52654"/>
    <w:rsid w:val="00B53D86"/>
    <w:rsid w:val="00B55AA4"/>
    <w:rsid w:val="00B57C84"/>
    <w:rsid w:val="00B607A5"/>
    <w:rsid w:val="00B60A68"/>
    <w:rsid w:val="00B60E0C"/>
    <w:rsid w:val="00B61195"/>
    <w:rsid w:val="00B627B3"/>
    <w:rsid w:val="00B64147"/>
    <w:rsid w:val="00B64834"/>
    <w:rsid w:val="00B65153"/>
    <w:rsid w:val="00B65E4C"/>
    <w:rsid w:val="00B661A5"/>
    <w:rsid w:val="00B66961"/>
    <w:rsid w:val="00B674CA"/>
    <w:rsid w:val="00B67591"/>
    <w:rsid w:val="00B67F35"/>
    <w:rsid w:val="00B709AD"/>
    <w:rsid w:val="00B71233"/>
    <w:rsid w:val="00B71790"/>
    <w:rsid w:val="00B71C0D"/>
    <w:rsid w:val="00B72162"/>
    <w:rsid w:val="00B7217E"/>
    <w:rsid w:val="00B722F1"/>
    <w:rsid w:val="00B72F55"/>
    <w:rsid w:val="00B739C9"/>
    <w:rsid w:val="00B74817"/>
    <w:rsid w:val="00B74C5E"/>
    <w:rsid w:val="00B75C23"/>
    <w:rsid w:val="00B75DA0"/>
    <w:rsid w:val="00B765B9"/>
    <w:rsid w:val="00B777C1"/>
    <w:rsid w:val="00B809E1"/>
    <w:rsid w:val="00B81C4B"/>
    <w:rsid w:val="00B81D85"/>
    <w:rsid w:val="00B834C2"/>
    <w:rsid w:val="00B83F08"/>
    <w:rsid w:val="00B85BCE"/>
    <w:rsid w:val="00B85BEB"/>
    <w:rsid w:val="00B85EF6"/>
    <w:rsid w:val="00B864E5"/>
    <w:rsid w:val="00B86818"/>
    <w:rsid w:val="00B903BD"/>
    <w:rsid w:val="00B90599"/>
    <w:rsid w:val="00B90C10"/>
    <w:rsid w:val="00B90C34"/>
    <w:rsid w:val="00B914D3"/>
    <w:rsid w:val="00B91856"/>
    <w:rsid w:val="00B918B4"/>
    <w:rsid w:val="00B91CDC"/>
    <w:rsid w:val="00B92641"/>
    <w:rsid w:val="00B92C8D"/>
    <w:rsid w:val="00B931DE"/>
    <w:rsid w:val="00B9363C"/>
    <w:rsid w:val="00B94644"/>
    <w:rsid w:val="00B958ED"/>
    <w:rsid w:val="00B95EC3"/>
    <w:rsid w:val="00B960AF"/>
    <w:rsid w:val="00B97A54"/>
    <w:rsid w:val="00BA0158"/>
    <w:rsid w:val="00BA3445"/>
    <w:rsid w:val="00BA37AA"/>
    <w:rsid w:val="00BA409D"/>
    <w:rsid w:val="00BA4896"/>
    <w:rsid w:val="00BA715D"/>
    <w:rsid w:val="00BA762E"/>
    <w:rsid w:val="00BB1C4F"/>
    <w:rsid w:val="00BB23DA"/>
    <w:rsid w:val="00BB35C6"/>
    <w:rsid w:val="00BB364B"/>
    <w:rsid w:val="00BB36A9"/>
    <w:rsid w:val="00BB39C9"/>
    <w:rsid w:val="00BB569A"/>
    <w:rsid w:val="00BB6084"/>
    <w:rsid w:val="00BB6B4C"/>
    <w:rsid w:val="00BB6D23"/>
    <w:rsid w:val="00BB7BE0"/>
    <w:rsid w:val="00BC0235"/>
    <w:rsid w:val="00BC0CF3"/>
    <w:rsid w:val="00BC0F16"/>
    <w:rsid w:val="00BC1365"/>
    <w:rsid w:val="00BC149B"/>
    <w:rsid w:val="00BC16E1"/>
    <w:rsid w:val="00BC1A53"/>
    <w:rsid w:val="00BC2298"/>
    <w:rsid w:val="00BC22DC"/>
    <w:rsid w:val="00BC2B4B"/>
    <w:rsid w:val="00BC3296"/>
    <w:rsid w:val="00BC3860"/>
    <w:rsid w:val="00BC56E8"/>
    <w:rsid w:val="00BC575C"/>
    <w:rsid w:val="00BC6971"/>
    <w:rsid w:val="00BC7D9D"/>
    <w:rsid w:val="00BD20B5"/>
    <w:rsid w:val="00BD2C97"/>
    <w:rsid w:val="00BD430E"/>
    <w:rsid w:val="00BD454B"/>
    <w:rsid w:val="00BD4791"/>
    <w:rsid w:val="00BD4FFA"/>
    <w:rsid w:val="00BD50A0"/>
    <w:rsid w:val="00BD5653"/>
    <w:rsid w:val="00BD585D"/>
    <w:rsid w:val="00BE0770"/>
    <w:rsid w:val="00BE18AE"/>
    <w:rsid w:val="00BE24D8"/>
    <w:rsid w:val="00BE2942"/>
    <w:rsid w:val="00BE31DC"/>
    <w:rsid w:val="00BE32F1"/>
    <w:rsid w:val="00BE3461"/>
    <w:rsid w:val="00BE3EB4"/>
    <w:rsid w:val="00BE608C"/>
    <w:rsid w:val="00BE678D"/>
    <w:rsid w:val="00BE6AB0"/>
    <w:rsid w:val="00BE7214"/>
    <w:rsid w:val="00BF0B96"/>
    <w:rsid w:val="00BF0C66"/>
    <w:rsid w:val="00BF0FA8"/>
    <w:rsid w:val="00BF2B12"/>
    <w:rsid w:val="00BF2CD1"/>
    <w:rsid w:val="00BF3986"/>
    <w:rsid w:val="00BF3F60"/>
    <w:rsid w:val="00BF49B3"/>
    <w:rsid w:val="00BF57CB"/>
    <w:rsid w:val="00BF6372"/>
    <w:rsid w:val="00BF6515"/>
    <w:rsid w:val="00BF6DDA"/>
    <w:rsid w:val="00BF7821"/>
    <w:rsid w:val="00BF7E37"/>
    <w:rsid w:val="00C007C9"/>
    <w:rsid w:val="00C00B58"/>
    <w:rsid w:val="00C01072"/>
    <w:rsid w:val="00C0186F"/>
    <w:rsid w:val="00C02D3E"/>
    <w:rsid w:val="00C0326F"/>
    <w:rsid w:val="00C0495B"/>
    <w:rsid w:val="00C04DE6"/>
    <w:rsid w:val="00C04F03"/>
    <w:rsid w:val="00C05AA9"/>
    <w:rsid w:val="00C0607A"/>
    <w:rsid w:val="00C075A8"/>
    <w:rsid w:val="00C100D6"/>
    <w:rsid w:val="00C112A9"/>
    <w:rsid w:val="00C1134F"/>
    <w:rsid w:val="00C11E7F"/>
    <w:rsid w:val="00C1274D"/>
    <w:rsid w:val="00C13AA5"/>
    <w:rsid w:val="00C141EC"/>
    <w:rsid w:val="00C1469E"/>
    <w:rsid w:val="00C157D0"/>
    <w:rsid w:val="00C169DA"/>
    <w:rsid w:val="00C16F97"/>
    <w:rsid w:val="00C171CA"/>
    <w:rsid w:val="00C175A5"/>
    <w:rsid w:val="00C212BE"/>
    <w:rsid w:val="00C21676"/>
    <w:rsid w:val="00C21836"/>
    <w:rsid w:val="00C2244C"/>
    <w:rsid w:val="00C237C2"/>
    <w:rsid w:val="00C23C04"/>
    <w:rsid w:val="00C24AA2"/>
    <w:rsid w:val="00C255A7"/>
    <w:rsid w:val="00C25F84"/>
    <w:rsid w:val="00C26578"/>
    <w:rsid w:val="00C265F7"/>
    <w:rsid w:val="00C273B4"/>
    <w:rsid w:val="00C30BFD"/>
    <w:rsid w:val="00C31419"/>
    <w:rsid w:val="00C31C21"/>
    <w:rsid w:val="00C31FB2"/>
    <w:rsid w:val="00C322E3"/>
    <w:rsid w:val="00C32FAD"/>
    <w:rsid w:val="00C33651"/>
    <w:rsid w:val="00C3606F"/>
    <w:rsid w:val="00C36E79"/>
    <w:rsid w:val="00C37416"/>
    <w:rsid w:val="00C3759A"/>
    <w:rsid w:val="00C37C72"/>
    <w:rsid w:val="00C405D7"/>
    <w:rsid w:val="00C410B0"/>
    <w:rsid w:val="00C42085"/>
    <w:rsid w:val="00C42BCF"/>
    <w:rsid w:val="00C42CF4"/>
    <w:rsid w:val="00C43601"/>
    <w:rsid w:val="00C4421D"/>
    <w:rsid w:val="00C4492F"/>
    <w:rsid w:val="00C455DB"/>
    <w:rsid w:val="00C4589E"/>
    <w:rsid w:val="00C45ADE"/>
    <w:rsid w:val="00C45B75"/>
    <w:rsid w:val="00C47532"/>
    <w:rsid w:val="00C476F3"/>
    <w:rsid w:val="00C47800"/>
    <w:rsid w:val="00C47B05"/>
    <w:rsid w:val="00C50212"/>
    <w:rsid w:val="00C50225"/>
    <w:rsid w:val="00C50357"/>
    <w:rsid w:val="00C5297C"/>
    <w:rsid w:val="00C52F56"/>
    <w:rsid w:val="00C539A9"/>
    <w:rsid w:val="00C553B6"/>
    <w:rsid w:val="00C554CD"/>
    <w:rsid w:val="00C5607E"/>
    <w:rsid w:val="00C5637E"/>
    <w:rsid w:val="00C5639A"/>
    <w:rsid w:val="00C56C05"/>
    <w:rsid w:val="00C57E4A"/>
    <w:rsid w:val="00C605C5"/>
    <w:rsid w:val="00C60D57"/>
    <w:rsid w:val="00C62FBA"/>
    <w:rsid w:val="00C63B8E"/>
    <w:rsid w:val="00C63C2E"/>
    <w:rsid w:val="00C704A2"/>
    <w:rsid w:val="00C72A5A"/>
    <w:rsid w:val="00C72D2A"/>
    <w:rsid w:val="00C73DD3"/>
    <w:rsid w:val="00C73E6D"/>
    <w:rsid w:val="00C75E4F"/>
    <w:rsid w:val="00C76806"/>
    <w:rsid w:val="00C7712A"/>
    <w:rsid w:val="00C779D6"/>
    <w:rsid w:val="00C807ED"/>
    <w:rsid w:val="00C8285A"/>
    <w:rsid w:val="00C837FA"/>
    <w:rsid w:val="00C8467E"/>
    <w:rsid w:val="00C86009"/>
    <w:rsid w:val="00C870CA"/>
    <w:rsid w:val="00C9013A"/>
    <w:rsid w:val="00C90969"/>
    <w:rsid w:val="00C915C2"/>
    <w:rsid w:val="00C927B6"/>
    <w:rsid w:val="00C92DF7"/>
    <w:rsid w:val="00C93897"/>
    <w:rsid w:val="00C9433C"/>
    <w:rsid w:val="00C94B5E"/>
    <w:rsid w:val="00C95712"/>
    <w:rsid w:val="00C95D7B"/>
    <w:rsid w:val="00C96724"/>
    <w:rsid w:val="00C96B61"/>
    <w:rsid w:val="00C97236"/>
    <w:rsid w:val="00C97401"/>
    <w:rsid w:val="00C97662"/>
    <w:rsid w:val="00C97858"/>
    <w:rsid w:val="00C97D73"/>
    <w:rsid w:val="00CA0002"/>
    <w:rsid w:val="00CA0649"/>
    <w:rsid w:val="00CA182B"/>
    <w:rsid w:val="00CA1E0D"/>
    <w:rsid w:val="00CA34EC"/>
    <w:rsid w:val="00CA4465"/>
    <w:rsid w:val="00CA4696"/>
    <w:rsid w:val="00CA47FA"/>
    <w:rsid w:val="00CA5263"/>
    <w:rsid w:val="00CA63D0"/>
    <w:rsid w:val="00CA750E"/>
    <w:rsid w:val="00CA79AD"/>
    <w:rsid w:val="00CA7B0F"/>
    <w:rsid w:val="00CA7F9F"/>
    <w:rsid w:val="00CB0C87"/>
    <w:rsid w:val="00CB134A"/>
    <w:rsid w:val="00CB16C3"/>
    <w:rsid w:val="00CB1EBE"/>
    <w:rsid w:val="00CB1F89"/>
    <w:rsid w:val="00CB2030"/>
    <w:rsid w:val="00CB2C38"/>
    <w:rsid w:val="00CB2D8C"/>
    <w:rsid w:val="00CB3E0E"/>
    <w:rsid w:val="00CB4F8E"/>
    <w:rsid w:val="00CB528F"/>
    <w:rsid w:val="00CB5778"/>
    <w:rsid w:val="00CB5FD0"/>
    <w:rsid w:val="00CB7F79"/>
    <w:rsid w:val="00CC02C7"/>
    <w:rsid w:val="00CC0B30"/>
    <w:rsid w:val="00CC11E6"/>
    <w:rsid w:val="00CC1E48"/>
    <w:rsid w:val="00CC282F"/>
    <w:rsid w:val="00CC30D2"/>
    <w:rsid w:val="00CC30EA"/>
    <w:rsid w:val="00CC3E40"/>
    <w:rsid w:val="00CC5595"/>
    <w:rsid w:val="00CC5BA1"/>
    <w:rsid w:val="00CC6AC1"/>
    <w:rsid w:val="00CC6BCE"/>
    <w:rsid w:val="00CC6D61"/>
    <w:rsid w:val="00CC6ED7"/>
    <w:rsid w:val="00CC7967"/>
    <w:rsid w:val="00CD0188"/>
    <w:rsid w:val="00CD0702"/>
    <w:rsid w:val="00CD182F"/>
    <w:rsid w:val="00CD2166"/>
    <w:rsid w:val="00CD240B"/>
    <w:rsid w:val="00CD2E54"/>
    <w:rsid w:val="00CD33A3"/>
    <w:rsid w:val="00CD3BA0"/>
    <w:rsid w:val="00CD4135"/>
    <w:rsid w:val="00CD453F"/>
    <w:rsid w:val="00CD4596"/>
    <w:rsid w:val="00CD4E50"/>
    <w:rsid w:val="00CD528D"/>
    <w:rsid w:val="00CD5308"/>
    <w:rsid w:val="00CD5ED0"/>
    <w:rsid w:val="00CD6995"/>
    <w:rsid w:val="00CD711E"/>
    <w:rsid w:val="00CD7D4D"/>
    <w:rsid w:val="00CE143E"/>
    <w:rsid w:val="00CE15B6"/>
    <w:rsid w:val="00CE5C22"/>
    <w:rsid w:val="00CE5EFF"/>
    <w:rsid w:val="00CE6417"/>
    <w:rsid w:val="00CE7B61"/>
    <w:rsid w:val="00CE7EED"/>
    <w:rsid w:val="00CF033A"/>
    <w:rsid w:val="00CF05DC"/>
    <w:rsid w:val="00CF0814"/>
    <w:rsid w:val="00CF24A9"/>
    <w:rsid w:val="00CF24C3"/>
    <w:rsid w:val="00CF25A1"/>
    <w:rsid w:val="00CF2AA7"/>
    <w:rsid w:val="00CF3820"/>
    <w:rsid w:val="00CF3D67"/>
    <w:rsid w:val="00CF415C"/>
    <w:rsid w:val="00CF44BE"/>
    <w:rsid w:val="00CF7613"/>
    <w:rsid w:val="00CF77EE"/>
    <w:rsid w:val="00CF780D"/>
    <w:rsid w:val="00D008FB"/>
    <w:rsid w:val="00D015FE"/>
    <w:rsid w:val="00D018AC"/>
    <w:rsid w:val="00D047EB"/>
    <w:rsid w:val="00D054CC"/>
    <w:rsid w:val="00D05A0F"/>
    <w:rsid w:val="00D06786"/>
    <w:rsid w:val="00D07193"/>
    <w:rsid w:val="00D0771F"/>
    <w:rsid w:val="00D10A53"/>
    <w:rsid w:val="00D10D13"/>
    <w:rsid w:val="00D1130A"/>
    <w:rsid w:val="00D12185"/>
    <w:rsid w:val="00D122C0"/>
    <w:rsid w:val="00D14184"/>
    <w:rsid w:val="00D14D1C"/>
    <w:rsid w:val="00D1686D"/>
    <w:rsid w:val="00D16DE4"/>
    <w:rsid w:val="00D17370"/>
    <w:rsid w:val="00D20C5D"/>
    <w:rsid w:val="00D20FBE"/>
    <w:rsid w:val="00D210A7"/>
    <w:rsid w:val="00D21A2A"/>
    <w:rsid w:val="00D221BB"/>
    <w:rsid w:val="00D237FE"/>
    <w:rsid w:val="00D23A7A"/>
    <w:rsid w:val="00D2574D"/>
    <w:rsid w:val="00D25ACD"/>
    <w:rsid w:val="00D25D0A"/>
    <w:rsid w:val="00D262BE"/>
    <w:rsid w:val="00D26A38"/>
    <w:rsid w:val="00D270CD"/>
    <w:rsid w:val="00D3032B"/>
    <w:rsid w:val="00D305A1"/>
    <w:rsid w:val="00D30AFA"/>
    <w:rsid w:val="00D31008"/>
    <w:rsid w:val="00D31212"/>
    <w:rsid w:val="00D32608"/>
    <w:rsid w:val="00D32938"/>
    <w:rsid w:val="00D33B43"/>
    <w:rsid w:val="00D33C87"/>
    <w:rsid w:val="00D348D1"/>
    <w:rsid w:val="00D35113"/>
    <w:rsid w:val="00D3517A"/>
    <w:rsid w:val="00D36193"/>
    <w:rsid w:val="00D36CC7"/>
    <w:rsid w:val="00D375EB"/>
    <w:rsid w:val="00D4050F"/>
    <w:rsid w:val="00D40DD4"/>
    <w:rsid w:val="00D41783"/>
    <w:rsid w:val="00D41ED7"/>
    <w:rsid w:val="00D43305"/>
    <w:rsid w:val="00D4335D"/>
    <w:rsid w:val="00D43AC6"/>
    <w:rsid w:val="00D444A1"/>
    <w:rsid w:val="00D44AE3"/>
    <w:rsid w:val="00D44D9A"/>
    <w:rsid w:val="00D44F60"/>
    <w:rsid w:val="00D4514E"/>
    <w:rsid w:val="00D4539A"/>
    <w:rsid w:val="00D453D8"/>
    <w:rsid w:val="00D45F13"/>
    <w:rsid w:val="00D46506"/>
    <w:rsid w:val="00D46515"/>
    <w:rsid w:val="00D46DE4"/>
    <w:rsid w:val="00D47C83"/>
    <w:rsid w:val="00D518A4"/>
    <w:rsid w:val="00D51D2E"/>
    <w:rsid w:val="00D5222F"/>
    <w:rsid w:val="00D52853"/>
    <w:rsid w:val="00D53918"/>
    <w:rsid w:val="00D53DBF"/>
    <w:rsid w:val="00D54FB5"/>
    <w:rsid w:val="00D55C4F"/>
    <w:rsid w:val="00D568BD"/>
    <w:rsid w:val="00D5691F"/>
    <w:rsid w:val="00D57580"/>
    <w:rsid w:val="00D60C94"/>
    <w:rsid w:val="00D6143C"/>
    <w:rsid w:val="00D618A1"/>
    <w:rsid w:val="00D6315E"/>
    <w:rsid w:val="00D6347E"/>
    <w:rsid w:val="00D64033"/>
    <w:rsid w:val="00D64E41"/>
    <w:rsid w:val="00D663CB"/>
    <w:rsid w:val="00D664E1"/>
    <w:rsid w:val="00D66F0B"/>
    <w:rsid w:val="00D70A32"/>
    <w:rsid w:val="00D70C4F"/>
    <w:rsid w:val="00D71811"/>
    <w:rsid w:val="00D72493"/>
    <w:rsid w:val="00D7256A"/>
    <w:rsid w:val="00D7428C"/>
    <w:rsid w:val="00D74F2C"/>
    <w:rsid w:val="00D74FD4"/>
    <w:rsid w:val="00D758A7"/>
    <w:rsid w:val="00D7604E"/>
    <w:rsid w:val="00D76D4F"/>
    <w:rsid w:val="00D77E0D"/>
    <w:rsid w:val="00D8083A"/>
    <w:rsid w:val="00D814CD"/>
    <w:rsid w:val="00D82E1F"/>
    <w:rsid w:val="00D84BDC"/>
    <w:rsid w:val="00D8616A"/>
    <w:rsid w:val="00D86AEB"/>
    <w:rsid w:val="00D86C03"/>
    <w:rsid w:val="00D87063"/>
    <w:rsid w:val="00D87483"/>
    <w:rsid w:val="00D87951"/>
    <w:rsid w:val="00D87BD4"/>
    <w:rsid w:val="00D9003F"/>
    <w:rsid w:val="00D91D04"/>
    <w:rsid w:val="00D92984"/>
    <w:rsid w:val="00D93E5D"/>
    <w:rsid w:val="00D94120"/>
    <w:rsid w:val="00D972E3"/>
    <w:rsid w:val="00D97C3E"/>
    <w:rsid w:val="00DA01AE"/>
    <w:rsid w:val="00DA0D2E"/>
    <w:rsid w:val="00DA53C3"/>
    <w:rsid w:val="00DA695F"/>
    <w:rsid w:val="00DA71A1"/>
    <w:rsid w:val="00DA724B"/>
    <w:rsid w:val="00DA763B"/>
    <w:rsid w:val="00DB0801"/>
    <w:rsid w:val="00DB0D3C"/>
    <w:rsid w:val="00DB0E9F"/>
    <w:rsid w:val="00DB2081"/>
    <w:rsid w:val="00DB22C3"/>
    <w:rsid w:val="00DB2D8B"/>
    <w:rsid w:val="00DB332F"/>
    <w:rsid w:val="00DB36FF"/>
    <w:rsid w:val="00DB4694"/>
    <w:rsid w:val="00DB49BD"/>
    <w:rsid w:val="00DB4DB9"/>
    <w:rsid w:val="00DB50BA"/>
    <w:rsid w:val="00DB5F90"/>
    <w:rsid w:val="00DB641E"/>
    <w:rsid w:val="00DB7B52"/>
    <w:rsid w:val="00DC0027"/>
    <w:rsid w:val="00DC035D"/>
    <w:rsid w:val="00DC0658"/>
    <w:rsid w:val="00DC0BB6"/>
    <w:rsid w:val="00DC1F53"/>
    <w:rsid w:val="00DC42C8"/>
    <w:rsid w:val="00DC45AE"/>
    <w:rsid w:val="00DC4704"/>
    <w:rsid w:val="00DC64EB"/>
    <w:rsid w:val="00DD0295"/>
    <w:rsid w:val="00DD1115"/>
    <w:rsid w:val="00DD2469"/>
    <w:rsid w:val="00DD2C69"/>
    <w:rsid w:val="00DD30A5"/>
    <w:rsid w:val="00DD327D"/>
    <w:rsid w:val="00DD375B"/>
    <w:rsid w:val="00DD3D99"/>
    <w:rsid w:val="00DD4AC0"/>
    <w:rsid w:val="00DD4B63"/>
    <w:rsid w:val="00DD4B6F"/>
    <w:rsid w:val="00DD69D7"/>
    <w:rsid w:val="00DD7973"/>
    <w:rsid w:val="00DE1CDB"/>
    <w:rsid w:val="00DE25A9"/>
    <w:rsid w:val="00DE2858"/>
    <w:rsid w:val="00DE2F19"/>
    <w:rsid w:val="00DE3949"/>
    <w:rsid w:val="00DE3C9D"/>
    <w:rsid w:val="00DE4285"/>
    <w:rsid w:val="00DE53ED"/>
    <w:rsid w:val="00DE692A"/>
    <w:rsid w:val="00DE79B9"/>
    <w:rsid w:val="00DF3DEB"/>
    <w:rsid w:val="00DF403D"/>
    <w:rsid w:val="00DF49BE"/>
    <w:rsid w:val="00DF60B6"/>
    <w:rsid w:val="00DF660F"/>
    <w:rsid w:val="00DF68F5"/>
    <w:rsid w:val="00E0049F"/>
    <w:rsid w:val="00E021AA"/>
    <w:rsid w:val="00E027D3"/>
    <w:rsid w:val="00E02B7D"/>
    <w:rsid w:val="00E02D03"/>
    <w:rsid w:val="00E040F5"/>
    <w:rsid w:val="00E04E8C"/>
    <w:rsid w:val="00E04F8C"/>
    <w:rsid w:val="00E05AA5"/>
    <w:rsid w:val="00E06665"/>
    <w:rsid w:val="00E0699A"/>
    <w:rsid w:val="00E0723B"/>
    <w:rsid w:val="00E07B0B"/>
    <w:rsid w:val="00E11B21"/>
    <w:rsid w:val="00E13230"/>
    <w:rsid w:val="00E13981"/>
    <w:rsid w:val="00E144C0"/>
    <w:rsid w:val="00E15244"/>
    <w:rsid w:val="00E15426"/>
    <w:rsid w:val="00E163C4"/>
    <w:rsid w:val="00E1659D"/>
    <w:rsid w:val="00E16C42"/>
    <w:rsid w:val="00E20060"/>
    <w:rsid w:val="00E201EE"/>
    <w:rsid w:val="00E2103A"/>
    <w:rsid w:val="00E22C37"/>
    <w:rsid w:val="00E2393F"/>
    <w:rsid w:val="00E23A5A"/>
    <w:rsid w:val="00E23AEA"/>
    <w:rsid w:val="00E241E9"/>
    <w:rsid w:val="00E24891"/>
    <w:rsid w:val="00E24B03"/>
    <w:rsid w:val="00E25569"/>
    <w:rsid w:val="00E25D45"/>
    <w:rsid w:val="00E25DB4"/>
    <w:rsid w:val="00E274CB"/>
    <w:rsid w:val="00E27ED5"/>
    <w:rsid w:val="00E30553"/>
    <w:rsid w:val="00E323B4"/>
    <w:rsid w:val="00E32FDB"/>
    <w:rsid w:val="00E3390F"/>
    <w:rsid w:val="00E35448"/>
    <w:rsid w:val="00E36DCB"/>
    <w:rsid w:val="00E37E93"/>
    <w:rsid w:val="00E4007D"/>
    <w:rsid w:val="00E4113E"/>
    <w:rsid w:val="00E41D08"/>
    <w:rsid w:val="00E421FA"/>
    <w:rsid w:val="00E42426"/>
    <w:rsid w:val="00E42D0F"/>
    <w:rsid w:val="00E42E10"/>
    <w:rsid w:val="00E43073"/>
    <w:rsid w:val="00E43312"/>
    <w:rsid w:val="00E4388A"/>
    <w:rsid w:val="00E43A32"/>
    <w:rsid w:val="00E4493B"/>
    <w:rsid w:val="00E453E3"/>
    <w:rsid w:val="00E46426"/>
    <w:rsid w:val="00E510F6"/>
    <w:rsid w:val="00E51F95"/>
    <w:rsid w:val="00E52305"/>
    <w:rsid w:val="00E5330D"/>
    <w:rsid w:val="00E54807"/>
    <w:rsid w:val="00E55BD4"/>
    <w:rsid w:val="00E56B70"/>
    <w:rsid w:val="00E61965"/>
    <w:rsid w:val="00E620E8"/>
    <w:rsid w:val="00E62716"/>
    <w:rsid w:val="00E6437E"/>
    <w:rsid w:val="00E64549"/>
    <w:rsid w:val="00E647AF"/>
    <w:rsid w:val="00E655FF"/>
    <w:rsid w:val="00E6636F"/>
    <w:rsid w:val="00E664A9"/>
    <w:rsid w:val="00E66A5C"/>
    <w:rsid w:val="00E708B4"/>
    <w:rsid w:val="00E71A41"/>
    <w:rsid w:val="00E71F2E"/>
    <w:rsid w:val="00E72048"/>
    <w:rsid w:val="00E728D8"/>
    <w:rsid w:val="00E7378E"/>
    <w:rsid w:val="00E7404A"/>
    <w:rsid w:val="00E74D2C"/>
    <w:rsid w:val="00E750B9"/>
    <w:rsid w:val="00E75155"/>
    <w:rsid w:val="00E775AA"/>
    <w:rsid w:val="00E779A4"/>
    <w:rsid w:val="00E77F8C"/>
    <w:rsid w:val="00E805CC"/>
    <w:rsid w:val="00E80BCE"/>
    <w:rsid w:val="00E80D75"/>
    <w:rsid w:val="00E8121F"/>
    <w:rsid w:val="00E81D80"/>
    <w:rsid w:val="00E82115"/>
    <w:rsid w:val="00E823B1"/>
    <w:rsid w:val="00E83911"/>
    <w:rsid w:val="00E84AD8"/>
    <w:rsid w:val="00E85788"/>
    <w:rsid w:val="00E858EC"/>
    <w:rsid w:val="00E865EA"/>
    <w:rsid w:val="00E87226"/>
    <w:rsid w:val="00E87BF0"/>
    <w:rsid w:val="00E90838"/>
    <w:rsid w:val="00E90A58"/>
    <w:rsid w:val="00E90E6C"/>
    <w:rsid w:val="00E91899"/>
    <w:rsid w:val="00E9191B"/>
    <w:rsid w:val="00E91CFC"/>
    <w:rsid w:val="00E91F1A"/>
    <w:rsid w:val="00E929E2"/>
    <w:rsid w:val="00E936BE"/>
    <w:rsid w:val="00E93A46"/>
    <w:rsid w:val="00E95DDE"/>
    <w:rsid w:val="00E962D3"/>
    <w:rsid w:val="00EA00B1"/>
    <w:rsid w:val="00EA06BF"/>
    <w:rsid w:val="00EA13BF"/>
    <w:rsid w:val="00EA1B29"/>
    <w:rsid w:val="00EA1EE7"/>
    <w:rsid w:val="00EA22DD"/>
    <w:rsid w:val="00EA320B"/>
    <w:rsid w:val="00EA3F76"/>
    <w:rsid w:val="00EA4BA7"/>
    <w:rsid w:val="00EA5533"/>
    <w:rsid w:val="00EA587D"/>
    <w:rsid w:val="00EA6A2F"/>
    <w:rsid w:val="00EA6D2D"/>
    <w:rsid w:val="00EA7614"/>
    <w:rsid w:val="00EA7F4A"/>
    <w:rsid w:val="00EB03CB"/>
    <w:rsid w:val="00EB108C"/>
    <w:rsid w:val="00EB123F"/>
    <w:rsid w:val="00EB1B0D"/>
    <w:rsid w:val="00EB2EC8"/>
    <w:rsid w:val="00EB35B9"/>
    <w:rsid w:val="00EB4086"/>
    <w:rsid w:val="00EB6476"/>
    <w:rsid w:val="00EB66C5"/>
    <w:rsid w:val="00EB6D23"/>
    <w:rsid w:val="00EB75CE"/>
    <w:rsid w:val="00EC0804"/>
    <w:rsid w:val="00EC10DC"/>
    <w:rsid w:val="00EC2249"/>
    <w:rsid w:val="00EC2276"/>
    <w:rsid w:val="00EC24AC"/>
    <w:rsid w:val="00EC2988"/>
    <w:rsid w:val="00EC2D1F"/>
    <w:rsid w:val="00EC43D6"/>
    <w:rsid w:val="00EC52A8"/>
    <w:rsid w:val="00EC64B6"/>
    <w:rsid w:val="00EC775A"/>
    <w:rsid w:val="00ED0B8D"/>
    <w:rsid w:val="00ED1253"/>
    <w:rsid w:val="00ED2512"/>
    <w:rsid w:val="00ED5F72"/>
    <w:rsid w:val="00ED6A79"/>
    <w:rsid w:val="00ED6F69"/>
    <w:rsid w:val="00ED71D1"/>
    <w:rsid w:val="00ED7B65"/>
    <w:rsid w:val="00ED7B7C"/>
    <w:rsid w:val="00EE0D3B"/>
    <w:rsid w:val="00EE14DD"/>
    <w:rsid w:val="00EE2B8E"/>
    <w:rsid w:val="00EE33C0"/>
    <w:rsid w:val="00EE38B6"/>
    <w:rsid w:val="00EE3DE7"/>
    <w:rsid w:val="00EE5FA5"/>
    <w:rsid w:val="00EE712A"/>
    <w:rsid w:val="00EF0200"/>
    <w:rsid w:val="00EF0705"/>
    <w:rsid w:val="00EF18C2"/>
    <w:rsid w:val="00EF2542"/>
    <w:rsid w:val="00EF295D"/>
    <w:rsid w:val="00EF3D7C"/>
    <w:rsid w:val="00EF3F66"/>
    <w:rsid w:val="00EF4855"/>
    <w:rsid w:val="00EF5151"/>
    <w:rsid w:val="00EF5A24"/>
    <w:rsid w:val="00F0041C"/>
    <w:rsid w:val="00F008D7"/>
    <w:rsid w:val="00F00AA6"/>
    <w:rsid w:val="00F00E74"/>
    <w:rsid w:val="00F03C2A"/>
    <w:rsid w:val="00F0452E"/>
    <w:rsid w:val="00F05BBB"/>
    <w:rsid w:val="00F066AC"/>
    <w:rsid w:val="00F07BAD"/>
    <w:rsid w:val="00F07C47"/>
    <w:rsid w:val="00F107F9"/>
    <w:rsid w:val="00F1158F"/>
    <w:rsid w:val="00F12B53"/>
    <w:rsid w:val="00F132CB"/>
    <w:rsid w:val="00F13474"/>
    <w:rsid w:val="00F14BA8"/>
    <w:rsid w:val="00F14BDC"/>
    <w:rsid w:val="00F15363"/>
    <w:rsid w:val="00F15A6D"/>
    <w:rsid w:val="00F15EB4"/>
    <w:rsid w:val="00F16369"/>
    <w:rsid w:val="00F17E08"/>
    <w:rsid w:val="00F201D0"/>
    <w:rsid w:val="00F204FD"/>
    <w:rsid w:val="00F20EAE"/>
    <w:rsid w:val="00F2115C"/>
    <w:rsid w:val="00F2302F"/>
    <w:rsid w:val="00F232EE"/>
    <w:rsid w:val="00F2551B"/>
    <w:rsid w:val="00F25560"/>
    <w:rsid w:val="00F27C50"/>
    <w:rsid w:val="00F30E6C"/>
    <w:rsid w:val="00F311F5"/>
    <w:rsid w:val="00F3183F"/>
    <w:rsid w:val="00F350EC"/>
    <w:rsid w:val="00F36462"/>
    <w:rsid w:val="00F36918"/>
    <w:rsid w:val="00F36A0E"/>
    <w:rsid w:val="00F37511"/>
    <w:rsid w:val="00F375D5"/>
    <w:rsid w:val="00F37FBE"/>
    <w:rsid w:val="00F4117B"/>
    <w:rsid w:val="00F4195A"/>
    <w:rsid w:val="00F42608"/>
    <w:rsid w:val="00F4335C"/>
    <w:rsid w:val="00F4347C"/>
    <w:rsid w:val="00F4367C"/>
    <w:rsid w:val="00F44104"/>
    <w:rsid w:val="00F44286"/>
    <w:rsid w:val="00F454BD"/>
    <w:rsid w:val="00F46453"/>
    <w:rsid w:val="00F469DC"/>
    <w:rsid w:val="00F4708C"/>
    <w:rsid w:val="00F475B2"/>
    <w:rsid w:val="00F5028F"/>
    <w:rsid w:val="00F5063E"/>
    <w:rsid w:val="00F5080C"/>
    <w:rsid w:val="00F509ED"/>
    <w:rsid w:val="00F51119"/>
    <w:rsid w:val="00F52DE9"/>
    <w:rsid w:val="00F53CB4"/>
    <w:rsid w:val="00F54053"/>
    <w:rsid w:val="00F55D15"/>
    <w:rsid w:val="00F55D49"/>
    <w:rsid w:val="00F564F1"/>
    <w:rsid w:val="00F56A92"/>
    <w:rsid w:val="00F602A4"/>
    <w:rsid w:val="00F605FB"/>
    <w:rsid w:val="00F60AF0"/>
    <w:rsid w:val="00F60E7A"/>
    <w:rsid w:val="00F623A1"/>
    <w:rsid w:val="00F625A4"/>
    <w:rsid w:val="00F62792"/>
    <w:rsid w:val="00F62B1D"/>
    <w:rsid w:val="00F63BB8"/>
    <w:rsid w:val="00F63F29"/>
    <w:rsid w:val="00F64A09"/>
    <w:rsid w:val="00F655B4"/>
    <w:rsid w:val="00F65783"/>
    <w:rsid w:val="00F6647B"/>
    <w:rsid w:val="00F66740"/>
    <w:rsid w:val="00F704CD"/>
    <w:rsid w:val="00F70B0F"/>
    <w:rsid w:val="00F71A72"/>
    <w:rsid w:val="00F71ACA"/>
    <w:rsid w:val="00F71B9F"/>
    <w:rsid w:val="00F724F0"/>
    <w:rsid w:val="00F72677"/>
    <w:rsid w:val="00F73D0D"/>
    <w:rsid w:val="00F74414"/>
    <w:rsid w:val="00F74C7B"/>
    <w:rsid w:val="00F74D84"/>
    <w:rsid w:val="00F74FB2"/>
    <w:rsid w:val="00F75782"/>
    <w:rsid w:val="00F75EFE"/>
    <w:rsid w:val="00F77DDE"/>
    <w:rsid w:val="00F80263"/>
    <w:rsid w:val="00F82B03"/>
    <w:rsid w:val="00F82C28"/>
    <w:rsid w:val="00F82E5E"/>
    <w:rsid w:val="00F84C85"/>
    <w:rsid w:val="00F86335"/>
    <w:rsid w:val="00F865A2"/>
    <w:rsid w:val="00F86C68"/>
    <w:rsid w:val="00F86D1C"/>
    <w:rsid w:val="00F8700F"/>
    <w:rsid w:val="00F8762B"/>
    <w:rsid w:val="00F900D7"/>
    <w:rsid w:val="00F90513"/>
    <w:rsid w:val="00F910E9"/>
    <w:rsid w:val="00F91F15"/>
    <w:rsid w:val="00F9222C"/>
    <w:rsid w:val="00F92BE3"/>
    <w:rsid w:val="00F93E6A"/>
    <w:rsid w:val="00F9753D"/>
    <w:rsid w:val="00F977B4"/>
    <w:rsid w:val="00F97ACF"/>
    <w:rsid w:val="00F97F9D"/>
    <w:rsid w:val="00FA0100"/>
    <w:rsid w:val="00FA0742"/>
    <w:rsid w:val="00FA2EAD"/>
    <w:rsid w:val="00FA3594"/>
    <w:rsid w:val="00FA57ED"/>
    <w:rsid w:val="00FA5B25"/>
    <w:rsid w:val="00FA6451"/>
    <w:rsid w:val="00FA6AB5"/>
    <w:rsid w:val="00FA6D81"/>
    <w:rsid w:val="00FA70FF"/>
    <w:rsid w:val="00FB0396"/>
    <w:rsid w:val="00FB145F"/>
    <w:rsid w:val="00FB2121"/>
    <w:rsid w:val="00FB2528"/>
    <w:rsid w:val="00FB3B7D"/>
    <w:rsid w:val="00FB4009"/>
    <w:rsid w:val="00FB490B"/>
    <w:rsid w:val="00FB53F5"/>
    <w:rsid w:val="00FB63C0"/>
    <w:rsid w:val="00FB645A"/>
    <w:rsid w:val="00FC03CE"/>
    <w:rsid w:val="00FC065C"/>
    <w:rsid w:val="00FC0BAE"/>
    <w:rsid w:val="00FC28D9"/>
    <w:rsid w:val="00FC3306"/>
    <w:rsid w:val="00FC40AD"/>
    <w:rsid w:val="00FC4C9B"/>
    <w:rsid w:val="00FC58CF"/>
    <w:rsid w:val="00FC5FB5"/>
    <w:rsid w:val="00FC68E6"/>
    <w:rsid w:val="00FC7D91"/>
    <w:rsid w:val="00FD2D10"/>
    <w:rsid w:val="00FD3CD9"/>
    <w:rsid w:val="00FD4BEF"/>
    <w:rsid w:val="00FD506E"/>
    <w:rsid w:val="00FD516F"/>
    <w:rsid w:val="00FD5FD1"/>
    <w:rsid w:val="00FD60C1"/>
    <w:rsid w:val="00FD72A8"/>
    <w:rsid w:val="00FD79DC"/>
    <w:rsid w:val="00FD7C0C"/>
    <w:rsid w:val="00FE076E"/>
    <w:rsid w:val="00FE087C"/>
    <w:rsid w:val="00FE08F1"/>
    <w:rsid w:val="00FE0C9F"/>
    <w:rsid w:val="00FE2086"/>
    <w:rsid w:val="00FE42C1"/>
    <w:rsid w:val="00FE467C"/>
    <w:rsid w:val="00FE4BA7"/>
    <w:rsid w:val="00FE590D"/>
    <w:rsid w:val="00FE5A12"/>
    <w:rsid w:val="00FE5C8A"/>
    <w:rsid w:val="00FE62F7"/>
    <w:rsid w:val="00FE7EC6"/>
    <w:rsid w:val="00FF00E0"/>
    <w:rsid w:val="00FF05D4"/>
    <w:rsid w:val="00FF0638"/>
    <w:rsid w:val="00FF096F"/>
    <w:rsid w:val="00FF09A0"/>
    <w:rsid w:val="00FF0B55"/>
    <w:rsid w:val="00FF0CAA"/>
    <w:rsid w:val="00FF278D"/>
    <w:rsid w:val="00FF3285"/>
    <w:rsid w:val="00FF39CF"/>
    <w:rsid w:val="00FF3A8E"/>
    <w:rsid w:val="00FF46DE"/>
    <w:rsid w:val="00FF4B1C"/>
    <w:rsid w:val="00FF5913"/>
    <w:rsid w:val="00FF60F0"/>
    <w:rsid w:val="00FF6DA5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6A5B0E"/>
  <w15:docId w15:val="{B25DCF55-190F-458B-9AAC-FD8B12F4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16"/>
    <w:pPr>
      <w:spacing w:after="0" w:line="240" w:lineRule="auto"/>
      <w:jc w:val="both"/>
    </w:pPr>
    <w:rPr>
      <w:rFonts w:eastAsiaTheme="minorHAnsi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6C48B1"/>
    <w:pPr>
      <w:keepNext/>
      <w:jc w:val="center"/>
      <w:outlineLvl w:val="0"/>
    </w:pPr>
    <w:rPr>
      <w:b/>
      <w:kern w:val="28"/>
      <w:sz w:val="40"/>
    </w:rPr>
  </w:style>
  <w:style w:type="paragraph" w:styleId="Heading2">
    <w:name w:val="heading 2"/>
    <w:basedOn w:val="Normal"/>
    <w:next w:val="Normal"/>
    <w:link w:val="Heading2Char"/>
    <w:qFormat/>
    <w:rsid w:val="006C48B1"/>
    <w:pPr>
      <w:keepNext/>
      <w:spacing w:before="480" w:after="240"/>
      <w:jc w:val="left"/>
      <w:outlineLvl w:val="1"/>
    </w:pPr>
    <w:rPr>
      <w:rFonts w:cs="Arial"/>
      <w:b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D5653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C48B1"/>
    <w:pPr>
      <w:keepNext/>
      <w:spacing w:before="240" w:after="12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C48B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8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8B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8B1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8B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8B1"/>
    <w:rPr>
      <w:rFonts w:ascii="Times New Roman" w:eastAsia="Times New Roman" w:hAnsi="Times New Roman" w:cs="Times New Roman"/>
      <w:b/>
      <w:kern w:val="28"/>
      <w:sz w:val="40"/>
      <w:szCs w:val="20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6C48B1"/>
    <w:rPr>
      <w:rFonts w:ascii="Times New Roman" w:eastAsia="Times New Roman" w:hAnsi="Times New Roman" w:cs="Arial"/>
      <w:b/>
      <w:bCs/>
      <w:iCs/>
      <w:sz w:val="32"/>
      <w:szCs w:val="32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BD5653"/>
    <w:rPr>
      <w:rFonts w:eastAsiaTheme="minorHAnsi"/>
      <w:b/>
      <w:bCs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6C48B1"/>
    <w:rPr>
      <w:rFonts w:ascii="Times New Roman" w:eastAsia="Times New Roman" w:hAnsi="Times New Roman" w:cs="Times New Roman"/>
      <w:b/>
      <w:sz w:val="24"/>
      <w:szCs w:val="20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8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8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8B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8B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8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6C48B1"/>
    <w:pPr>
      <w:spacing w:before="240" w:after="60"/>
      <w:jc w:val="center"/>
      <w:outlineLvl w:val="0"/>
    </w:pPr>
    <w:rPr>
      <w:rFonts w:cs="Arial"/>
      <w:b/>
      <w:bCs/>
      <w:kern w:val="28"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015FEB"/>
    <w:rPr>
      <w:rFonts w:cs="Arial"/>
      <w:b/>
      <w:bCs/>
      <w:kern w:val="28"/>
      <w:sz w:val="52"/>
      <w:szCs w:val="32"/>
      <w:lang w:val="en-GB" w:bidi="ar-SA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6C48B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15FEB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ar-SA"/>
    </w:rPr>
  </w:style>
  <w:style w:type="character" w:styleId="Strong">
    <w:name w:val="Strong"/>
    <w:uiPriority w:val="22"/>
    <w:unhideWhenUsed/>
    <w:qFormat/>
    <w:rsid w:val="006C48B1"/>
    <w:rPr>
      <w:b/>
      <w:bCs/>
    </w:rPr>
  </w:style>
  <w:style w:type="character" w:styleId="Emphasis">
    <w:name w:val="Emphasis"/>
    <w:uiPriority w:val="20"/>
    <w:semiHidden/>
    <w:unhideWhenUsed/>
    <w:qFormat/>
    <w:rsid w:val="006C48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semiHidden/>
    <w:unhideWhenUsed/>
    <w:qFormat/>
    <w:rsid w:val="006C48B1"/>
  </w:style>
  <w:style w:type="paragraph" w:styleId="ListParagraph">
    <w:name w:val="List Paragraph"/>
    <w:basedOn w:val="Normal"/>
    <w:link w:val="ListParagraphChar"/>
    <w:uiPriority w:val="34"/>
    <w:unhideWhenUsed/>
    <w:qFormat/>
    <w:rsid w:val="006C48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C48B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15FEB"/>
    <w:rPr>
      <w:rFonts w:cs="Times New Roman"/>
      <w:i/>
      <w:iCs/>
      <w:sz w:val="24"/>
      <w:szCs w:val="20"/>
      <w:lang w:val="en-GB" w:bidi="ar-S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C48B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15FEB"/>
    <w:rPr>
      <w:rFonts w:cs="Times New Roman"/>
      <w:b/>
      <w:bCs/>
      <w:i/>
      <w:iCs/>
      <w:sz w:val="24"/>
      <w:szCs w:val="20"/>
      <w:lang w:val="en-GB" w:bidi="ar-SA"/>
    </w:rPr>
  </w:style>
  <w:style w:type="character" w:styleId="SubtleEmphasis">
    <w:name w:val="Subtle Emphasis"/>
    <w:uiPriority w:val="19"/>
    <w:semiHidden/>
    <w:unhideWhenUsed/>
    <w:qFormat/>
    <w:rsid w:val="006C48B1"/>
    <w:rPr>
      <w:i/>
      <w:iCs/>
    </w:rPr>
  </w:style>
  <w:style w:type="character" w:styleId="IntenseEmphasis">
    <w:name w:val="Intense Emphasis"/>
    <w:uiPriority w:val="21"/>
    <w:semiHidden/>
    <w:unhideWhenUsed/>
    <w:qFormat/>
    <w:rsid w:val="006C48B1"/>
    <w:rPr>
      <w:b/>
      <w:bCs/>
    </w:rPr>
  </w:style>
  <w:style w:type="character" w:styleId="SubtleReference">
    <w:name w:val="Subtle Reference"/>
    <w:uiPriority w:val="31"/>
    <w:semiHidden/>
    <w:unhideWhenUsed/>
    <w:qFormat/>
    <w:rsid w:val="006C48B1"/>
    <w:rPr>
      <w:smallCaps/>
    </w:rPr>
  </w:style>
  <w:style w:type="character" w:styleId="IntenseReference">
    <w:name w:val="Intense Reference"/>
    <w:uiPriority w:val="32"/>
    <w:semiHidden/>
    <w:unhideWhenUsed/>
    <w:qFormat/>
    <w:rsid w:val="006C48B1"/>
    <w:rPr>
      <w:smallCaps/>
      <w:spacing w:val="5"/>
      <w:u w:val="single"/>
    </w:rPr>
  </w:style>
  <w:style w:type="character" w:styleId="BookTitle">
    <w:name w:val="Book Title"/>
    <w:uiPriority w:val="33"/>
    <w:semiHidden/>
    <w:unhideWhenUsed/>
    <w:qFormat/>
    <w:rsid w:val="006C48B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C48B1"/>
    <w:pPr>
      <w:outlineLvl w:val="9"/>
    </w:pPr>
  </w:style>
  <w:style w:type="paragraph" w:styleId="Bibliography">
    <w:name w:val="Bibliography"/>
    <w:basedOn w:val="Normal"/>
    <w:semiHidden/>
    <w:unhideWhenUsed/>
    <w:rsid w:val="006C48B1"/>
    <w:pPr>
      <w:numPr>
        <w:numId w:val="1"/>
      </w:numPr>
    </w:pPr>
  </w:style>
  <w:style w:type="paragraph" w:styleId="BlockText">
    <w:name w:val="Block Text"/>
    <w:basedOn w:val="Normal"/>
    <w:semiHidden/>
    <w:unhideWhenUsed/>
    <w:rsid w:val="006C48B1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</w:pPr>
  </w:style>
  <w:style w:type="paragraph" w:styleId="BodyTextIndent">
    <w:name w:val="Body Text Indent"/>
    <w:basedOn w:val="Normal"/>
    <w:link w:val="BodyTextIndentChar"/>
    <w:qFormat/>
    <w:rsid w:val="00015FEB"/>
    <w:pPr>
      <w:tabs>
        <w:tab w:val="left" w:pos="1489"/>
      </w:tabs>
      <w:ind w:left="720" w:right="720"/>
    </w:pPr>
    <w:rPr>
      <w:i/>
      <w:snapToGrid w:val="0"/>
      <w:color w:val="00000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15FEB"/>
    <w:rPr>
      <w:rFonts w:cs="Times New Roman"/>
      <w:i/>
      <w:snapToGrid w:val="0"/>
      <w:color w:val="000000"/>
      <w:sz w:val="20"/>
      <w:szCs w:val="20"/>
      <w:lang w:val="en-GB" w:bidi="ar-SA"/>
    </w:rPr>
  </w:style>
  <w:style w:type="paragraph" w:customStyle="1" w:styleId="FigureReference">
    <w:name w:val="Figure Reference"/>
    <w:basedOn w:val="Normal"/>
    <w:next w:val="Normal"/>
    <w:uiPriority w:val="1"/>
    <w:qFormat/>
    <w:rsid w:val="00A54C65"/>
    <w:pPr>
      <w:keepNext/>
      <w:keepLines/>
      <w:numPr>
        <w:numId w:val="3"/>
      </w:numPr>
      <w:spacing w:after="240"/>
    </w:pPr>
    <w:rPr>
      <w:i/>
    </w:rPr>
  </w:style>
  <w:style w:type="paragraph" w:styleId="Footer">
    <w:name w:val="footer"/>
    <w:basedOn w:val="Normal"/>
    <w:link w:val="FooterChar"/>
    <w:uiPriority w:val="99"/>
    <w:qFormat/>
    <w:rsid w:val="006C48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FEB"/>
    <w:rPr>
      <w:rFonts w:cs="Times New Roman"/>
      <w:sz w:val="24"/>
      <w:szCs w:val="20"/>
      <w:lang w:val="en-GB" w:bidi="ar-SA"/>
    </w:rPr>
  </w:style>
  <w:style w:type="character" w:styleId="FootnoteReference">
    <w:name w:val="footnote reference"/>
    <w:basedOn w:val="DefaultParagraphFont"/>
    <w:uiPriority w:val="1"/>
    <w:qFormat/>
    <w:rsid w:val="006C48B1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qFormat/>
    <w:rsid w:val="00BC0F16"/>
    <w:pPr>
      <w:jc w:val="left"/>
    </w:pPr>
    <w:rPr>
      <w:sz w:val="18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BC0F16"/>
    <w:rPr>
      <w:sz w:val="18"/>
      <w:lang w:val="en-GB" w:eastAsia="en-US"/>
    </w:rPr>
  </w:style>
  <w:style w:type="paragraph" w:styleId="Header">
    <w:name w:val="header"/>
    <w:basedOn w:val="Normal"/>
    <w:link w:val="HeaderChar"/>
    <w:uiPriority w:val="1"/>
    <w:qFormat/>
    <w:rsid w:val="00015FEB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"/>
    <w:rsid w:val="00015FEB"/>
    <w:rPr>
      <w:rFonts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rsid w:val="006C48B1"/>
    <w:rPr>
      <w:color w:val="0000FF"/>
      <w:u w:val="single"/>
    </w:rPr>
  </w:style>
  <w:style w:type="character" w:styleId="PageNumber">
    <w:name w:val="page number"/>
    <w:basedOn w:val="DefaultParagraphFont"/>
    <w:uiPriority w:val="1"/>
    <w:rsid w:val="006C48B1"/>
  </w:style>
  <w:style w:type="paragraph" w:customStyle="1" w:styleId="TableReference">
    <w:name w:val="Table Reference"/>
    <w:basedOn w:val="Normal"/>
    <w:next w:val="Normal"/>
    <w:uiPriority w:val="1"/>
    <w:qFormat/>
    <w:rsid w:val="006C48B1"/>
    <w:pPr>
      <w:keepNext/>
      <w:keepLines/>
      <w:numPr>
        <w:numId w:val="2"/>
      </w:numPr>
      <w:spacing w:after="240"/>
    </w:pPr>
    <w:rPr>
      <w:i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24"/>
    <w:pPr>
      <w:jc w:val="left"/>
    </w:pPr>
    <w:rPr>
      <w:rFonts w:ascii="Calibri" w:hAnsi="Calibri" w:cs="Consolas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24"/>
    <w:rPr>
      <w:rFonts w:ascii="Calibri" w:eastAsiaTheme="minorHAnsi" w:hAnsi="Calibri" w:cs="Consolas"/>
      <w:szCs w:val="21"/>
      <w:lang w:val="en-ZA" w:bidi="ar-SA"/>
    </w:rPr>
  </w:style>
  <w:style w:type="table" w:styleId="TableGrid">
    <w:name w:val="Table Grid"/>
    <w:basedOn w:val="TableNormal"/>
    <w:uiPriority w:val="59"/>
    <w:rsid w:val="008B425B"/>
    <w:pPr>
      <w:spacing w:after="0" w:line="240" w:lineRule="auto"/>
    </w:pPr>
    <w:rPr>
      <w:rFonts w:eastAsiaTheme="minorHAnsi"/>
      <w:lang w:val="en-Z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5A"/>
    <w:rPr>
      <w:rFonts w:ascii="Segoe UI" w:eastAsiaTheme="minorHAnsi" w:hAnsi="Segoe UI" w:cs="Segoe UI"/>
      <w:sz w:val="18"/>
      <w:szCs w:val="18"/>
      <w:lang w:val="en-GB" w:bidi="ar-SA"/>
    </w:rPr>
  </w:style>
  <w:style w:type="character" w:customStyle="1" w:styleId="apple-converted-space">
    <w:name w:val="apple-converted-space"/>
    <w:basedOn w:val="DefaultParagraphFont"/>
    <w:rsid w:val="00D237FE"/>
  </w:style>
  <w:style w:type="paragraph" w:styleId="NormalWeb">
    <w:name w:val="Normal (Web)"/>
    <w:basedOn w:val="Normal"/>
    <w:uiPriority w:val="99"/>
    <w:semiHidden/>
    <w:unhideWhenUsed/>
    <w:rsid w:val="00D237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445E5C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108F"/>
    <w:rPr>
      <w:rFonts w:eastAsiaTheme="minorHAnsi"/>
      <w:lang w:val="en-GB" w:bidi="ar-SA"/>
    </w:rPr>
  </w:style>
  <w:style w:type="paragraph" w:styleId="Caption">
    <w:name w:val="caption"/>
    <w:basedOn w:val="Normal"/>
    <w:next w:val="Normal"/>
    <w:uiPriority w:val="35"/>
    <w:unhideWhenUsed/>
    <w:rsid w:val="000957F4"/>
    <w:pPr>
      <w:spacing w:after="200"/>
    </w:pPr>
    <w:rPr>
      <w:i/>
      <w:iCs/>
      <w:color w:val="1F497D" w:themeColor="text2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B181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B181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B1819"/>
    <w:pPr>
      <w:spacing w:after="100"/>
      <w:ind w:left="440"/>
    </w:pPr>
  </w:style>
  <w:style w:type="paragraph" w:customStyle="1" w:styleId="Default">
    <w:name w:val="Default"/>
    <w:rsid w:val="00FE4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ZA" w:bidi="ar-SA"/>
    </w:rPr>
  </w:style>
  <w:style w:type="paragraph" w:customStyle="1" w:styleId="paragraph">
    <w:name w:val="paragraph"/>
    <w:basedOn w:val="Normal"/>
    <w:rsid w:val="006D33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customStyle="1" w:styleId="normaltextrun">
    <w:name w:val="normaltextrun"/>
    <w:basedOn w:val="DefaultParagraphFont"/>
    <w:rsid w:val="006D3307"/>
  </w:style>
  <w:style w:type="character" w:customStyle="1" w:styleId="eop">
    <w:name w:val="eop"/>
    <w:basedOn w:val="DefaultParagraphFont"/>
    <w:rsid w:val="006D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AppData\Local\Temp\Temp1_Calibri%20Report.zip\Calibri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FC39-0169-4CC0-825E-1D337E5A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Calibri Report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Andrew Moore</cp:lastModifiedBy>
  <cp:revision>2</cp:revision>
  <cp:lastPrinted>2021-03-19T11:57:00Z</cp:lastPrinted>
  <dcterms:created xsi:type="dcterms:W3CDTF">2023-09-13T10:34:00Z</dcterms:created>
  <dcterms:modified xsi:type="dcterms:W3CDTF">2023-09-13T10:34:00Z</dcterms:modified>
</cp:coreProperties>
</file>