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82C" w14:textId="59B2CEBF" w:rsidR="006D243E" w:rsidRDefault="00787657" w:rsidP="005C6036">
      <w:pPr>
        <w:pStyle w:val="Heading1"/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3BB252D3" wp14:editId="4D2FB4C3">
            <wp:extent cx="5731510" cy="1275080"/>
            <wp:effectExtent l="0" t="0" r="2540" b="1270"/>
            <wp:docPr id="1245365579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5579" name="Picture 2" descr="A yellow sign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4988" w14:textId="77777777" w:rsid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305F4D86">
            <wp:extent cx="5731510" cy="429260"/>
            <wp:effectExtent l="0" t="0" r="2540" b="889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A5A" w14:textId="48C411B4" w:rsidR="0049563F" w:rsidRDefault="001D5368" w:rsidP="00C212BE">
      <w:pPr>
        <w:pStyle w:val="Heading2"/>
        <w:jc w:val="center"/>
        <w:rPr>
          <w:lang w:val="en-ZA"/>
        </w:rPr>
      </w:pPr>
      <w:r>
        <w:rPr>
          <w:lang w:val="en-ZA"/>
        </w:rPr>
        <w:t>Open Content</w:t>
      </w:r>
      <w:r w:rsidR="002401B4">
        <w:rPr>
          <w:lang w:val="en-ZA"/>
        </w:rPr>
        <w:t xml:space="preserve"> </w:t>
      </w:r>
      <w:r>
        <w:rPr>
          <w:lang w:val="en-ZA"/>
        </w:rPr>
        <w:t xml:space="preserve">and OER </w:t>
      </w:r>
      <w:r w:rsidR="002401B4">
        <w:rPr>
          <w:lang w:val="en-ZA"/>
        </w:rPr>
        <w:t>Assignment Marking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1"/>
        <w:gridCol w:w="799"/>
      </w:tblGrid>
      <w:tr w:rsidR="002401B4" w14:paraId="71BA8914" w14:textId="77777777" w:rsidTr="00A4278D">
        <w:tc>
          <w:tcPr>
            <w:tcW w:w="562" w:type="dxa"/>
          </w:tcPr>
          <w:p w14:paraId="62D8D2E7" w14:textId="77777777" w:rsidR="002401B4" w:rsidRDefault="002401B4" w:rsidP="002401B4">
            <w:pPr>
              <w:rPr>
                <w:lang w:val="en-ZA"/>
              </w:rPr>
            </w:pPr>
          </w:p>
        </w:tc>
        <w:tc>
          <w:tcPr>
            <w:tcW w:w="5954" w:type="dxa"/>
          </w:tcPr>
          <w:p w14:paraId="331FD610" w14:textId="66E23BC2" w:rsidR="002401B4" w:rsidRDefault="00A4278D" w:rsidP="002401B4">
            <w:pPr>
              <w:rPr>
                <w:lang w:val="en-ZA"/>
              </w:rPr>
            </w:pPr>
            <w:r>
              <w:rPr>
                <w:lang w:val="en-ZA"/>
              </w:rPr>
              <w:t xml:space="preserve">The participant has </w:t>
            </w:r>
            <w:r w:rsidR="0006274D">
              <w:rPr>
                <w:lang w:val="en-ZA"/>
              </w:rPr>
              <w:t>…</w:t>
            </w:r>
          </w:p>
        </w:tc>
        <w:tc>
          <w:tcPr>
            <w:tcW w:w="850" w:type="dxa"/>
          </w:tcPr>
          <w:p w14:paraId="6763FE19" w14:textId="7B32A737" w:rsidR="002401B4" w:rsidRDefault="000C0C72" w:rsidP="003A075E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</w:tcPr>
          <w:p w14:paraId="02180091" w14:textId="1FDE48B7" w:rsidR="002401B4" w:rsidRDefault="0006274D" w:rsidP="003A075E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</w:tcPr>
          <w:p w14:paraId="6DDA7B56" w14:textId="6145F2B2" w:rsidR="002401B4" w:rsidRDefault="000C0C72" w:rsidP="003A075E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2401B4" w14:paraId="53CC5892" w14:textId="77777777" w:rsidTr="00CB5FD0">
        <w:tc>
          <w:tcPr>
            <w:tcW w:w="562" w:type="dxa"/>
            <w:vAlign w:val="center"/>
          </w:tcPr>
          <w:p w14:paraId="1C29B855" w14:textId="5ADC9C1A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5954" w:type="dxa"/>
          </w:tcPr>
          <w:p w14:paraId="0791564C" w14:textId="3E9991C3" w:rsidR="002401B4" w:rsidRDefault="00916A01" w:rsidP="000C0C7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i</w:t>
            </w:r>
            <w:r w:rsidR="001D5368">
              <w:rPr>
                <w:lang w:val="en-ZA"/>
              </w:rPr>
              <w:t xml:space="preserve">dentified an OER appropriate </w:t>
            </w:r>
            <w:r>
              <w:rPr>
                <w:lang w:val="en-ZA"/>
              </w:rPr>
              <w:t>for</w:t>
            </w:r>
            <w:r w:rsidR="001D5368">
              <w:rPr>
                <w:lang w:val="en-ZA"/>
              </w:rPr>
              <w:t xml:space="preserve"> the context it will be used in.</w:t>
            </w:r>
          </w:p>
        </w:tc>
        <w:tc>
          <w:tcPr>
            <w:tcW w:w="850" w:type="dxa"/>
            <w:vAlign w:val="center"/>
          </w:tcPr>
          <w:p w14:paraId="6DA844AC" w14:textId="537C9178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6B5F7AFC" w14:textId="6CE59DA1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48FE032B" w14:textId="3FDD1F0D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2401B4" w14:paraId="23637188" w14:textId="77777777" w:rsidTr="00CB5FD0">
        <w:tc>
          <w:tcPr>
            <w:tcW w:w="562" w:type="dxa"/>
            <w:vAlign w:val="center"/>
          </w:tcPr>
          <w:p w14:paraId="616EAB9C" w14:textId="5C5D67D6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  <w:tc>
          <w:tcPr>
            <w:tcW w:w="5954" w:type="dxa"/>
          </w:tcPr>
          <w:p w14:paraId="6DBA5FF4" w14:textId="74104BB1" w:rsidR="002401B4" w:rsidRDefault="001D5368" w:rsidP="000C0C7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used the quality criteria correctly to assess the </w:t>
            </w:r>
            <w:r w:rsidR="00916A01">
              <w:rPr>
                <w:lang w:val="en-ZA"/>
              </w:rPr>
              <w:t xml:space="preserve">open </w:t>
            </w:r>
            <w:r>
              <w:rPr>
                <w:lang w:val="en-ZA"/>
              </w:rPr>
              <w:t>resource</w:t>
            </w:r>
            <w:r w:rsidR="00916A01">
              <w:rPr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21FFFD24" w14:textId="20FD0F6A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749F1E53" w14:textId="2745193F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175B4499" w14:textId="20E64128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4430557C" w14:textId="77777777" w:rsidTr="00CB5FD0">
        <w:tc>
          <w:tcPr>
            <w:tcW w:w="562" w:type="dxa"/>
            <w:vAlign w:val="center"/>
          </w:tcPr>
          <w:p w14:paraId="7504B510" w14:textId="4CC96B99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</w:t>
            </w:r>
          </w:p>
        </w:tc>
        <w:tc>
          <w:tcPr>
            <w:tcW w:w="5954" w:type="dxa"/>
          </w:tcPr>
          <w:p w14:paraId="50A319AD" w14:textId="6D6C6FF7" w:rsidR="00C46731" w:rsidRDefault="00C46731" w:rsidP="00C46731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 </w:t>
            </w:r>
            <w:r w:rsidR="00916A01">
              <w:rPr>
                <w:lang w:val="en-ZA"/>
              </w:rPr>
              <w:t>Provided a</w:t>
            </w:r>
            <w:r>
              <w:rPr>
                <w:lang w:val="en-ZA"/>
              </w:rPr>
              <w:t xml:space="preserve"> persuasive justification for their QA ratings</w:t>
            </w:r>
            <w:r w:rsidR="00916A01">
              <w:rPr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1C1CED39" w14:textId="2C0BFE45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1CC56259" w14:textId="63265C74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5B5AC47A" w14:textId="51B5C19B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2D3AC168" w14:textId="77777777" w:rsidTr="00CB5FD0">
        <w:tc>
          <w:tcPr>
            <w:tcW w:w="562" w:type="dxa"/>
            <w:vAlign w:val="center"/>
          </w:tcPr>
          <w:p w14:paraId="390740FA" w14:textId="0141F3AD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</w:t>
            </w:r>
          </w:p>
        </w:tc>
        <w:tc>
          <w:tcPr>
            <w:tcW w:w="5954" w:type="dxa"/>
          </w:tcPr>
          <w:p w14:paraId="6654971A" w14:textId="3034B3F9" w:rsidR="00C46731" w:rsidRDefault="00C46731" w:rsidP="00C46731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A good grasp of how the resource can be improved to better suit the local context</w:t>
            </w:r>
            <w:r w:rsidR="00916A01">
              <w:rPr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5635A9F1" w14:textId="762EF473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63C57929" w14:textId="71AF806A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29C60857" w14:textId="0DE61DC4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793DD18C" w14:textId="77777777" w:rsidTr="00880A8F">
        <w:tc>
          <w:tcPr>
            <w:tcW w:w="6516" w:type="dxa"/>
            <w:gridSpan w:val="2"/>
          </w:tcPr>
          <w:p w14:paraId="0C640609" w14:textId="18A7A883" w:rsidR="00C46731" w:rsidRDefault="00C46731" w:rsidP="00C46731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Subtotal</w:t>
            </w:r>
          </w:p>
        </w:tc>
        <w:tc>
          <w:tcPr>
            <w:tcW w:w="850" w:type="dxa"/>
          </w:tcPr>
          <w:p w14:paraId="744849A7" w14:textId="77777777" w:rsidR="00C46731" w:rsidRDefault="00C46731" w:rsidP="00C46731">
            <w:pPr>
              <w:rPr>
                <w:lang w:val="en-ZA"/>
              </w:rPr>
            </w:pPr>
          </w:p>
        </w:tc>
        <w:tc>
          <w:tcPr>
            <w:tcW w:w="851" w:type="dxa"/>
          </w:tcPr>
          <w:p w14:paraId="143E8953" w14:textId="77777777" w:rsidR="00C46731" w:rsidRDefault="00C46731" w:rsidP="00C46731">
            <w:pPr>
              <w:rPr>
                <w:lang w:val="en-ZA"/>
              </w:rPr>
            </w:pPr>
          </w:p>
        </w:tc>
        <w:tc>
          <w:tcPr>
            <w:tcW w:w="799" w:type="dxa"/>
          </w:tcPr>
          <w:p w14:paraId="3E270028" w14:textId="77777777" w:rsidR="00C46731" w:rsidRDefault="00C46731" w:rsidP="00C46731">
            <w:pPr>
              <w:rPr>
                <w:lang w:val="en-ZA"/>
              </w:rPr>
            </w:pPr>
          </w:p>
        </w:tc>
      </w:tr>
      <w:tr w:rsidR="00C46731" w14:paraId="2645E2D7" w14:textId="77777777" w:rsidTr="00C74ADB">
        <w:tc>
          <w:tcPr>
            <w:tcW w:w="6516" w:type="dxa"/>
            <w:gridSpan w:val="2"/>
          </w:tcPr>
          <w:p w14:paraId="46FAEE7D" w14:textId="43A9E30A" w:rsidR="00C46731" w:rsidRDefault="00C46731" w:rsidP="00C46731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Grand total</w:t>
            </w:r>
          </w:p>
        </w:tc>
        <w:tc>
          <w:tcPr>
            <w:tcW w:w="2500" w:type="dxa"/>
            <w:gridSpan w:val="3"/>
          </w:tcPr>
          <w:p w14:paraId="7D0790AB" w14:textId="3632B6B1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___/ 8</w:t>
            </w:r>
          </w:p>
        </w:tc>
      </w:tr>
    </w:tbl>
    <w:p w14:paraId="0AAAABA2" w14:textId="77777777" w:rsidR="002401B4" w:rsidRDefault="002401B4" w:rsidP="002401B4">
      <w:pPr>
        <w:rPr>
          <w:lang w:val="en-ZA"/>
        </w:rPr>
      </w:pPr>
    </w:p>
    <w:p w14:paraId="65FBA9B0" w14:textId="77777777" w:rsidR="00CB5FD0" w:rsidRDefault="00CB5FD0" w:rsidP="002401B4">
      <w:pPr>
        <w:rPr>
          <w:lang w:val="en-ZA"/>
        </w:rPr>
      </w:pPr>
    </w:p>
    <w:p w14:paraId="6766C30C" w14:textId="77777777" w:rsidR="002910F2" w:rsidRDefault="002910F2" w:rsidP="002401B4">
      <w:pPr>
        <w:rPr>
          <w:lang w:val="en-ZA"/>
        </w:rPr>
      </w:pPr>
    </w:p>
    <w:p w14:paraId="2743789B" w14:textId="77777777" w:rsidR="002910F2" w:rsidRDefault="002910F2" w:rsidP="002401B4">
      <w:pPr>
        <w:rPr>
          <w:lang w:val="en-ZA"/>
        </w:rPr>
      </w:pPr>
    </w:p>
    <w:p w14:paraId="7AE85FCE" w14:textId="77777777" w:rsidR="002910F2" w:rsidRDefault="002910F2" w:rsidP="002401B4">
      <w:pPr>
        <w:rPr>
          <w:lang w:val="en-ZA"/>
        </w:rPr>
      </w:pPr>
    </w:p>
    <w:p w14:paraId="6BC7F5B9" w14:textId="77777777" w:rsidR="002910F2" w:rsidRDefault="002910F2" w:rsidP="002401B4">
      <w:pPr>
        <w:rPr>
          <w:lang w:val="en-ZA"/>
        </w:rPr>
      </w:pPr>
    </w:p>
    <w:p w14:paraId="0DE24F9E" w14:textId="77777777" w:rsidR="002910F2" w:rsidRPr="002401B4" w:rsidRDefault="002910F2" w:rsidP="002401B4">
      <w:pPr>
        <w:rPr>
          <w:lang w:val="en-ZA"/>
        </w:rPr>
      </w:pPr>
    </w:p>
    <w:sectPr w:rsidR="002910F2" w:rsidRPr="002401B4" w:rsidSect="0001094D">
      <w:footerReference w:type="default" r:id="rId10"/>
      <w:footerReference w:type="first" r:id="rId11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F429" w14:textId="77777777" w:rsidR="00E618E4" w:rsidRDefault="00E618E4" w:rsidP="007D74D9">
      <w:r>
        <w:separator/>
      </w:r>
    </w:p>
  </w:endnote>
  <w:endnote w:type="continuationSeparator" w:id="0">
    <w:p w14:paraId="0C801E70" w14:textId="77777777" w:rsidR="00E618E4" w:rsidRDefault="00E618E4" w:rsidP="007D74D9">
      <w:r>
        <w:continuationSeparator/>
      </w:r>
    </w:p>
  </w:endnote>
  <w:endnote w:type="continuationNotice" w:id="1">
    <w:p w14:paraId="1FFF9F23" w14:textId="77777777" w:rsidR="00E618E4" w:rsidRDefault="00E6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8D12" w14:textId="77777777" w:rsidR="00E618E4" w:rsidRDefault="00E618E4" w:rsidP="007D74D9">
      <w:r>
        <w:separator/>
      </w:r>
    </w:p>
  </w:footnote>
  <w:footnote w:type="continuationSeparator" w:id="0">
    <w:p w14:paraId="6CB2EEE6" w14:textId="77777777" w:rsidR="00E618E4" w:rsidRDefault="00E618E4" w:rsidP="007D74D9">
      <w:r>
        <w:continuationSeparator/>
      </w:r>
    </w:p>
  </w:footnote>
  <w:footnote w:type="continuationNotice" w:id="1">
    <w:p w14:paraId="0928958A" w14:textId="77777777" w:rsidR="00E618E4" w:rsidRDefault="00E61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9"/>
  </w:num>
  <w:num w:numId="2" w16cid:durableId="1152793581">
    <w:abstractNumId w:val="11"/>
  </w:num>
  <w:num w:numId="3" w16cid:durableId="1097335911">
    <w:abstractNumId w:val="12"/>
  </w:num>
  <w:num w:numId="4" w16cid:durableId="843859177">
    <w:abstractNumId w:val="0"/>
  </w:num>
  <w:num w:numId="5" w16cid:durableId="1510484087">
    <w:abstractNumId w:val="8"/>
  </w:num>
  <w:num w:numId="6" w16cid:durableId="1370690509">
    <w:abstractNumId w:val="13"/>
  </w:num>
  <w:num w:numId="7" w16cid:durableId="98645789">
    <w:abstractNumId w:val="2"/>
  </w:num>
  <w:num w:numId="8" w16cid:durableId="999503871">
    <w:abstractNumId w:val="15"/>
  </w:num>
  <w:num w:numId="9" w16cid:durableId="510950698">
    <w:abstractNumId w:val="14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0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274D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96DD6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C72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638C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55E8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0621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368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C23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01B4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0F2"/>
    <w:rsid w:val="00291155"/>
    <w:rsid w:val="00291D44"/>
    <w:rsid w:val="002941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5E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63F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2076B"/>
    <w:rsid w:val="0072091E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6E7"/>
    <w:rsid w:val="00852DDA"/>
    <w:rsid w:val="00854208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16A01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5CA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78D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2BE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ADE"/>
    <w:rsid w:val="00C45B75"/>
    <w:rsid w:val="00C46731"/>
    <w:rsid w:val="00C47532"/>
    <w:rsid w:val="00C476F3"/>
    <w:rsid w:val="00C47800"/>
    <w:rsid w:val="00C47B05"/>
    <w:rsid w:val="00C50212"/>
    <w:rsid w:val="00C50225"/>
    <w:rsid w:val="00C50357"/>
    <w:rsid w:val="00C5297C"/>
    <w:rsid w:val="00C52F56"/>
    <w:rsid w:val="00C539A9"/>
    <w:rsid w:val="00C553B6"/>
    <w:rsid w:val="00C554CD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5FD0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8E4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708B4"/>
    <w:rsid w:val="00E71A41"/>
    <w:rsid w:val="00E71F2E"/>
    <w:rsid w:val="00E72048"/>
    <w:rsid w:val="00E728D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semiHidden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 Moore</cp:lastModifiedBy>
  <cp:revision>2</cp:revision>
  <cp:lastPrinted>2021-03-19T11:57:00Z</cp:lastPrinted>
  <dcterms:created xsi:type="dcterms:W3CDTF">2023-08-16T08:19:00Z</dcterms:created>
  <dcterms:modified xsi:type="dcterms:W3CDTF">2023-08-16T08:19:00Z</dcterms:modified>
</cp:coreProperties>
</file>