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4988" w14:textId="77777777" w:rsid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0A9F89C8">
            <wp:extent cx="6019788" cy="450850"/>
            <wp:effectExtent l="0" t="0" r="635" b="635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242" cy="46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A5A" w14:textId="24AD1510" w:rsidR="0049563F" w:rsidRDefault="00C35A81" w:rsidP="00C212BE">
      <w:pPr>
        <w:pStyle w:val="Heading2"/>
        <w:jc w:val="center"/>
        <w:rPr>
          <w:lang w:val="en-ZA"/>
        </w:rPr>
      </w:pPr>
      <w:r>
        <w:rPr>
          <w:lang w:val="en-ZA"/>
        </w:rPr>
        <w:t>Assignment 3 – OER Evaluation Template</w:t>
      </w:r>
    </w:p>
    <w:p w14:paraId="677D9883" w14:textId="3ABBFB40" w:rsidR="00C35A81" w:rsidRPr="00C35A81" w:rsidRDefault="00C35A81" w:rsidP="00C35A81">
      <w:pPr>
        <w:rPr>
          <w:b/>
          <w:bCs/>
          <w:lang w:val="en-ZA"/>
        </w:rPr>
      </w:pPr>
      <w:r w:rsidRPr="00C35A81">
        <w:rPr>
          <w:b/>
          <w:bCs/>
          <w:lang w:val="en-ZA"/>
        </w:rPr>
        <w:t>Sourced OER</w:t>
      </w:r>
    </w:p>
    <w:p w14:paraId="2EFCC6B9" w14:textId="77777777" w:rsidR="00C35A81" w:rsidRPr="00C35A81" w:rsidRDefault="00C35A81" w:rsidP="00C35A81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35A81" w14:paraId="1939864C" w14:textId="77777777" w:rsidTr="00C35A81">
        <w:tc>
          <w:tcPr>
            <w:tcW w:w="2830" w:type="dxa"/>
          </w:tcPr>
          <w:p w14:paraId="42947225" w14:textId="253F7340" w:rsidR="00C35A81" w:rsidRDefault="00C35A81" w:rsidP="00C35A81">
            <w:pPr>
              <w:rPr>
                <w:lang w:val="en-ZA"/>
              </w:rPr>
            </w:pPr>
            <w:r>
              <w:rPr>
                <w:lang w:val="en-ZA"/>
              </w:rPr>
              <w:t>OER resource name</w:t>
            </w:r>
          </w:p>
        </w:tc>
        <w:tc>
          <w:tcPr>
            <w:tcW w:w="6186" w:type="dxa"/>
          </w:tcPr>
          <w:p w14:paraId="53EBD43A" w14:textId="040795A6" w:rsidR="00C35A81" w:rsidRDefault="00C35A81" w:rsidP="00C35A81">
            <w:pPr>
              <w:rPr>
                <w:lang w:val="en-ZA"/>
              </w:rPr>
            </w:pPr>
          </w:p>
        </w:tc>
      </w:tr>
      <w:tr w:rsidR="00C35A81" w14:paraId="06B606D6" w14:textId="77777777" w:rsidTr="00C35A81">
        <w:tc>
          <w:tcPr>
            <w:tcW w:w="2830" w:type="dxa"/>
          </w:tcPr>
          <w:p w14:paraId="4EE1C130" w14:textId="0F8AE9FF" w:rsidR="00C35A81" w:rsidRDefault="00C35A81" w:rsidP="00C35A81">
            <w:pPr>
              <w:rPr>
                <w:lang w:val="en-ZA"/>
              </w:rPr>
            </w:pPr>
            <w:r>
              <w:rPr>
                <w:lang w:val="en-ZA"/>
              </w:rPr>
              <w:t>OER resource link</w:t>
            </w:r>
          </w:p>
        </w:tc>
        <w:tc>
          <w:tcPr>
            <w:tcW w:w="6186" w:type="dxa"/>
          </w:tcPr>
          <w:p w14:paraId="45BD3564" w14:textId="3204C6C4" w:rsidR="00C35A81" w:rsidRDefault="00C35A81" w:rsidP="00C35A81">
            <w:pPr>
              <w:rPr>
                <w:lang w:val="en-ZA"/>
              </w:rPr>
            </w:pPr>
          </w:p>
        </w:tc>
      </w:tr>
      <w:tr w:rsidR="00C35A81" w14:paraId="0749FB3E" w14:textId="77777777" w:rsidTr="00C35A81">
        <w:tc>
          <w:tcPr>
            <w:tcW w:w="2830" w:type="dxa"/>
          </w:tcPr>
          <w:p w14:paraId="1030FA7D" w14:textId="4CE1EC91" w:rsidR="00C35A81" w:rsidRDefault="00C35A81" w:rsidP="00C35A81">
            <w:pPr>
              <w:rPr>
                <w:lang w:val="en-ZA"/>
              </w:rPr>
            </w:pPr>
            <w:r>
              <w:rPr>
                <w:lang w:val="en-ZA"/>
              </w:rPr>
              <w:t>Creative Commons licence</w:t>
            </w:r>
          </w:p>
        </w:tc>
        <w:tc>
          <w:tcPr>
            <w:tcW w:w="6186" w:type="dxa"/>
          </w:tcPr>
          <w:p w14:paraId="42065079" w14:textId="7C4A0F49" w:rsidR="00C35A81" w:rsidRDefault="00C35A81" w:rsidP="00C35A81">
            <w:pPr>
              <w:rPr>
                <w:lang w:val="en-ZA"/>
              </w:rPr>
            </w:pPr>
          </w:p>
        </w:tc>
      </w:tr>
    </w:tbl>
    <w:p w14:paraId="7081CE95" w14:textId="77777777" w:rsidR="00C35A81" w:rsidRDefault="00C35A81" w:rsidP="00C35A81">
      <w:pPr>
        <w:rPr>
          <w:lang w:val="en-ZA"/>
        </w:rPr>
      </w:pPr>
    </w:p>
    <w:p w14:paraId="0F543410" w14:textId="43C2CBEC" w:rsidR="00C35A81" w:rsidRDefault="00C35A81" w:rsidP="00C35A81">
      <w:pPr>
        <w:rPr>
          <w:b/>
          <w:bCs/>
          <w:lang w:val="en-ZA"/>
        </w:rPr>
      </w:pPr>
      <w:r w:rsidRPr="00C35A81">
        <w:rPr>
          <w:b/>
          <w:bCs/>
          <w:lang w:val="en-ZA"/>
        </w:rPr>
        <w:t>Evaluation Score</w:t>
      </w:r>
    </w:p>
    <w:p w14:paraId="0A7376D9" w14:textId="77777777" w:rsidR="00C35A81" w:rsidRDefault="00C35A81" w:rsidP="00C35A81">
      <w:pPr>
        <w:rPr>
          <w:b/>
          <w:bCs/>
          <w:lang w:val="en-ZA"/>
        </w:rPr>
      </w:pPr>
    </w:p>
    <w:p w14:paraId="30E5E07B" w14:textId="47F09D8F" w:rsidR="00C35A81" w:rsidRPr="00C35A81" w:rsidRDefault="00C35A81" w:rsidP="00C35A81">
      <w:pPr>
        <w:rPr>
          <w:lang w:val="en-ZA"/>
        </w:rPr>
      </w:pPr>
      <w:r w:rsidRPr="00C35A81">
        <w:rPr>
          <w:lang w:val="en-ZA"/>
        </w:rPr>
        <w:t>0 = No</w:t>
      </w:r>
    </w:p>
    <w:p w14:paraId="4F9B6B73" w14:textId="15FE2EC7" w:rsidR="00C35A81" w:rsidRPr="00C35A81" w:rsidRDefault="00C35A81" w:rsidP="00C35A81">
      <w:pPr>
        <w:rPr>
          <w:lang w:val="en-ZA"/>
        </w:rPr>
      </w:pPr>
      <w:r w:rsidRPr="00C35A81">
        <w:rPr>
          <w:lang w:val="en-ZA"/>
        </w:rPr>
        <w:t>1 = Partially</w:t>
      </w:r>
    </w:p>
    <w:p w14:paraId="0B3B5FB4" w14:textId="29829598" w:rsidR="00C35A81" w:rsidRPr="00C35A81" w:rsidRDefault="00C35A81" w:rsidP="00C35A81">
      <w:pPr>
        <w:rPr>
          <w:lang w:val="en-ZA"/>
        </w:rPr>
      </w:pPr>
      <w:r w:rsidRPr="00C35A81">
        <w:rPr>
          <w:lang w:val="en-ZA"/>
        </w:rPr>
        <w:t>2 = Yes</w:t>
      </w:r>
    </w:p>
    <w:p w14:paraId="1E1F85E0" w14:textId="77777777" w:rsidR="00C35A81" w:rsidRDefault="00C35A81" w:rsidP="00C35A81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8295"/>
      </w:tblGrid>
      <w:tr w:rsidR="00C35A81" w:rsidRPr="00C35A81" w14:paraId="1C86ACBE" w14:textId="77777777" w:rsidTr="00C35A81">
        <w:tc>
          <w:tcPr>
            <w:tcW w:w="9016" w:type="dxa"/>
            <w:gridSpan w:val="2"/>
            <w:shd w:val="clear" w:color="auto" w:fill="FFFF00"/>
          </w:tcPr>
          <w:p w14:paraId="1BD6DA70" w14:textId="242EE44A" w:rsidR="00C35A81" w:rsidRPr="00C35A81" w:rsidRDefault="00C35A81" w:rsidP="00C35A8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b/>
                <w:bCs/>
                <w:lang w:val="en-ZA"/>
              </w:rPr>
              <w:t>Accuracy</w:t>
            </w:r>
          </w:p>
        </w:tc>
      </w:tr>
      <w:tr w:rsidR="00C35A81" w:rsidRPr="00C35A81" w14:paraId="3E91E540" w14:textId="77777777" w:rsidTr="002E6DC5">
        <w:tc>
          <w:tcPr>
            <w:tcW w:w="721" w:type="dxa"/>
          </w:tcPr>
          <w:p w14:paraId="7460FE3E" w14:textId="45CC65D6" w:rsidR="00C35A81" w:rsidRPr="00C35A81" w:rsidRDefault="002E6DC5" w:rsidP="00C35A81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48068E67" w14:textId="2785FCCE" w:rsidR="00C35A81" w:rsidRPr="00C35A81" w:rsidRDefault="00C35A81" w:rsidP="00C35A81">
            <w:pPr>
              <w:rPr>
                <w:rFonts w:cstheme="minorHAnsi"/>
                <w:lang w:val="en-ZA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Is the information accurate? Are there major content errors or omissions?</w:t>
            </w:r>
          </w:p>
        </w:tc>
      </w:tr>
      <w:tr w:rsidR="002E6DC5" w:rsidRPr="00C35A81" w14:paraId="28B13830" w14:textId="77777777" w:rsidTr="002E6DC5">
        <w:tc>
          <w:tcPr>
            <w:tcW w:w="721" w:type="dxa"/>
          </w:tcPr>
          <w:p w14:paraId="7E14AE4D" w14:textId="5F997247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7A6FA8F2" w14:textId="18BF9E8F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There are no</w:t>
            </w:r>
            <w:r w:rsidRPr="00C35A81">
              <w:rPr>
                <w:rFonts w:cstheme="minorHAnsi"/>
                <w:color w:val="000000"/>
                <w:shd w:val="clear" w:color="auto" w:fill="FFFFFF"/>
              </w:rPr>
              <w:t xml:space="preserve"> spelling errors or typos?</w:t>
            </w:r>
          </w:p>
        </w:tc>
      </w:tr>
      <w:tr w:rsidR="002E6DC5" w:rsidRPr="00C35A81" w14:paraId="4AD03C24" w14:textId="77777777" w:rsidTr="002E6DC5">
        <w:tc>
          <w:tcPr>
            <w:tcW w:w="721" w:type="dxa"/>
          </w:tcPr>
          <w:p w14:paraId="31C54F0C" w14:textId="1AB3926B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79764F61" w14:textId="3368FAD7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Has the material been peer reviewed?</w:t>
            </w:r>
          </w:p>
        </w:tc>
      </w:tr>
      <w:tr w:rsidR="002E6DC5" w:rsidRPr="00C35A81" w14:paraId="79AEDAE2" w14:textId="77777777" w:rsidTr="00C55554">
        <w:tc>
          <w:tcPr>
            <w:tcW w:w="9016" w:type="dxa"/>
            <w:gridSpan w:val="2"/>
            <w:shd w:val="clear" w:color="auto" w:fill="FFFF00"/>
          </w:tcPr>
          <w:p w14:paraId="642BA6E7" w14:textId="68D1E559" w:rsidR="002E6DC5" w:rsidRPr="00C55554" w:rsidRDefault="002E6DC5" w:rsidP="002E6DC5">
            <w:pPr>
              <w:rPr>
                <w:rFonts w:cstheme="minorHAnsi"/>
                <w:b/>
                <w:bCs/>
                <w:lang w:val="en-ZA"/>
              </w:rPr>
            </w:pPr>
            <w:r w:rsidRPr="00C55554">
              <w:rPr>
                <w:rFonts w:cstheme="minorHAnsi"/>
                <w:b/>
                <w:bCs/>
                <w:lang w:val="en-ZA"/>
              </w:rPr>
              <w:t>Production quality</w:t>
            </w:r>
          </w:p>
        </w:tc>
      </w:tr>
      <w:tr w:rsidR="002E6DC5" w:rsidRPr="00C35A81" w14:paraId="7A0D0191" w14:textId="77777777" w:rsidTr="002E6DC5">
        <w:tc>
          <w:tcPr>
            <w:tcW w:w="721" w:type="dxa"/>
          </w:tcPr>
          <w:p w14:paraId="441010AE" w14:textId="1FF41200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375CB15D" w14:textId="2D13D18D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Is the information clear and understandable?</w:t>
            </w:r>
          </w:p>
        </w:tc>
      </w:tr>
      <w:tr w:rsidR="002E6DC5" w:rsidRPr="00C35A81" w14:paraId="793A839E" w14:textId="77777777" w:rsidTr="002E6DC5">
        <w:tc>
          <w:tcPr>
            <w:tcW w:w="721" w:type="dxa"/>
          </w:tcPr>
          <w:p w14:paraId="60020E23" w14:textId="117E2B45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49E5354C" w14:textId="0457635E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Is the layout and interface easy to navigate?</w:t>
            </w:r>
          </w:p>
        </w:tc>
      </w:tr>
      <w:tr w:rsidR="002E6DC5" w:rsidRPr="00C35A81" w14:paraId="677909B5" w14:textId="77777777" w:rsidTr="002E6DC5">
        <w:tc>
          <w:tcPr>
            <w:tcW w:w="721" w:type="dxa"/>
          </w:tcPr>
          <w:p w14:paraId="54D82A86" w14:textId="6EF35BB1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03E446B4" w14:textId="703B3552" w:rsidR="002E6DC5" w:rsidRPr="00C35A81" w:rsidRDefault="002E6DC5" w:rsidP="002E6DC5">
            <w:pPr>
              <w:rPr>
                <w:rFonts w:cstheme="minorHAnsi"/>
                <w:color w:val="000000"/>
              </w:rPr>
            </w:pPr>
            <w:r w:rsidRPr="00C35A81">
              <w:rPr>
                <w:rFonts w:cstheme="minorHAnsi"/>
                <w:color w:val="000000"/>
              </w:rPr>
              <w:t>Do the design features enhance learning?</w:t>
            </w:r>
          </w:p>
        </w:tc>
      </w:tr>
      <w:tr w:rsidR="002E6DC5" w:rsidRPr="00C35A81" w14:paraId="123E7381" w14:textId="77777777" w:rsidTr="002E6DC5">
        <w:tc>
          <w:tcPr>
            <w:tcW w:w="721" w:type="dxa"/>
          </w:tcPr>
          <w:p w14:paraId="297645F0" w14:textId="4F881C25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3965D238" w14:textId="23F37F34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For multimedia resources, are the audio/video quality high?</w:t>
            </w:r>
          </w:p>
        </w:tc>
      </w:tr>
      <w:tr w:rsidR="002E6DC5" w:rsidRPr="00C35A81" w14:paraId="4AD442C0" w14:textId="77777777" w:rsidTr="00C35A81">
        <w:tc>
          <w:tcPr>
            <w:tcW w:w="9016" w:type="dxa"/>
            <w:gridSpan w:val="2"/>
            <w:shd w:val="clear" w:color="auto" w:fill="FFFF00"/>
          </w:tcPr>
          <w:p w14:paraId="6556B7C1" w14:textId="6BB1B5F3" w:rsidR="002E6DC5" w:rsidRPr="00C35A81" w:rsidRDefault="002E6DC5" w:rsidP="002E6DC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b/>
                <w:bCs/>
                <w:lang w:val="en-ZA"/>
              </w:rPr>
              <w:t>Accessibility</w:t>
            </w:r>
          </w:p>
        </w:tc>
      </w:tr>
      <w:tr w:rsidR="002E6DC5" w:rsidRPr="00C35A81" w14:paraId="2241502A" w14:textId="77777777" w:rsidTr="002E6DC5">
        <w:tc>
          <w:tcPr>
            <w:tcW w:w="721" w:type="dxa"/>
          </w:tcPr>
          <w:p w14:paraId="18200959" w14:textId="2FFC0A01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20135F72" w14:textId="507D6ABA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 xml:space="preserve">Is the resource available in alternative formats? e.g. .docx </w:t>
            </w:r>
            <w:proofErr w:type="spellStart"/>
            <w:r w:rsidRPr="00C35A81">
              <w:rPr>
                <w:rFonts w:cstheme="minorHAnsi"/>
                <w:color w:val="000000"/>
                <w:shd w:val="clear" w:color="auto" w:fill="FFFFFF"/>
              </w:rPr>
              <w:t>or.odf</w:t>
            </w:r>
            <w:proofErr w:type="spellEnd"/>
            <w:r w:rsidRPr="00C35A81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</w:tc>
      </w:tr>
      <w:tr w:rsidR="002E6DC5" w:rsidRPr="00C35A81" w14:paraId="1F478CC1" w14:textId="77777777" w:rsidTr="002E6DC5">
        <w:tc>
          <w:tcPr>
            <w:tcW w:w="721" w:type="dxa"/>
          </w:tcPr>
          <w:p w14:paraId="7DA7B29C" w14:textId="316E9CF8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257BF3E0" w14:textId="5811B5BE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For audio or video resources is there a transcript or subtitles?</w:t>
            </w:r>
          </w:p>
        </w:tc>
      </w:tr>
      <w:tr w:rsidR="002E6DC5" w:rsidRPr="00C35A81" w14:paraId="2A43A8C7" w14:textId="77777777" w:rsidTr="00C35A81">
        <w:tc>
          <w:tcPr>
            <w:tcW w:w="9016" w:type="dxa"/>
            <w:gridSpan w:val="2"/>
            <w:shd w:val="clear" w:color="auto" w:fill="FFFF00"/>
          </w:tcPr>
          <w:p w14:paraId="1ACC4A1B" w14:textId="7C9FAA5E" w:rsidR="002E6DC5" w:rsidRPr="00C35A81" w:rsidRDefault="002E6DC5" w:rsidP="002E6DC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b/>
                <w:bCs/>
                <w:lang w:val="en-ZA"/>
              </w:rPr>
              <w:t>Interactivity</w:t>
            </w:r>
          </w:p>
        </w:tc>
      </w:tr>
      <w:tr w:rsidR="002E6DC5" w:rsidRPr="00C35A81" w14:paraId="67F243CA" w14:textId="77777777" w:rsidTr="002E6DC5">
        <w:tc>
          <w:tcPr>
            <w:tcW w:w="721" w:type="dxa"/>
          </w:tcPr>
          <w:p w14:paraId="642758E8" w14:textId="6651579C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548AB298" w14:textId="71623549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Does the resource encourage active learning and class participation? If not, are you able to add this to the resource?</w:t>
            </w:r>
          </w:p>
        </w:tc>
      </w:tr>
      <w:tr w:rsidR="002E6DC5" w:rsidRPr="00C35A81" w14:paraId="4AB08B93" w14:textId="77777777" w:rsidTr="002E6DC5">
        <w:tc>
          <w:tcPr>
            <w:tcW w:w="721" w:type="dxa"/>
          </w:tcPr>
          <w:p w14:paraId="0E4B9C02" w14:textId="353C0152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05ACA131" w14:textId="7735990D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Are there opportunities for the students to test their understanding of the materials, e.g. a video with embedded questions?</w:t>
            </w:r>
          </w:p>
        </w:tc>
      </w:tr>
      <w:tr w:rsidR="002E6DC5" w:rsidRPr="00C35A81" w14:paraId="2B24D5F6" w14:textId="77777777" w:rsidTr="00C35A81">
        <w:tc>
          <w:tcPr>
            <w:tcW w:w="9016" w:type="dxa"/>
            <w:gridSpan w:val="2"/>
            <w:shd w:val="clear" w:color="auto" w:fill="FFFF00"/>
          </w:tcPr>
          <w:p w14:paraId="5233DFFD" w14:textId="4CCAF568" w:rsidR="002E6DC5" w:rsidRPr="00C35A81" w:rsidRDefault="002E6DC5" w:rsidP="002E6DC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b/>
                <w:bCs/>
                <w:lang w:val="en-ZA"/>
              </w:rPr>
              <w:t>Licensing</w:t>
            </w:r>
          </w:p>
        </w:tc>
      </w:tr>
      <w:tr w:rsidR="002E6DC5" w:rsidRPr="00C35A81" w14:paraId="7EE409AF" w14:textId="77777777" w:rsidTr="002E6DC5">
        <w:tc>
          <w:tcPr>
            <w:tcW w:w="721" w:type="dxa"/>
          </w:tcPr>
          <w:p w14:paraId="091D2CCF" w14:textId="109F3534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3F4CC310" w14:textId="7ABA6921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Does the licence allow for educational reuse of the materials?</w:t>
            </w:r>
          </w:p>
        </w:tc>
      </w:tr>
      <w:tr w:rsidR="002E6DC5" w:rsidRPr="00C35A81" w14:paraId="39DAAB00" w14:textId="77777777" w:rsidTr="002E6DC5">
        <w:tc>
          <w:tcPr>
            <w:tcW w:w="721" w:type="dxa"/>
          </w:tcPr>
          <w:p w14:paraId="4769D1A7" w14:textId="3FFE03EB" w:rsidR="002E6DC5" w:rsidRPr="00C35A81" w:rsidRDefault="002E6DC5" w:rsidP="002E6DC5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0/1/2</w:t>
            </w:r>
          </w:p>
        </w:tc>
        <w:tc>
          <w:tcPr>
            <w:tcW w:w="8295" w:type="dxa"/>
          </w:tcPr>
          <w:p w14:paraId="419CDD18" w14:textId="36DB3371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5A81">
              <w:rPr>
                <w:rFonts w:cstheme="minorHAnsi"/>
                <w:color w:val="000000"/>
                <w:shd w:val="clear" w:color="auto" w:fill="FFFFFF"/>
              </w:rPr>
              <w:t>Does the licence allow modifications or adaptations of the materials? If so, can you modify the resource to better fit the class objectives or encourage active learning?</w:t>
            </w:r>
          </w:p>
        </w:tc>
      </w:tr>
      <w:tr w:rsidR="002E6DC5" w:rsidRPr="00C35A81" w14:paraId="44400EEB" w14:textId="77777777" w:rsidTr="003D20F1">
        <w:tc>
          <w:tcPr>
            <w:tcW w:w="9016" w:type="dxa"/>
            <w:gridSpan w:val="2"/>
            <w:shd w:val="clear" w:color="auto" w:fill="4F6228" w:themeFill="accent3" w:themeFillShade="80"/>
          </w:tcPr>
          <w:p w14:paraId="0EA0A755" w14:textId="7EF1EF44" w:rsidR="002E6DC5" w:rsidRPr="00C55554" w:rsidRDefault="002E6DC5" w:rsidP="002E6DC5">
            <w:pPr>
              <w:rPr>
                <w:rFonts w:cstheme="minorHAnsi"/>
                <w:b/>
                <w:bCs/>
                <w:color w:val="FFFFFF" w:themeColor="background1"/>
                <w:shd w:val="clear" w:color="auto" w:fill="FFFFFF"/>
              </w:rPr>
            </w:pPr>
            <w:r w:rsidRPr="00C55554">
              <w:rPr>
                <w:rFonts w:cstheme="minorHAnsi"/>
                <w:b/>
                <w:bCs/>
                <w:color w:val="FFFFFF" w:themeColor="background1"/>
                <w:lang w:val="en-ZA"/>
              </w:rPr>
              <w:t>Total</w:t>
            </w:r>
          </w:p>
        </w:tc>
      </w:tr>
      <w:tr w:rsidR="002E6DC5" w:rsidRPr="00C35A81" w14:paraId="543BDFEF" w14:textId="77777777" w:rsidTr="00D47C96">
        <w:tc>
          <w:tcPr>
            <w:tcW w:w="9016" w:type="dxa"/>
            <w:gridSpan w:val="2"/>
          </w:tcPr>
          <w:p w14:paraId="6CC4C80F" w14:textId="6B1FB297" w:rsidR="002E6DC5" w:rsidRPr="00C35A81" w:rsidRDefault="002E6DC5" w:rsidP="002E6DC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lang w:val="en-ZA"/>
              </w:rPr>
              <w:t xml:space="preserve">   /26</w:t>
            </w:r>
          </w:p>
        </w:tc>
      </w:tr>
    </w:tbl>
    <w:p w14:paraId="040C8F71" w14:textId="77777777" w:rsidR="00C35A81" w:rsidRDefault="00C35A81" w:rsidP="00C35A81">
      <w:pPr>
        <w:rPr>
          <w:rFonts w:cstheme="minorHAnsi"/>
          <w:lang w:val="en-ZA"/>
        </w:rPr>
      </w:pPr>
    </w:p>
    <w:p w14:paraId="24E9E9C5" w14:textId="0893E751" w:rsidR="00C35A81" w:rsidRPr="00C35A81" w:rsidRDefault="00C35A81" w:rsidP="00C35A81">
      <w:pPr>
        <w:rPr>
          <w:rFonts w:cstheme="minorHAnsi"/>
          <w:b/>
          <w:bCs/>
          <w:lang w:val="en-ZA"/>
        </w:rPr>
      </w:pPr>
      <w:r w:rsidRPr="00C35A81">
        <w:rPr>
          <w:rFonts w:cstheme="minorHAnsi"/>
          <w:b/>
          <w:bCs/>
          <w:lang w:val="en-ZA"/>
        </w:rPr>
        <w:t>Conclusion</w:t>
      </w:r>
    </w:p>
    <w:p w14:paraId="6B0EBC4B" w14:textId="77777777" w:rsidR="00C35A81" w:rsidRDefault="00C35A81" w:rsidP="00C35A81">
      <w:pPr>
        <w:rPr>
          <w:rFonts w:cstheme="minorHAnsi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A81" w14:paraId="1506E8E7" w14:textId="77777777" w:rsidTr="00C35A81">
        <w:tc>
          <w:tcPr>
            <w:tcW w:w="9016" w:type="dxa"/>
          </w:tcPr>
          <w:p w14:paraId="2C33D9FC" w14:textId="1191160A" w:rsidR="00C35A81" w:rsidRDefault="00C35A81" w:rsidP="00C35A81">
            <w:pPr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This is a useful resource becaus</w:t>
            </w:r>
            <w:r w:rsidR="00C55554">
              <w:rPr>
                <w:rFonts w:cstheme="minorHAnsi"/>
                <w:lang w:val="en-ZA"/>
              </w:rPr>
              <w:t xml:space="preserve">e </w:t>
            </w:r>
            <w:r w:rsidR="002E6DC5">
              <w:rPr>
                <w:rFonts w:cstheme="minorHAnsi"/>
                <w:lang w:val="en-ZA"/>
              </w:rPr>
              <w:t>…</w:t>
            </w:r>
          </w:p>
          <w:p w14:paraId="6594B594" w14:textId="1FFF0E9F" w:rsidR="00C35A81" w:rsidRDefault="00C35A81" w:rsidP="00C35A81">
            <w:pPr>
              <w:rPr>
                <w:rFonts w:cstheme="minorHAnsi"/>
                <w:lang w:val="en-ZA"/>
              </w:rPr>
            </w:pPr>
          </w:p>
        </w:tc>
      </w:tr>
    </w:tbl>
    <w:p w14:paraId="3C32F6BC" w14:textId="77777777" w:rsidR="00C35A81" w:rsidRPr="00C35A81" w:rsidRDefault="00C35A81" w:rsidP="00C35A81">
      <w:pPr>
        <w:rPr>
          <w:rFonts w:cstheme="minorHAnsi"/>
          <w:lang w:val="en-ZA"/>
        </w:rPr>
      </w:pPr>
    </w:p>
    <w:sectPr w:rsidR="00C35A81" w:rsidRPr="00C35A81" w:rsidSect="0001094D">
      <w:footerReference w:type="default" r:id="rId9"/>
      <w:footerReference w:type="first" r:id="rId10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F429" w14:textId="77777777" w:rsidR="00E618E4" w:rsidRDefault="00E618E4" w:rsidP="007D74D9">
      <w:r>
        <w:separator/>
      </w:r>
    </w:p>
  </w:endnote>
  <w:endnote w:type="continuationSeparator" w:id="0">
    <w:p w14:paraId="0C801E70" w14:textId="77777777" w:rsidR="00E618E4" w:rsidRDefault="00E618E4" w:rsidP="007D74D9">
      <w:r>
        <w:continuationSeparator/>
      </w:r>
    </w:p>
  </w:endnote>
  <w:endnote w:type="continuationNotice" w:id="1">
    <w:p w14:paraId="1FFF9F23" w14:textId="77777777" w:rsidR="00E618E4" w:rsidRDefault="00E6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EndPr/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8D12" w14:textId="77777777" w:rsidR="00E618E4" w:rsidRDefault="00E618E4" w:rsidP="007D74D9">
      <w:r>
        <w:separator/>
      </w:r>
    </w:p>
  </w:footnote>
  <w:footnote w:type="continuationSeparator" w:id="0">
    <w:p w14:paraId="6CB2EEE6" w14:textId="77777777" w:rsidR="00E618E4" w:rsidRDefault="00E618E4" w:rsidP="007D74D9">
      <w:r>
        <w:continuationSeparator/>
      </w:r>
    </w:p>
  </w:footnote>
  <w:footnote w:type="continuationNotice" w:id="1">
    <w:p w14:paraId="0928958A" w14:textId="77777777" w:rsidR="00E618E4" w:rsidRDefault="00E61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3E09"/>
    <w:multiLevelType w:val="multilevel"/>
    <w:tmpl w:val="1A4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10"/>
  </w:num>
  <w:num w:numId="2" w16cid:durableId="1152793581">
    <w:abstractNumId w:val="12"/>
  </w:num>
  <w:num w:numId="3" w16cid:durableId="1097335911">
    <w:abstractNumId w:val="13"/>
  </w:num>
  <w:num w:numId="4" w16cid:durableId="843859177">
    <w:abstractNumId w:val="0"/>
  </w:num>
  <w:num w:numId="5" w16cid:durableId="1510484087">
    <w:abstractNumId w:val="8"/>
  </w:num>
  <w:num w:numId="6" w16cid:durableId="1370690509">
    <w:abstractNumId w:val="14"/>
  </w:num>
  <w:num w:numId="7" w16cid:durableId="98645789">
    <w:abstractNumId w:val="2"/>
  </w:num>
  <w:num w:numId="8" w16cid:durableId="999503871">
    <w:abstractNumId w:val="16"/>
  </w:num>
  <w:num w:numId="9" w16cid:durableId="510950698">
    <w:abstractNumId w:val="15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1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 w:numId="17" w16cid:durableId="71527627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274D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96DD6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C72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638C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55E8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0621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368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C23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01B4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0F2"/>
    <w:rsid w:val="00291155"/>
    <w:rsid w:val="00291D44"/>
    <w:rsid w:val="002941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DC5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5E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63F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2076B"/>
    <w:rsid w:val="0072091E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6E7"/>
    <w:rsid w:val="00852DDA"/>
    <w:rsid w:val="00854208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16A01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5CA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78D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2BE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5A8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ADE"/>
    <w:rsid w:val="00C45B75"/>
    <w:rsid w:val="00C46731"/>
    <w:rsid w:val="00C47532"/>
    <w:rsid w:val="00C476F3"/>
    <w:rsid w:val="00C47800"/>
    <w:rsid w:val="00C47B05"/>
    <w:rsid w:val="00C50212"/>
    <w:rsid w:val="00C50225"/>
    <w:rsid w:val="00C50357"/>
    <w:rsid w:val="00C5297C"/>
    <w:rsid w:val="00C52F56"/>
    <w:rsid w:val="00C539A9"/>
    <w:rsid w:val="00C553B6"/>
    <w:rsid w:val="00C554CD"/>
    <w:rsid w:val="00C55554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5FD0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8E4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708B4"/>
    <w:rsid w:val="00E71A41"/>
    <w:rsid w:val="00E71F2E"/>
    <w:rsid w:val="00E72048"/>
    <w:rsid w:val="00E728D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  <w:style w:type="paragraph" w:customStyle="1" w:styleId="block-listitem">
    <w:name w:val="block-list__item"/>
    <w:basedOn w:val="Normal"/>
    <w:rsid w:val="00C35A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94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1</TotalTime>
  <Pages>1</Pages>
  <Words>212</Words>
  <Characters>1141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 Moore</cp:lastModifiedBy>
  <cp:revision>2</cp:revision>
  <cp:lastPrinted>2021-03-19T11:57:00Z</cp:lastPrinted>
  <dcterms:created xsi:type="dcterms:W3CDTF">2024-02-05T12:42:00Z</dcterms:created>
  <dcterms:modified xsi:type="dcterms:W3CDTF">2024-02-05T12:42:00Z</dcterms:modified>
</cp:coreProperties>
</file>