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82C" w14:textId="59B2CEBF" w:rsidR="006D243E" w:rsidRDefault="00787657" w:rsidP="005C6036">
      <w:pPr>
        <w:pStyle w:val="Heading1"/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3BB252D3" wp14:editId="4D2FB4C3">
            <wp:extent cx="5731510" cy="1275080"/>
            <wp:effectExtent l="0" t="0" r="2540" b="1270"/>
            <wp:docPr id="1245365579" name="Picture 2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65579" name="Picture 2" descr="A yellow sign with black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4988" w14:textId="77777777" w:rsidR="00787657" w:rsidRDefault="00787657" w:rsidP="00787657">
      <w:pPr>
        <w:rPr>
          <w:lang w:val="en-ZA"/>
        </w:rPr>
      </w:pPr>
    </w:p>
    <w:p w14:paraId="5FB2B3F9" w14:textId="1024FE34" w:rsidR="00F0452E" w:rsidRDefault="00F0452E" w:rsidP="00F0452E">
      <w:pPr>
        <w:rPr>
          <w:lang w:val="en-ZA"/>
        </w:rPr>
      </w:pPr>
      <w:r>
        <w:rPr>
          <w:noProof/>
          <w:lang w:val="en-ZA"/>
        </w:rPr>
        <w:drawing>
          <wp:inline distT="0" distB="0" distL="0" distR="0" wp14:anchorId="7638C50A" wp14:editId="305F4D86">
            <wp:extent cx="5731510" cy="429260"/>
            <wp:effectExtent l="0" t="0" r="2540" b="8890"/>
            <wp:docPr id="815535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35257" name="Picture 815535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AA5A" w14:textId="694C91B1" w:rsidR="0049563F" w:rsidRDefault="0051795D" w:rsidP="00C212BE">
      <w:pPr>
        <w:pStyle w:val="Heading2"/>
        <w:jc w:val="center"/>
        <w:rPr>
          <w:lang w:val="en-ZA"/>
        </w:rPr>
      </w:pPr>
      <w:r>
        <w:rPr>
          <w:lang w:val="en-ZA"/>
        </w:rPr>
        <w:t>What is Openness?</w:t>
      </w:r>
      <w:r w:rsidR="002401B4">
        <w:rPr>
          <w:lang w:val="en-ZA"/>
        </w:rPr>
        <w:t xml:space="preserve"> Assignment Marking Rubric</w:t>
      </w:r>
    </w:p>
    <w:p w14:paraId="0037F7DE" w14:textId="77777777" w:rsidR="0051795D" w:rsidRDefault="0051795D" w:rsidP="0051795D">
      <w:pPr>
        <w:rPr>
          <w:lang w:val="en-ZA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790"/>
      </w:tblGrid>
      <w:tr w:rsidR="0051795D" w14:paraId="79F6927A" w14:textId="77777777" w:rsidTr="0051795D"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DB80" w14:textId="77777777" w:rsidR="0051795D" w:rsidRDefault="0051795D">
            <w:r>
              <w:t xml:space="preserve">There is evidence that the </w:t>
            </w:r>
            <w:proofErr w:type="gramStart"/>
            <w:r>
              <w:t>participant</w:t>
            </w:r>
            <w:proofErr w:type="gramEnd"/>
            <w:r>
              <w:t xml:space="preserve"> </w:t>
            </w:r>
          </w:p>
          <w:p w14:paraId="32D3B7DC" w14:textId="77777777" w:rsidR="0051795D" w:rsidRDefault="0051795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6"/>
              <w:gridCol w:w="4252"/>
              <w:gridCol w:w="1276"/>
              <w:gridCol w:w="1276"/>
              <w:gridCol w:w="1134"/>
            </w:tblGrid>
            <w:tr w:rsidR="0051795D" w14:paraId="2E2092FB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13E25" w14:textId="77777777" w:rsidR="0051795D" w:rsidRDefault="0051795D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1FBC" w14:textId="77777777" w:rsidR="0051795D" w:rsidRDefault="0051795D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02061" w14:textId="77777777" w:rsidR="0051795D" w:rsidRDefault="005179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Not achieved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06DBBE" w14:textId="77777777" w:rsidR="0051795D" w:rsidRDefault="005179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Partially achieved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8CBD5" w14:textId="77777777" w:rsidR="0051795D" w:rsidRDefault="005179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Achieved</w:t>
                  </w:r>
                </w:p>
              </w:tc>
            </w:tr>
            <w:tr w:rsidR="0051795D" w14:paraId="207D5025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3708A" w14:textId="77777777" w:rsidR="0051795D" w:rsidRDefault="0051795D">
                  <w: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1314E" w14:textId="77777777" w:rsidR="0051795D" w:rsidRDefault="0051795D">
                  <w:r>
                    <w:t>Has given a rating for at least four dimensions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D48A4" w14:textId="77777777" w:rsidR="0051795D" w:rsidRDefault="0051795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8841B" w14:textId="77777777" w:rsidR="0051795D" w:rsidRDefault="005179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0F96B" w14:textId="77777777" w:rsidR="0051795D" w:rsidRDefault="0051795D">
                  <w:pPr>
                    <w:jc w:val="center"/>
                  </w:pPr>
                  <w:r>
                    <w:t>2</w:t>
                  </w:r>
                </w:p>
              </w:tc>
            </w:tr>
            <w:tr w:rsidR="0051795D" w14:paraId="782685B8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85FDB" w14:textId="77777777" w:rsidR="0051795D" w:rsidRDefault="0051795D">
                  <w: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0201D0" w14:textId="77777777" w:rsidR="0051795D" w:rsidRDefault="0051795D">
                  <w:r>
                    <w:t>Has given a reason for at least two of the five ratings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C7DAD" w14:textId="77777777" w:rsidR="0051795D" w:rsidRDefault="0051795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E4304" w14:textId="77777777" w:rsidR="0051795D" w:rsidRDefault="005179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DE351" w14:textId="77777777" w:rsidR="0051795D" w:rsidRDefault="0051795D">
                  <w:pPr>
                    <w:jc w:val="center"/>
                  </w:pPr>
                  <w:r>
                    <w:t>2</w:t>
                  </w:r>
                </w:p>
              </w:tc>
            </w:tr>
            <w:tr w:rsidR="0051795D" w14:paraId="4EE77AA9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4E83D" w14:textId="77777777" w:rsidR="0051795D" w:rsidRDefault="0051795D">
                  <w:r>
                    <w:t>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AE6ADE" w14:textId="77777777" w:rsidR="0051795D" w:rsidRDefault="0051795D">
                  <w:r>
                    <w:t>Can identify a person to collaborate with around at least two of the dimensions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6801E" w14:textId="77777777" w:rsidR="0051795D" w:rsidRDefault="0051795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DE4F4" w14:textId="77777777" w:rsidR="0051795D" w:rsidRDefault="005179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532B6" w14:textId="77777777" w:rsidR="0051795D" w:rsidRDefault="0051795D">
                  <w:pPr>
                    <w:jc w:val="center"/>
                  </w:pPr>
                  <w:r>
                    <w:t>2</w:t>
                  </w:r>
                </w:p>
              </w:tc>
            </w:tr>
            <w:tr w:rsidR="0051795D" w14:paraId="419744B0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5979B1" w14:textId="77777777" w:rsidR="0051795D" w:rsidRDefault="0051795D">
                  <w:r>
                    <w:t>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E3C0B" w14:textId="77777777" w:rsidR="0051795D" w:rsidRDefault="0051795D">
                  <w:r>
                    <w:t>Has indicated actions for at least two of the dimensions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722313" w14:textId="77777777" w:rsidR="0051795D" w:rsidRDefault="0051795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868C5" w14:textId="77777777" w:rsidR="0051795D" w:rsidRDefault="005179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81CD8" w14:textId="77777777" w:rsidR="0051795D" w:rsidRDefault="0051795D">
                  <w:pPr>
                    <w:jc w:val="center"/>
                  </w:pPr>
                  <w:r>
                    <w:t>2</w:t>
                  </w:r>
                </w:p>
              </w:tc>
            </w:tr>
            <w:tr w:rsidR="0051795D" w14:paraId="41F242C8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2F2F2" w14:textId="77777777" w:rsidR="0051795D" w:rsidRDefault="0051795D">
                  <w:r>
                    <w:t>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F140B" w14:textId="77777777" w:rsidR="0051795D" w:rsidRDefault="0051795D">
                  <w:r>
                    <w:t>Has indicated timeframes for at least two of the dimensions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0B393" w14:textId="77777777" w:rsidR="0051795D" w:rsidRDefault="0051795D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5F67A" w14:textId="77777777" w:rsidR="0051795D" w:rsidRDefault="0051795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D8BA0" w14:textId="77777777" w:rsidR="0051795D" w:rsidRDefault="0051795D">
                  <w:pPr>
                    <w:jc w:val="center"/>
                  </w:pPr>
                  <w:r>
                    <w:t>2</w:t>
                  </w:r>
                </w:p>
              </w:tc>
            </w:tr>
            <w:tr w:rsidR="0051795D" w14:paraId="14B6B102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8BB57" w14:textId="77777777" w:rsidR="0051795D" w:rsidRDefault="0051795D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7B36D" w14:textId="77777777" w:rsidR="0051795D" w:rsidRDefault="0051795D">
                  <w:pPr>
                    <w:jc w:val="right"/>
                  </w:pPr>
                  <w:r>
                    <w:t xml:space="preserve">Subtotal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B26A1" w14:textId="77777777" w:rsidR="0051795D" w:rsidRDefault="0051795D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5B3A5" w14:textId="77777777" w:rsidR="0051795D" w:rsidRDefault="0051795D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9B3E1" w14:textId="77777777" w:rsidR="0051795D" w:rsidRDefault="0051795D">
                  <w:pPr>
                    <w:jc w:val="center"/>
                  </w:pPr>
                </w:p>
              </w:tc>
            </w:tr>
            <w:tr w:rsidR="0051795D" w14:paraId="2E1CADD2" w14:textId="77777777">
              <w:tc>
                <w:tcPr>
                  <w:tcW w:w="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14D47" w14:textId="77777777" w:rsidR="0051795D" w:rsidRDefault="0051795D"/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EE7570" w14:textId="77777777" w:rsidR="0051795D" w:rsidRDefault="0051795D">
                  <w:pPr>
                    <w:jc w:val="right"/>
                  </w:pPr>
                  <w:r>
                    <w:t>Total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1BF898" w14:textId="77777777" w:rsidR="0051795D" w:rsidRDefault="0051795D">
                  <w:pPr>
                    <w:jc w:val="center"/>
                  </w:pPr>
                  <w:r>
                    <w:t xml:space="preserve">/ </w:t>
                  </w:r>
                  <w:proofErr w:type="gramStart"/>
                  <w:r>
                    <w:t>out</w:t>
                  </w:r>
                  <w:proofErr w:type="gramEnd"/>
                  <w:r>
                    <w:t xml:space="preserve"> of 10</w:t>
                  </w:r>
                </w:p>
              </w:tc>
            </w:tr>
          </w:tbl>
          <w:p w14:paraId="1D451986" w14:textId="77777777" w:rsidR="0051795D" w:rsidRDefault="0051795D"/>
          <w:p w14:paraId="7EF0E10C" w14:textId="77777777" w:rsidR="0051795D" w:rsidRDefault="0051795D"/>
        </w:tc>
      </w:tr>
    </w:tbl>
    <w:p w14:paraId="15F46C60" w14:textId="77777777" w:rsidR="0051795D" w:rsidRDefault="0051795D" w:rsidP="0051795D">
      <w:pPr>
        <w:rPr>
          <w:lang w:val="en-ZA"/>
        </w:rPr>
      </w:pPr>
    </w:p>
    <w:sectPr w:rsidR="0051795D" w:rsidSect="0001094D">
      <w:footerReference w:type="default" r:id="rId10"/>
      <w:footerReference w:type="first" r:id="rId11"/>
      <w:pgSz w:w="11906" w:h="16838"/>
      <w:pgMar w:top="851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8214" w14:textId="77777777" w:rsidR="0085221E" w:rsidRDefault="0085221E" w:rsidP="007D74D9">
      <w:r>
        <w:separator/>
      </w:r>
    </w:p>
  </w:endnote>
  <w:endnote w:type="continuationSeparator" w:id="0">
    <w:p w14:paraId="36B0C8AD" w14:textId="77777777" w:rsidR="0085221E" w:rsidRDefault="0085221E" w:rsidP="007D74D9">
      <w:r>
        <w:continuationSeparator/>
      </w:r>
    </w:p>
  </w:endnote>
  <w:endnote w:type="continuationNotice" w:id="1">
    <w:p w14:paraId="65780EB8" w14:textId="77777777" w:rsidR="0085221E" w:rsidRDefault="00852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138"/>
      <w:docPartObj>
        <w:docPartGallery w:val="Page Numbers (Bottom of Page)"/>
        <w:docPartUnique/>
      </w:docPartObj>
    </w:sdtPr>
    <w:sdtContent>
      <w:p w14:paraId="77CF1097" w14:textId="77777777" w:rsidR="007066D0" w:rsidRDefault="007066D0" w:rsidP="007D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48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18601" w14:textId="00E4E216" w:rsidR="00216722" w:rsidRDefault="00216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FF8D2" w14:textId="7EA1CA0E" w:rsidR="007066D0" w:rsidRDefault="007066D0" w:rsidP="007D7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0886" w14:textId="77777777" w:rsidR="0085221E" w:rsidRDefault="0085221E" w:rsidP="007D74D9">
      <w:r>
        <w:separator/>
      </w:r>
    </w:p>
  </w:footnote>
  <w:footnote w:type="continuationSeparator" w:id="0">
    <w:p w14:paraId="7B892D0F" w14:textId="77777777" w:rsidR="0085221E" w:rsidRDefault="0085221E" w:rsidP="007D74D9">
      <w:r>
        <w:continuationSeparator/>
      </w:r>
    </w:p>
  </w:footnote>
  <w:footnote w:type="continuationNotice" w:id="1">
    <w:p w14:paraId="0B7B4A78" w14:textId="77777777" w:rsidR="0085221E" w:rsidRDefault="00852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97"/>
    <w:multiLevelType w:val="multilevel"/>
    <w:tmpl w:val="8FE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4109C"/>
    <w:multiLevelType w:val="hybridMultilevel"/>
    <w:tmpl w:val="EBA26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2C7"/>
    <w:multiLevelType w:val="hybridMultilevel"/>
    <w:tmpl w:val="93E65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A5"/>
    <w:multiLevelType w:val="hybridMultilevel"/>
    <w:tmpl w:val="10E6AF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7F2"/>
    <w:multiLevelType w:val="hybridMultilevel"/>
    <w:tmpl w:val="62D62CA0"/>
    <w:lvl w:ilvl="0" w:tplc="407E92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03E9"/>
    <w:multiLevelType w:val="multilevel"/>
    <w:tmpl w:val="4DEA9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A11E8"/>
    <w:multiLevelType w:val="multilevel"/>
    <w:tmpl w:val="601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4B7"/>
    <w:multiLevelType w:val="hybridMultilevel"/>
    <w:tmpl w:val="C5A265A6"/>
    <w:lvl w:ilvl="0" w:tplc="4BD82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365"/>
    <w:multiLevelType w:val="hybridMultilevel"/>
    <w:tmpl w:val="2E2A5CFE"/>
    <w:lvl w:ilvl="0" w:tplc="4808A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E08B8"/>
    <w:multiLevelType w:val="hybridMultilevel"/>
    <w:tmpl w:val="7B5C0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F7353F"/>
    <w:multiLevelType w:val="hybridMultilevel"/>
    <w:tmpl w:val="E5A8E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130E1"/>
    <w:multiLevelType w:val="hybridMultilevel"/>
    <w:tmpl w:val="54768B06"/>
    <w:lvl w:ilvl="0" w:tplc="FB660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56904"/>
    <w:multiLevelType w:val="hybridMultilevel"/>
    <w:tmpl w:val="34CCF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61707">
    <w:abstractNumId w:val="9"/>
  </w:num>
  <w:num w:numId="2" w16cid:durableId="1152793581">
    <w:abstractNumId w:val="11"/>
  </w:num>
  <w:num w:numId="3" w16cid:durableId="1097335911">
    <w:abstractNumId w:val="12"/>
  </w:num>
  <w:num w:numId="4" w16cid:durableId="843859177">
    <w:abstractNumId w:val="0"/>
  </w:num>
  <w:num w:numId="5" w16cid:durableId="1510484087">
    <w:abstractNumId w:val="8"/>
  </w:num>
  <w:num w:numId="6" w16cid:durableId="1370690509">
    <w:abstractNumId w:val="13"/>
  </w:num>
  <w:num w:numId="7" w16cid:durableId="98645789">
    <w:abstractNumId w:val="2"/>
  </w:num>
  <w:num w:numId="8" w16cid:durableId="999503871">
    <w:abstractNumId w:val="15"/>
  </w:num>
  <w:num w:numId="9" w16cid:durableId="510950698">
    <w:abstractNumId w:val="14"/>
  </w:num>
  <w:num w:numId="10" w16cid:durableId="976492269">
    <w:abstractNumId w:val="7"/>
  </w:num>
  <w:num w:numId="11" w16cid:durableId="1319184807">
    <w:abstractNumId w:val="4"/>
  </w:num>
  <w:num w:numId="12" w16cid:durableId="234979083">
    <w:abstractNumId w:val="3"/>
  </w:num>
  <w:num w:numId="13" w16cid:durableId="1370494218">
    <w:abstractNumId w:val="10"/>
  </w:num>
  <w:num w:numId="14" w16cid:durableId="1293707701">
    <w:abstractNumId w:val="5"/>
  </w:num>
  <w:num w:numId="15" w16cid:durableId="359669154">
    <w:abstractNumId w:val="1"/>
  </w:num>
  <w:num w:numId="16" w16cid:durableId="184944415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5A"/>
    <w:rsid w:val="00002298"/>
    <w:rsid w:val="000024C4"/>
    <w:rsid w:val="00003A1D"/>
    <w:rsid w:val="00003D83"/>
    <w:rsid w:val="00003F10"/>
    <w:rsid w:val="0000443D"/>
    <w:rsid w:val="00004EB4"/>
    <w:rsid w:val="000062CF"/>
    <w:rsid w:val="00007B5D"/>
    <w:rsid w:val="0001094D"/>
    <w:rsid w:val="00014230"/>
    <w:rsid w:val="000142BE"/>
    <w:rsid w:val="00014C17"/>
    <w:rsid w:val="00015C0D"/>
    <w:rsid w:val="00015FEB"/>
    <w:rsid w:val="000162BE"/>
    <w:rsid w:val="00016ED4"/>
    <w:rsid w:val="0001702C"/>
    <w:rsid w:val="000173A8"/>
    <w:rsid w:val="00017636"/>
    <w:rsid w:val="000179E3"/>
    <w:rsid w:val="0002008C"/>
    <w:rsid w:val="00020578"/>
    <w:rsid w:val="00022154"/>
    <w:rsid w:val="00022364"/>
    <w:rsid w:val="00022D18"/>
    <w:rsid w:val="00022F08"/>
    <w:rsid w:val="000239F9"/>
    <w:rsid w:val="00025963"/>
    <w:rsid w:val="00025FC6"/>
    <w:rsid w:val="00030A31"/>
    <w:rsid w:val="0003105B"/>
    <w:rsid w:val="00031071"/>
    <w:rsid w:val="000324B4"/>
    <w:rsid w:val="000326F1"/>
    <w:rsid w:val="00033DA1"/>
    <w:rsid w:val="0003515E"/>
    <w:rsid w:val="000359CA"/>
    <w:rsid w:val="00035AFF"/>
    <w:rsid w:val="000360E4"/>
    <w:rsid w:val="00036B30"/>
    <w:rsid w:val="00036C0D"/>
    <w:rsid w:val="00037423"/>
    <w:rsid w:val="00040541"/>
    <w:rsid w:val="000410A8"/>
    <w:rsid w:val="00041D12"/>
    <w:rsid w:val="00041E86"/>
    <w:rsid w:val="000438EB"/>
    <w:rsid w:val="000444DA"/>
    <w:rsid w:val="00044C78"/>
    <w:rsid w:val="000450DD"/>
    <w:rsid w:val="00045905"/>
    <w:rsid w:val="000467FC"/>
    <w:rsid w:val="0004682E"/>
    <w:rsid w:val="000471D2"/>
    <w:rsid w:val="00047B22"/>
    <w:rsid w:val="00050067"/>
    <w:rsid w:val="000502FB"/>
    <w:rsid w:val="0005064F"/>
    <w:rsid w:val="000508BE"/>
    <w:rsid w:val="00050917"/>
    <w:rsid w:val="000509AB"/>
    <w:rsid w:val="00050F91"/>
    <w:rsid w:val="00051A4B"/>
    <w:rsid w:val="00051F72"/>
    <w:rsid w:val="00053040"/>
    <w:rsid w:val="000532D8"/>
    <w:rsid w:val="0005371E"/>
    <w:rsid w:val="00053ECE"/>
    <w:rsid w:val="000546AB"/>
    <w:rsid w:val="00054AB3"/>
    <w:rsid w:val="00054C2A"/>
    <w:rsid w:val="000567AC"/>
    <w:rsid w:val="000569A8"/>
    <w:rsid w:val="000571AE"/>
    <w:rsid w:val="0006049C"/>
    <w:rsid w:val="00061358"/>
    <w:rsid w:val="0006141E"/>
    <w:rsid w:val="0006203C"/>
    <w:rsid w:val="0006274D"/>
    <w:rsid w:val="00063369"/>
    <w:rsid w:val="000650BD"/>
    <w:rsid w:val="000655EE"/>
    <w:rsid w:val="000660A8"/>
    <w:rsid w:val="00066744"/>
    <w:rsid w:val="00066883"/>
    <w:rsid w:val="000705E6"/>
    <w:rsid w:val="00070862"/>
    <w:rsid w:val="000709F0"/>
    <w:rsid w:val="000726E8"/>
    <w:rsid w:val="00073003"/>
    <w:rsid w:val="00075719"/>
    <w:rsid w:val="00076502"/>
    <w:rsid w:val="00076D57"/>
    <w:rsid w:val="00076E2C"/>
    <w:rsid w:val="00077C57"/>
    <w:rsid w:val="00077E39"/>
    <w:rsid w:val="000802A5"/>
    <w:rsid w:val="000808E8"/>
    <w:rsid w:val="00081E26"/>
    <w:rsid w:val="00082A44"/>
    <w:rsid w:val="00082E85"/>
    <w:rsid w:val="0008336A"/>
    <w:rsid w:val="00083DE8"/>
    <w:rsid w:val="0008558D"/>
    <w:rsid w:val="00086CAC"/>
    <w:rsid w:val="00086F6B"/>
    <w:rsid w:val="0008771D"/>
    <w:rsid w:val="00087AB7"/>
    <w:rsid w:val="00087B6E"/>
    <w:rsid w:val="00090416"/>
    <w:rsid w:val="00091EFC"/>
    <w:rsid w:val="00092AE0"/>
    <w:rsid w:val="000931BA"/>
    <w:rsid w:val="0009331B"/>
    <w:rsid w:val="00093ACD"/>
    <w:rsid w:val="000948CB"/>
    <w:rsid w:val="00094D48"/>
    <w:rsid w:val="00095209"/>
    <w:rsid w:val="000957F4"/>
    <w:rsid w:val="000969C4"/>
    <w:rsid w:val="00096DD6"/>
    <w:rsid w:val="000A0546"/>
    <w:rsid w:val="000A1A20"/>
    <w:rsid w:val="000A1D45"/>
    <w:rsid w:val="000A2996"/>
    <w:rsid w:val="000A2ADF"/>
    <w:rsid w:val="000A2EF3"/>
    <w:rsid w:val="000A440E"/>
    <w:rsid w:val="000A4E7D"/>
    <w:rsid w:val="000A4FD0"/>
    <w:rsid w:val="000A5EE7"/>
    <w:rsid w:val="000A7C39"/>
    <w:rsid w:val="000B1921"/>
    <w:rsid w:val="000B1A8C"/>
    <w:rsid w:val="000B1D15"/>
    <w:rsid w:val="000B24C9"/>
    <w:rsid w:val="000B31B9"/>
    <w:rsid w:val="000B3A5B"/>
    <w:rsid w:val="000B52B2"/>
    <w:rsid w:val="000B544B"/>
    <w:rsid w:val="000B5984"/>
    <w:rsid w:val="000B5C05"/>
    <w:rsid w:val="000B5C34"/>
    <w:rsid w:val="000B6C5B"/>
    <w:rsid w:val="000B6DA1"/>
    <w:rsid w:val="000B7CBF"/>
    <w:rsid w:val="000C00BF"/>
    <w:rsid w:val="000C0B7A"/>
    <w:rsid w:val="000C0C4A"/>
    <w:rsid w:val="000C0C72"/>
    <w:rsid w:val="000C0D3B"/>
    <w:rsid w:val="000C110E"/>
    <w:rsid w:val="000C175C"/>
    <w:rsid w:val="000C1FFB"/>
    <w:rsid w:val="000C2402"/>
    <w:rsid w:val="000C2C53"/>
    <w:rsid w:val="000C42C9"/>
    <w:rsid w:val="000C499E"/>
    <w:rsid w:val="000C600B"/>
    <w:rsid w:val="000C638C"/>
    <w:rsid w:val="000C7848"/>
    <w:rsid w:val="000D0D25"/>
    <w:rsid w:val="000D0D28"/>
    <w:rsid w:val="000D19DD"/>
    <w:rsid w:val="000D2252"/>
    <w:rsid w:val="000D2DF9"/>
    <w:rsid w:val="000D46E8"/>
    <w:rsid w:val="000D4A30"/>
    <w:rsid w:val="000D5281"/>
    <w:rsid w:val="000D63F0"/>
    <w:rsid w:val="000D6C0C"/>
    <w:rsid w:val="000D7F1C"/>
    <w:rsid w:val="000E0A23"/>
    <w:rsid w:val="000E0D31"/>
    <w:rsid w:val="000E1871"/>
    <w:rsid w:val="000E2689"/>
    <w:rsid w:val="000E2CDB"/>
    <w:rsid w:val="000E3B3F"/>
    <w:rsid w:val="000E3E92"/>
    <w:rsid w:val="000E40EA"/>
    <w:rsid w:val="000E44AC"/>
    <w:rsid w:val="000E50D6"/>
    <w:rsid w:val="000E5B71"/>
    <w:rsid w:val="000E5EA7"/>
    <w:rsid w:val="000E710D"/>
    <w:rsid w:val="000E7524"/>
    <w:rsid w:val="000E7634"/>
    <w:rsid w:val="000E7798"/>
    <w:rsid w:val="000F0398"/>
    <w:rsid w:val="000F049C"/>
    <w:rsid w:val="000F1491"/>
    <w:rsid w:val="000F1C62"/>
    <w:rsid w:val="000F2FE8"/>
    <w:rsid w:val="000F3B3C"/>
    <w:rsid w:val="000F3CD4"/>
    <w:rsid w:val="000F487C"/>
    <w:rsid w:val="000F48E3"/>
    <w:rsid w:val="000F519A"/>
    <w:rsid w:val="000F559B"/>
    <w:rsid w:val="000F6FAE"/>
    <w:rsid w:val="000F747C"/>
    <w:rsid w:val="00100137"/>
    <w:rsid w:val="00100FC2"/>
    <w:rsid w:val="00101839"/>
    <w:rsid w:val="00102686"/>
    <w:rsid w:val="00102D18"/>
    <w:rsid w:val="0010370B"/>
    <w:rsid w:val="00103F56"/>
    <w:rsid w:val="00104034"/>
    <w:rsid w:val="001055E8"/>
    <w:rsid w:val="0010711C"/>
    <w:rsid w:val="00107855"/>
    <w:rsid w:val="00110452"/>
    <w:rsid w:val="001115D1"/>
    <w:rsid w:val="00111CF1"/>
    <w:rsid w:val="0011302E"/>
    <w:rsid w:val="001137F7"/>
    <w:rsid w:val="00113902"/>
    <w:rsid w:val="0011399C"/>
    <w:rsid w:val="001146E7"/>
    <w:rsid w:val="00116D4C"/>
    <w:rsid w:val="001175A1"/>
    <w:rsid w:val="00117C9A"/>
    <w:rsid w:val="00121C4D"/>
    <w:rsid w:val="00123032"/>
    <w:rsid w:val="001234BE"/>
    <w:rsid w:val="001237E6"/>
    <w:rsid w:val="00125C0D"/>
    <w:rsid w:val="001263A8"/>
    <w:rsid w:val="001266F3"/>
    <w:rsid w:val="001268F7"/>
    <w:rsid w:val="0012723B"/>
    <w:rsid w:val="00127862"/>
    <w:rsid w:val="001311A2"/>
    <w:rsid w:val="00131CEE"/>
    <w:rsid w:val="00132116"/>
    <w:rsid w:val="00132689"/>
    <w:rsid w:val="00132799"/>
    <w:rsid w:val="00132F7D"/>
    <w:rsid w:val="00132FAA"/>
    <w:rsid w:val="00132FB8"/>
    <w:rsid w:val="0013446F"/>
    <w:rsid w:val="0013500E"/>
    <w:rsid w:val="00136062"/>
    <w:rsid w:val="001366BD"/>
    <w:rsid w:val="00136C6B"/>
    <w:rsid w:val="00137797"/>
    <w:rsid w:val="001378AA"/>
    <w:rsid w:val="00140D26"/>
    <w:rsid w:val="0014175B"/>
    <w:rsid w:val="00142D57"/>
    <w:rsid w:val="00143345"/>
    <w:rsid w:val="00143AB3"/>
    <w:rsid w:val="00145002"/>
    <w:rsid w:val="00145569"/>
    <w:rsid w:val="00145D02"/>
    <w:rsid w:val="00146568"/>
    <w:rsid w:val="001476C7"/>
    <w:rsid w:val="00150027"/>
    <w:rsid w:val="00151816"/>
    <w:rsid w:val="00151A63"/>
    <w:rsid w:val="0015525A"/>
    <w:rsid w:val="001557E7"/>
    <w:rsid w:val="001563E7"/>
    <w:rsid w:val="001613B9"/>
    <w:rsid w:val="00161665"/>
    <w:rsid w:val="001618E5"/>
    <w:rsid w:val="00163B14"/>
    <w:rsid w:val="00164223"/>
    <w:rsid w:val="0016502C"/>
    <w:rsid w:val="001651A4"/>
    <w:rsid w:val="001666C6"/>
    <w:rsid w:val="0016767B"/>
    <w:rsid w:val="001676CA"/>
    <w:rsid w:val="00167AA5"/>
    <w:rsid w:val="00170062"/>
    <w:rsid w:val="00170E1E"/>
    <w:rsid w:val="001712A8"/>
    <w:rsid w:val="00173DBA"/>
    <w:rsid w:val="0017427C"/>
    <w:rsid w:val="00174B8C"/>
    <w:rsid w:val="00174BC2"/>
    <w:rsid w:val="001751F6"/>
    <w:rsid w:val="001754BE"/>
    <w:rsid w:val="001758C1"/>
    <w:rsid w:val="00175C35"/>
    <w:rsid w:val="0017602C"/>
    <w:rsid w:val="00176F57"/>
    <w:rsid w:val="001774DC"/>
    <w:rsid w:val="00177857"/>
    <w:rsid w:val="00180307"/>
    <w:rsid w:val="001835A7"/>
    <w:rsid w:val="00184218"/>
    <w:rsid w:val="00184D77"/>
    <w:rsid w:val="0018588B"/>
    <w:rsid w:val="00185EE1"/>
    <w:rsid w:val="00186963"/>
    <w:rsid w:val="00186C02"/>
    <w:rsid w:val="0018744B"/>
    <w:rsid w:val="00187799"/>
    <w:rsid w:val="00191025"/>
    <w:rsid w:val="00191540"/>
    <w:rsid w:val="001923B8"/>
    <w:rsid w:val="00192FF9"/>
    <w:rsid w:val="001930AC"/>
    <w:rsid w:val="001940F6"/>
    <w:rsid w:val="0019444A"/>
    <w:rsid w:val="00194C0B"/>
    <w:rsid w:val="00194E4F"/>
    <w:rsid w:val="00195931"/>
    <w:rsid w:val="001959B9"/>
    <w:rsid w:val="00195CCF"/>
    <w:rsid w:val="00195E6F"/>
    <w:rsid w:val="00197A75"/>
    <w:rsid w:val="001A0852"/>
    <w:rsid w:val="001A0B63"/>
    <w:rsid w:val="001A0D00"/>
    <w:rsid w:val="001A225B"/>
    <w:rsid w:val="001A368D"/>
    <w:rsid w:val="001A3FF9"/>
    <w:rsid w:val="001A5A18"/>
    <w:rsid w:val="001A6549"/>
    <w:rsid w:val="001A6AFF"/>
    <w:rsid w:val="001A7D07"/>
    <w:rsid w:val="001B219C"/>
    <w:rsid w:val="001B295C"/>
    <w:rsid w:val="001B3212"/>
    <w:rsid w:val="001B364D"/>
    <w:rsid w:val="001B3AC5"/>
    <w:rsid w:val="001B3EF7"/>
    <w:rsid w:val="001B3F13"/>
    <w:rsid w:val="001B4DEB"/>
    <w:rsid w:val="001B4EEC"/>
    <w:rsid w:val="001B4F90"/>
    <w:rsid w:val="001B5F38"/>
    <w:rsid w:val="001B720F"/>
    <w:rsid w:val="001B7506"/>
    <w:rsid w:val="001B76BC"/>
    <w:rsid w:val="001C1A4E"/>
    <w:rsid w:val="001C1E10"/>
    <w:rsid w:val="001C2C4E"/>
    <w:rsid w:val="001C2E07"/>
    <w:rsid w:val="001C54AA"/>
    <w:rsid w:val="001C66F1"/>
    <w:rsid w:val="001C6C3F"/>
    <w:rsid w:val="001C6E63"/>
    <w:rsid w:val="001C7F7E"/>
    <w:rsid w:val="001D197C"/>
    <w:rsid w:val="001D2AB6"/>
    <w:rsid w:val="001D3FD2"/>
    <w:rsid w:val="001D455C"/>
    <w:rsid w:val="001D526B"/>
    <w:rsid w:val="001D5A20"/>
    <w:rsid w:val="001D5C60"/>
    <w:rsid w:val="001D785F"/>
    <w:rsid w:val="001D7AE3"/>
    <w:rsid w:val="001D7C6C"/>
    <w:rsid w:val="001E26C4"/>
    <w:rsid w:val="001E2C33"/>
    <w:rsid w:val="001E2D28"/>
    <w:rsid w:val="001E3F2F"/>
    <w:rsid w:val="001E4719"/>
    <w:rsid w:val="001E4AA5"/>
    <w:rsid w:val="001E556E"/>
    <w:rsid w:val="001E6B71"/>
    <w:rsid w:val="001E6EB5"/>
    <w:rsid w:val="001E7B29"/>
    <w:rsid w:val="001E7C8A"/>
    <w:rsid w:val="001E7F2E"/>
    <w:rsid w:val="001F1459"/>
    <w:rsid w:val="001F1E76"/>
    <w:rsid w:val="001F2360"/>
    <w:rsid w:val="001F24D6"/>
    <w:rsid w:val="001F3488"/>
    <w:rsid w:val="001F47EF"/>
    <w:rsid w:val="001F6420"/>
    <w:rsid w:val="001F7134"/>
    <w:rsid w:val="001F7F9E"/>
    <w:rsid w:val="00200569"/>
    <w:rsid w:val="00201244"/>
    <w:rsid w:val="0020126F"/>
    <w:rsid w:val="00201FB2"/>
    <w:rsid w:val="0020303F"/>
    <w:rsid w:val="00204293"/>
    <w:rsid w:val="002044E6"/>
    <w:rsid w:val="002052D5"/>
    <w:rsid w:val="00205607"/>
    <w:rsid w:val="00205A48"/>
    <w:rsid w:val="00205C2C"/>
    <w:rsid w:val="00205CEA"/>
    <w:rsid w:val="0020615A"/>
    <w:rsid w:val="002062B2"/>
    <w:rsid w:val="00207C23"/>
    <w:rsid w:val="00207D63"/>
    <w:rsid w:val="002104BC"/>
    <w:rsid w:val="00210771"/>
    <w:rsid w:val="002119F8"/>
    <w:rsid w:val="00211F30"/>
    <w:rsid w:val="002120ED"/>
    <w:rsid w:val="00212760"/>
    <w:rsid w:val="00212858"/>
    <w:rsid w:val="00213FC6"/>
    <w:rsid w:val="0021446C"/>
    <w:rsid w:val="00215F46"/>
    <w:rsid w:val="00216722"/>
    <w:rsid w:val="00216F63"/>
    <w:rsid w:val="00217299"/>
    <w:rsid w:val="00217301"/>
    <w:rsid w:val="0022003E"/>
    <w:rsid w:val="002230C5"/>
    <w:rsid w:val="002238A1"/>
    <w:rsid w:val="00223C5A"/>
    <w:rsid w:val="002249CF"/>
    <w:rsid w:val="002256AA"/>
    <w:rsid w:val="00225B0B"/>
    <w:rsid w:val="00226A0C"/>
    <w:rsid w:val="00226AD7"/>
    <w:rsid w:val="00227272"/>
    <w:rsid w:val="0022799F"/>
    <w:rsid w:val="0023016F"/>
    <w:rsid w:val="00230A36"/>
    <w:rsid w:val="00230E8A"/>
    <w:rsid w:val="00231B7D"/>
    <w:rsid w:val="002321E7"/>
    <w:rsid w:val="0023242F"/>
    <w:rsid w:val="002331F1"/>
    <w:rsid w:val="002332E5"/>
    <w:rsid w:val="002339FE"/>
    <w:rsid w:val="00234555"/>
    <w:rsid w:val="00236485"/>
    <w:rsid w:val="00237113"/>
    <w:rsid w:val="0023787C"/>
    <w:rsid w:val="002401B4"/>
    <w:rsid w:val="002428A7"/>
    <w:rsid w:val="002429D6"/>
    <w:rsid w:val="00243181"/>
    <w:rsid w:val="00243255"/>
    <w:rsid w:val="00244CA8"/>
    <w:rsid w:val="0024570C"/>
    <w:rsid w:val="002478E6"/>
    <w:rsid w:val="00247BB0"/>
    <w:rsid w:val="00247DA6"/>
    <w:rsid w:val="00251661"/>
    <w:rsid w:val="0025280B"/>
    <w:rsid w:val="002567A1"/>
    <w:rsid w:val="00260C2E"/>
    <w:rsid w:val="0026214E"/>
    <w:rsid w:val="00263AB7"/>
    <w:rsid w:val="00264F99"/>
    <w:rsid w:val="002665EA"/>
    <w:rsid w:val="0026773E"/>
    <w:rsid w:val="00267E7F"/>
    <w:rsid w:val="00270092"/>
    <w:rsid w:val="002703D2"/>
    <w:rsid w:val="00272FEC"/>
    <w:rsid w:val="002733FF"/>
    <w:rsid w:val="00273E4F"/>
    <w:rsid w:val="00274517"/>
    <w:rsid w:val="002748B3"/>
    <w:rsid w:val="00274A05"/>
    <w:rsid w:val="00275304"/>
    <w:rsid w:val="0027590A"/>
    <w:rsid w:val="002762A5"/>
    <w:rsid w:val="00276A78"/>
    <w:rsid w:val="002771E6"/>
    <w:rsid w:val="002802B2"/>
    <w:rsid w:val="002804FA"/>
    <w:rsid w:val="002806B5"/>
    <w:rsid w:val="00280C21"/>
    <w:rsid w:val="00281520"/>
    <w:rsid w:val="00281578"/>
    <w:rsid w:val="002815C2"/>
    <w:rsid w:val="00282B9C"/>
    <w:rsid w:val="00282F89"/>
    <w:rsid w:val="00283E7F"/>
    <w:rsid w:val="0028424C"/>
    <w:rsid w:val="002842A2"/>
    <w:rsid w:val="002850AD"/>
    <w:rsid w:val="0028535B"/>
    <w:rsid w:val="00286B17"/>
    <w:rsid w:val="0028709B"/>
    <w:rsid w:val="0028714C"/>
    <w:rsid w:val="00290B2C"/>
    <w:rsid w:val="00290EA8"/>
    <w:rsid w:val="00290FAB"/>
    <w:rsid w:val="00291155"/>
    <w:rsid w:val="00291D44"/>
    <w:rsid w:val="00294144"/>
    <w:rsid w:val="00295F57"/>
    <w:rsid w:val="0029740B"/>
    <w:rsid w:val="00297496"/>
    <w:rsid w:val="002A00E9"/>
    <w:rsid w:val="002A0DC0"/>
    <w:rsid w:val="002A174F"/>
    <w:rsid w:val="002A1909"/>
    <w:rsid w:val="002A1D20"/>
    <w:rsid w:val="002A2E26"/>
    <w:rsid w:val="002A2F30"/>
    <w:rsid w:val="002A420C"/>
    <w:rsid w:val="002A4A6A"/>
    <w:rsid w:val="002A60D8"/>
    <w:rsid w:val="002A67C5"/>
    <w:rsid w:val="002A7D95"/>
    <w:rsid w:val="002A7DBF"/>
    <w:rsid w:val="002B06CA"/>
    <w:rsid w:val="002B155E"/>
    <w:rsid w:val="002B2F4F"/>
    <w:rsid w:val="002B3576"/>
    <w:rsid w:val="002B3675"/>
    <w:rsid w:val="002B3A4C"/>
    <w:rsid w:val="002B3BA6"/>
    <w:rsid w:val="002B3C01"/>
    <w:rsid w:val="002B3F58"/>
    <w:rsid w:val="002B4075"/>
    <w:rsid w:val="002B5184"/>
    <w:rsid w:val="002B5650"/>
    <w:rsid w:val="002B63E4"/>
    <w:rsid w:val="002B670F"/>
    <w:rsid w:val="002B7004"/>
    <w:rsid w:val="002B783E"/>
    <w:rsid w:val="002B7947"/>
    <w:rsid w:val="002C050F"/>
    <w:rsid w:val="002C065E"/>
    <w:rsid w:val="002C0BD8"/>
    <w:rsid w:val="002C0D1E"/>
    <w:rsid w:val="002C101A"/>
    <w:rsid w:val="002C252F"/>
    <w:rsid w:val="002C29AB"/>
    <w:rsid w:val="002C3126"/>
    <w:rsid w:val="002C43F3"/>
    <w:rsid w:val="002C4DE7"/>
    <w:rsid w:val="002C5451"/>
    <w:rsid w:val="002C5BF7"/>
    <w:rsid w:val="002C5FE3"/>
    <w:rsid w:val="002C66D2"/>
    <w:rsid w:val="002C6BA5"/>
    <w:rsid w:val="002C75DA"/>
    <w:rsid w:val="002C7DB1"/>
    <w:rsid w:val="002D10DB"/>
    <w:rsid w:val="002D1A82"/>
    <w:rsid w:val="002D2A30"/>
    <w:rsid w:val="002D3FC7"/>
    <w:rsid w:val="002D4405"/>
    <w:rsid w:val="002D489C"/>
    <w:rsid w:val="002D4DCB"/>
    <w:rsid w:val="002D4ECB"/>
    <w:rsid w:val="002D4FA8"/>
    <w:rsid w:val="002D59B6"/>
    <w:rsid w:val="002E01B7"/>
    <w:rsid w:val="002E1541"/>
    <w:rsid w:val="002E1DAB"/>
    <w:rsid w:val="002E219F"/>
    <w:rsid w:val="002E2223"/>
    <w:rsid w:val="002E3146"/>
    <w:rsid w:val="002E4354"/>
    <w:rsid w:val="002E6EF8"/>
    <w:rsid w:val="002E79D7"/>
    <w:rsid w:val="002E7B06"/>
    <w:rsid w:val="002F00A5"/>
    <w:rsid w:val="002F018B"/>
    <w:rsid w:val="002F0604"/>
    <w:rsid w:val="002F15DD"/>
    <w:rsid w:val="002F1D40"/>
    <w:rsid w:val="002F2466"/>
    <w:rsid w:val="002F29F2"/>
    <w:rsid w:val="002F3AF4"/>
    <w:rsid w:val="002F3B39"/>
    <w:rsid w:val="002F5A17"/>
    <w:rsid w:val="002F5E43"/>
    <w:rsid w:val="002F63B7"/>
    <w:rsid w:val="002F6AFC"/>
    <w:rsid w:val="002F7523"/>
    <w:rsid w:val="0030057B"/>
    <w:rsid w:val="003009B0"/>
    <w:rsid w:val="00300C72"/>
    <w:rsid w:val="003020F8"/>
    <w:rsid w:val="003021C0"/>
    <w:rsid w:val="003026A4"/>
    <w:rsid w:val="00303D88"/>
    <w:rsid w:val="00304E8C"/>
    <w:rsid w:val="00306934"/>
    <w:rsid w:val="00307933"/>
    <w:rsid w:val="00310EBE"/>
    <w:rsid w:val="00312221"/>
    <w:rsid w:val="003132A6"/>
    <w:rsid w:val="003137C5"/>
    <w:rsid w:val="00314E76"/>
    <w:rsid w:val="003155D2"/>
    <w:rsid w:val="003170DA"/>
    <w:rsid w:val="0031777D"/>
    <w:rsid w:val="00320B49"/>
    <w:rsid w:val="00320B63"/>
    <w:rsid w:val="00320D0F"/>
    <w:rsid w:val="00321BEA"/>
    <w:rsid w:val="0032222A"/>
    <w:rsid w:val="00322E48"/>
    <w:rsid w:val="003236D3"/>
    <w:rsid w:val="0032372D"/>
    <w:rsid w:val="00323821"/>
    <w:rsid w:val="0032645C"/>
    <w:rsid w:val="003267C0"/>
    <w:rsid w:val="00326BCE"/>
    <w:rsid w:val="00330930"/>
    <w:rsid w:val="0033191D"/>
    <w:rsid w:val="0033300A"/>
    <w:rsid w:val="00333085"/>
    <w:rsid w:val="00333187"/>
    <w:rsid w:val="0033348F"/>
    <w:rsid w:val="00333AB3"/>
    <w:rsid w:val="00333F2F"/>
    <w:rsid w:val="00334985"/>
    <w:rsid w:val="0033552E"/>
    <w:rsid w:val="00336C9B"/>
    <w:rsid w:val="003372A5"/>
    <w:rsid w:val="0033737F"/>
    <w:rsid w:val="00337412"/>
    <w:rsid w:val="00337970"/>
    <w:rsid w:val="00337F89"/>
    <w:rsid w:val="0034002B"/>
    <w:rsid w:val="00340C45"/>
    <w:rsid w:val="003415A6"/>
    <w:rsid w:val="00341E60"/>
    <w:rsid w:val="00341F8D"/>
    <w:rsid w:val="0034325D"/>
    <w:rsid w:val="0034626D"/>
    <w:rsid w:val="00346849"/>
    <w:rsid w:val="0035063E"/>
    <w:rsid w:val="00350C89"/>
    <w:rsid w:val="0035104C"/>
    <w:rsid w:val="003516E9"/>
    <w:rsid w:val="00351A2B"/>
    <w:rsid w:val="003524D2"/>
    <w:rsid w:val="00352683"/>
    <w:rsid w:val="00354136"/>
    <w:rsid w:val="00354929"/>
    <w:rsid w:val="00354933"/>
    <w:rsid w:val="003549C8"/>
    <w:rsid w:val="00354D64"/>
    <w:rsid w:val="0035635E"/>
    <w:rsid w:val="0035657A"/>
    <w:rsid w:val="00356766"/>
    <w:rsid w:val="003611B6"/>
    <w:rsid w:val="003612B4"/>
    <w:rsid w:val="0036273B"/>
    <w:rsid w:val="00362F83"/>
    <w:rsid w:val="00363383"/>
    <w:rsid w:val="00364BEC"/>
    <w:rsid w:val="00365194"/>
    <w:rsid w:val="0036569F"/>
    <w:rsid w:val="00365908"/>
    <w:rsid w:val="00365CF8"/>
    <w:rsid w:val="00366F09"/>
    <w:rsid w:val="00371B01"/>
    <w:rsid w:val="00372682"/>
    <w:rsid w:val="00373815"/>
    <w:rsid w:val="00374346"/>
    <w:rsid w:val="003748CF"/>
    <w:rsid w:val="00375EB6"/>
    <w:rsid w:val="003772E8"/>
    <w:rsid w:val="00380D1E"/>
    <w:rsid w:val="00382593"/>
    <w:rsid w:val="00384397"/>
    <w:rsid w:val="0038484F"/>
    <w:rsid w:val="00384AAA"/>
    <w:rsid w:val="003855C1"/>
    <w:rsid w:val="00385758"/>
    <w:rsid w:val="00385776"/>
    <w:rsid w:val="00386C3D"/>
    <w:rsid w:val="00386F3D"/>
    <w:rsid w:val="00387B9E"/>
    <w:rsid w:val="00387FD8"/>
    <w:rsid w:val="0039074B"/>
    <w:rsid w:val="00392AE2"/>
    <w:rsid w:val="003931FF"/>
    <w:rsid w:val="00393B24"/>
    <w:rsid w:val="00397326"/>
    <w:rsid w:val="00397866"/>
    <w:rsid w:val="00397BD9"/>
    <w:rsid w:val="00397D33"/>
    <w:rsid w:val="003A0124"/>
    <w:rsid w:val="003A0566"/>
    <w:rsid w:val="003A075E"/>
    <w:rsid w:val="003A07C0"/>
    <w:rsid w:val="003A07F2"/>
    <w:rsid w:val="003A115C"/>
    <w:rsid w:val="003A1D95"/>
    <w:rsid w:val="003A1E3E"/>
    <w:rsid w:val="003A4A4B"/>
    <w:rsid w:val="003A4A66"/>
    <w:rsid w:val="003A534C"/>
    <w:rsid w:val="003A5510"/>
    <w:rsid w:val="003A66B0"/>
    <w:rsid w:val="003A69C8"/>
    <w:rsid w:val="003A6DBD"/>
    <w:rsid w:val="003A75C5"/>
    <w:rsid w:val="003B0634"/>
    <w:rsid w:val="003B0A1E"/>
    <w:rsid w:val="003B1407"/>
    <w:rsid w:val="003B1819"/>
    <w:rsid w:val="003B1ACD"/>
    <w:rsid w:val="003B1CED"/>
    <w:rsid w:val="003B227D"/>
    <w:rsid w:val="003B2FB2"/>
    <w:rsid w:val="003B3496"/>
    <w:rsid w:val="003B34D0"/>
    <w:rsid w:val="003B3868"/>
    <w:rsid w:val="003B5604"/>
    <w:rsid w:val="003B745D"/>
    <w:rsid w:val="003B7AD3"/>
    <w:rsid w:val="003C0F89"/>
    <w:rsid w:val="003C128E"/>
    <w:rsid w:val="003C17C3"/>
    <w:rsid w:val="003C3090"/>
    <w:rsid w:val="003C3722"/>
    <w:rsid w:val="003C4E26"/>
    <w:rsid w:val="003C5683"/>
    <w:rsid w:val="003C575D"/>
    <w:rsid w:val="003C5FB9"/>
    <w:rsid w:val="003C6CC6"/>
    <w:rsid w:val="003C7193"/>
    <w:rsid w:val="003D05AD"/>
    <w:rsid w:val="003D08A3"/>
    <w:rsid w:val="003D2648"/>
    <w:rsid w:val="003D4D23"/>
    <w:rsid w:val="003D5626"/>
    <w:rsid w:val="003D5667"/>
    <w:rsid w:val="003D5CBC"/>
    <w:rsid w:val="003D732D"/>
    <w:rsid w:val="003D7D2D"/>
    <w:rsid w:val="003D7D82"/>
    <w:rsid w:val="003E158E"/>
    <w:rsid w:val="003E1F47"/>
    <w:rsid w:val="003E418E"/>
    <w:rsid w:val="003E4455"/>
    <w:rsid w:val="003E4C8D"/>
    <w:rsid w:val="003E4E1A"/>
    <w:rsid w:val="003E504C"/>
    <w:rsid w:val="003F0F07"/>
    <w:rsid w:val="003F1923"/>
    <w:rsid w:val="003F1A51"/>
    <w:rsid w:val="003F26A8"/>
    <w:rsid w:val="003F3DD4"/>
    <w:rsid w:val="003F4322"/>
    <w:rsid w:val="003F58D8"/>
    <w:rsid w:val="003F622B"/>
    <w:rsid w:val="003F642B"/>
    <w:rsid w:val="003F691D"/>
    <w:rsid w:val="003F76C7"/>
    <w:rsid w:val="00401C4C"/>
    <w:rsid w:val="00401F3F"/>
    <w:rsid w:val="00402828"/>
    <w:rsid w:val="00403113"/>
    <w:rsid w:val="0040350E"/>
    <w:rsid w:val="00403DF6"/>
    <w:rsid w:val="0040450C"/>
    <w:rsid w:val="00404C1E"/>
    <w:rsid w:val="00406B6D"/>
    <w:rsid w:val="00412050"/>
    <w:rsid w:val="004120F2"/>
    <w:rsid w:val="00412AA1"/>
    <w:rsid w:val="00414CCF"/>
    <w:rsid w:val="00414EDC"/>
    <w:rsid w:val="00414EE7"/>
    <w:rsid w:val="00415A09"/>
    <w:rsid w:val="00415DFB"/>
    <w:rsid w:val="00415FFC"/>
    <w:rsid w:val="004179E9"/>
    <w:rsid w:val="00420A34"/>
    <w:rsid w:val="00421BC6"/>
    <w:rsid w:val="00421D00"/>
    <w:rsid w:val="0042205A"/>
    <w:rsid w:val="00422094"/>
    <w:rsid w:val="00422FB6"/>
    <w:rsid w:val="00424802"/>
    <w:rsid w:val="00424E52"/>
    <w:rsid w:val="00425E65"/>
    <w:rsid w:val="00426607"/>
    <w:rsid w:val="00426B1E"/>
    <w:rsid w:val="004273D4"/>
    <w:rsid w:val="00430139"/>
    <w:rsid w:val="00432F01"/>
    <w:rsid w:val="00433496"/>
    <w:rsid w:val="00433FD7"/>
    <w:rsid w:val="00434041"/>
    <w:rsid w:val="00434EB1"/>
    <w:rsid w:val="00434F09"/>
    <w:rsid w:val="00435384"/>
    <w:rsid w:val="004355FD"/>
    <w:rsid w:val="004408DD"/>
    <w:rsid w:val="00441A7C"/>
    <w:rsid w:val="00442786"/>
    <w:rsid w:val="00442DF3"/>
    <w:rsid w:val="00442ECD"/>
    <w:rsid w:val="00443398"/>
    <w:rsid w:val="00443A2D"/>
    <w:rsid w:val="00443F5A"/>
    <w:rsid w:val="00445D3C"/>
    <w:rsid w:val="00445E5C"/>
    <w:rsid w:val="00446487"/>
    <w:rsid w:val="00446B18"/>
    <w:rsid w:val="00447B8A"/>
    <w:rsid w:val="00451865"/>
    <w:rsid w:val="00451B21"/>
    <w:rsid w:val="00452572"/>
    <w:rsid w:val="00452CD0"/>
    <w:rsid w:val="00452E80"/>
    <w:rsid w:val="00453B6C"/>
    <w:rsid w:val="00453F0C"/>
    <w:rsid w:val="00454D1F"/>
    <w:rsid w:val="00455166"/>
    <w:rsid w:val="004577F4"/>
    <w:rsid w:val="00461402"/>
    <w:rsid w:val="004619F0"/>
    <w:rsid w:val="00461C64"/>
    <w:rsid w:val="00462516"/>
    <w:rsid w:val="00463407"/>
    <w:rsid w:val="00465BB0"/>
    <w:rsid w:val="004662E3"/>
    <w:rsid w:val="004701A3"/>
    <w:rsid w:val="0047146E"/>
    <w:rsid w:val="004725B8"/>
    <w:rsid w:val="00472996"/>
    <w:rsid w:val="00473A99"/>
    <w:rsid w:val="00473CE4"/>
    <w:rsid w:val="0047760D"/>
    <w:rsid w:val="00477CFF"/>
    <w:rsid w:val="0048058F"/>
    <w:rsid w:val="00481A68"/>
    <w:rsid w:val="00482B8A"/>
    <w:rsid w:val="00485804"/>
    <w:rsid w:val="004864C4"/>
    <w:rsid w:val="004903FF"/>
    <w:rsid w:val="004904E6"/>
    <w:rsid w:val="00491B45"/>
    <w:rsid w:val="00492632"/>
    <w:rsid w:val="00492CB2"/>
    <w:rsid w:val="004930E3"/>
    <w:rsid w:val="004935F9"/>
    <w:rsid w:val="00493D7F"/>
    <w:rsid w:val="0049509D"/>
    <w:rsid w:val="0049563F"/>
    <w:rsid w:val="00495E05"/>
    <w:rsid w:val="00495FA5"/>
    <w:rsid w:val="0049663F"/>
    <w:rsid w:val="00496F6A"/>
    <w:rsid w:val="00496FD6"/>
    <w:rsid w:val="00497303"/>
    <w:rsid w:val="004974F0"/>
    <w:rsid w:val="00497ACC"/>
    <w:rsid w:val="004A1990"/>
    <w:rsid w:val="004A2437"/>
    <w:rsid w:val="004A3F1E"/>
    <w:rsid w:val="004A4378"/>
    <w:rsid w:val="004A4C57"/>
    <w:rsid w:val="004A57D1"/>
    <w:rsid w:val="004A5AD1"/>
    <w:rsid w:val="004A689C"/>
    <w:rsid w:val="004A7A2C"/>
    <w:rsid w:val="004B0BB3"/>
    <w:rsid w:val="004B0CC7"/>
    <w:rsid w:val="004B0EA4"/>
    <w:rsid w:val="004B12CE"/>
    <w:rsid w:val="004B1973"/>
    <w:rsid w:val="004B3465"/>
    <w:rsid w:val="004B3B83"/>
    <w:rsid w:val="004B4E19"/>
    <w:rsid w:val="004B7592"/>
    <w:rsid w:val="004C066D"/>
    <w:rsid w:val="004C18E2"/>
    <w:rsid w:val="004C1A08"/>
    <w:rsid w:val="004C1D15"/>
    <w:rsid w:val="004C45A4"/>
    <w:rsid w:val="004C54AC"/>
    <w:rsid w:val="004C60DE"/>
    <w:rsid w:val="004C664C"/>
    <w:rsid w:val="004C6F47"/>
    <w:rsid w:val="004C79D6"/>
    <w:rsid w:val="004D011F"/>
    <w:rsid w:val="004D0A53"/>
    <w:rsid w:val="004D1059"/>
    <w:rsid w:val="004D3AC7"/>
    <w:rsid w:val="004D3C2D"/>
    <w:rsid w:val="004D3D22"/>
    <w:rsid w:val="004E05AC"/>
    <w:rsid w:val="004E09D1"/>
    <w:rsid w:val="004E0A93"/>
    <w:rsid w:val="004E13BA"/>
    <w:rsid w:val="004E1DBC"/>
    <w:rsid w:val="004E2219"/>
    <w:rsid w:val="004E2465"/>
    <w:rsid w:val="004E2E9F"/>
    <w:rsid w:val="004E3AAC"/>
    <w:rsid w:val="004E3CD7"/>
    <w:rsid w:val="004E3DA6"/>
    <w:rsid w:val="004E485D"/>
    <w:rsid w:val="004E4901"/>
    <w:rsid w:val="004E5B15"/>
    <w:rsid w:val="004E605D"/>
    <w:rsid w:val="004E69A0"/>
    <w:rsid w:val="004E69C4"/>
    <w:rsid w:val="004E73DB"/>
    <w:rsid w:val="004F1433"/>
    <w:rsid w:val="004F262C"/>
    <w:rsid w:val="004F330C"/>
    <w:rsid w:val="004F3314"/>
    <w:rsid w:val="004F3BB7"/>
    <w:rsid w:val="004F424D"/>
    <w:rsid w:val="004F4A0E"/>
    <w:rsid w:val="004F5559"/>
    <w:rsid w:val="004F7580"/>
    <w:rsid w:val="00500EFF"/>
    <w:rsid w:val="00501061"/>
    <w:rsid w:val="005016C2"/>
    <w:rsid w:val="00501A9D"/>
    <w:rsid w:val="005022BD"/>
    <w:rsid w:val="005023DD"/>
    <w:rsid w:val="0050246F"/>
    <w:rsid w:val="00502EA0"/>
    <w:rsid w:val="00503840"/>
    <w:rsid w:val="005041C9"/>
    <w:rsid w:val="00505316"/>
    <w:rsid w:val="005057C8"/>
    <w:rsid w:val="00505C30"/>
    <w:rsid w:val="005064A0"/>
    <w:rsid w:val="00506636"/>
    <w:rsid w:val="00507D42"/>
    <w:rsid w:val="00510EB3"/>
    <w:rsid w:val="00512892"/>
    <w:rsid w:val="0051525A"/>
    <w:rsid w:val="005152F0"/>
    <w:rsid w:val="0051589F"/>
    <w:rsid w:val="00515FF3"/>
    <w:rsid w:val="00516787"/>
    <w:rsid w:val="00516A2D"/>
    <w:rsid w:val="0051795D"/>
    <w:rsid w:val="00520F11"/>
    <w:rsid w:val="00521EF1"/>
    <w:rsid w:val="0052231E"/>
    <w:rsid w:val="00522451"/>
    <w:rsid w:val="005240B7"/>
    <w:rsid w:val="005247EC"/>
    <w:rsid w:val="00524EE8"/>
    <w:rsid w:val="00525CF8"/>
    <w:rsid w:val="00527A8E"/>
    <w:rsid w:val="00527B88"/>
    <w:rsid w:val="005306E1"/>
    <w:rsid w:val="00530A97"/>
    <w:rsid w:val="00531083"/>
    <w:rsid w:val="00531555"/>
    <w:rsid w:val="00531B72"/>
    <w:rsid w:val="00531CD3"/>
    <w:rsid w:val="005322DA"/>
    <w:rsid w:val="005331B0"/>
    <w:rsid w:val="005354D7"/>
    <w:rsid w:val="00535B90"/>
    <w:rsid w:val="00537362"/>
    <w:rsid w:val="0054140B"/>
    <w:rsid w:val="00541FC4"/>
    <w:rsid w:val="005422F5"/>
    <w:rsid w:val="0054304D"/>
    <w:rsid w:val="00544D51"/>
    <w:rsid w:val="00545DAA"/>
    <w:rsid w:val="00545F21"/>
    <w:rsid w:val="00546D0F"/>
    <w:rsid w:val="00547452"/>
    <w:rsid w:val="00547B0E"/>
    <w:rsid w:val="005502E3"/>
    <w:rsid w:val="0055189D"/>
    <w:rsid w:val="005524D8"/>
    <w:rsid w:val="00554035"/>
    <w:rsid w:val="0055430A"/>
    <w:rsid w:val="00554685"/>
    <w:rsid w:val="005547EE"/>
    <w:rsid w:val="00555525"/>
    <w:rsid w:val="005555E1"/>
    <w:rsid w:val="005567FB"/>
    <w:rsid w:val="005568BD"/>
    <w:rsid w:val="005579FF"/>
    <w:rsid w:val="00560511"/>
    <w:rsid w:val="00561D68"/>
    <w:rsid w:val="00562E8F"/>
    <w:rsid w:val="00563229"/>
    <w:rsid w:val="00563B15"/>
    <w:rsid w:val="00563E0C"/>
    <w:rsid w:val="00563F8E"/>
    <w:rsid w:val="0056424C"/>
    <w:rsid w:val="00564F5B"/>
    <w:rsid w:val="005652AA"/>
    <w:rsid w:val="005659EF"/>
    <w:rsid w:val="00570119"/>
    <w:rsid w:val="005703F1"/>
    <w:rsid w:val="0057081A"/>
    <w:rsid w:val="00570C6B"/>
    <w:rsid w:val="0057148A"/>
    <w:rsid w:val="00572272"/>
    <w:rsid w:val="00572584"/>
    <w:rsid w:val="005731E7"/>
    <w:rsid w:val="00573779"/>
    <w:rsid w:val="0057459A"/>
    <w:rsid w:val="00574754"/>
    <w:rsid w:val="0057478A"/>
    <w:rsid w:val="00574BB5"/>
    <w:rsid w:val="00575785"/>
    <w:rsid w:val="00576693"/>
    <w:rsid w:val="005801E3"/>
    <w:rsid w:val="00582AC3"/>
    <w:rsid w:val="00582C8F"/>
    <w:rsid w:val="0058341C"/>
    <w:rsid w:val="00584736"/>
    <w:rsid w:val="00584A3F"/>
    <w:rsid w:val="00587DCE"/>
    <w:rsid w:val="005903AC"/>
    <w:rsid w:val="0059064E"/>
    <w:rsid w:val="00591275"/>
    <w:rsid w:val="0059212E"/>
    <w:rsid w:val="0059227D"/>
    <w:rsid w:val="005924A1"/>
    <w:rsid w:val="00593043"/>
    <w:rsid w:val="00593357"/>
    <w:rsid w:val="005934FD"/>
    <w:rsid w:val="00593818"/>
    <w:rsid w:val="00593883"/>
    <w:rsid w:val="005946EA"/>
    <w:rsid w:val="005947F3"/>
    <w:rsid w:val="00596E9B"/>
    <w:rsid w:val="005972F4"/>
    <w:rsid w:val="005973F9"/>
    <w:rsid w:val="00597AD6"/>
    <w:rsid w:val="005A0D3E"/>
    <w:rsid w:val="005A15CB"/>
    <w:rsid w:val="005A180F"/>
    <w:rsid w:val="005A1905"/>
    <w:rsid w:val="005A1FC1"/>
    <w:rsid w:val="005A22DF"/>
    <w:rsid w:val="005A3CBC"/>
    <w:rsid w:val="005A3E58"/>
    <w:rsid w:val="005A4E3B"/>
    <w:rsid w:val="005A710B"/>
    <w:rsid w:val="005A7EE0"/>
    <w:rsid w:val="005B0818"/>
    <w:rsid w:val="005B0A95"/>
    <w:rsid w:val="005B1FAC"/>
    <w:rsid w:val="005B2045"/>
    <w:rsid w:val="005B2CFF"/>
    <w:rsid w:val="005B2DAC"/>
    <w:rsid w:val="005B3A8F"/>
    <w:rsid w:val="005B3AB1"/>
    <w:rsid w:val="005B3FC3"/>
    <w:rsid w:val="005B64BD"/>
    <w:rsid w:val="005B6566"/>
    <w:rsid w:val="005B7216"/>
    <w:rsid w:val="005C1AFF"/>
    <w:rsid w:val="005C2D57"/>
    <w:rsid w:val="005C5ADA"/>
    <w:rsid w:val="005C5ECE"/>
    <w:rsid w:val="005C6036"/>
    <w:rsid w:val="005C7739"/>
    <w:rsid w:val="005D0534"/>
    <w:rsid w:val="005D0E4F"/>
    <w:rsid w:val="005D0F90"/>
    <w:rsid w:val="005D1735"/>
    <w:rsid w:val="005D1A93"/>
    <w:rsid w:val="005D1AAD"/>
    <w:rsid w:val="005D21E5"/>
    <w:rsid w:val="005D26AA"/>
    <w:rsid w:val="005D2951"/>
    <w:rsid w:val="005D3348"/>
    <w:rsid w:val="005D4738"/>
    <w:rsid w:val="005D4B6E"/>
    <w:rsid w:val="005D61A0"/>
    <w:rsid w:val="005D6263"/>
    <w:rsid w:val="005D664D"/>
    <w:rsid w:val="005D6B20"/>
    <w:rsid w:val="005D6E06"/>
    <w:rsid w:val="005E0518"/>
    <w:rsid w:val="005E1BB1"/>
    <w:rsid w:val="005E3B1C"/>
    <w:rsid w:val="005E3C0E"/>
    <w:rsid w:val="005E4B59"/>
    <w:rsid w:val="005E4F39"/>
    <w:rsid w:val="005E6598"/>
    <w:rsid w:val="005E65C2"/>
    <w:rsid w:val="005E751D"/>
    <w:rsid w:val="005E77BD"/>
    <w:rsid w:val="005E7D9C"/>
    <w:rsid w:val="005F02E5"/>
    <w:rsid w:val="005F09F0"/>
    <w:rsid w:val="005F2F30"/>
    <w:rsid w:val="005F36F4"/>
    <w:rsid w:val="005F44F2"/>
    <w:rsid w:val="005F55B9"/>
    <w:rsid w:val="005F57A8"/>
    <w:rsid w:val="005F5BDE"/>
    <w:rsid w:val="005F5C64"/>
    <w:rsid w:val="005F6048"/>
    <w:rsid w:val="005F621C"/>
    <w:rsid w:val="005F6C55"/>
    <w:rsid w:val="00600E6E"/>
    <w:rsid w:val="00600EF9"/>
    <w:rsid w:val="00602C37"/>
    <w:rsid w:val="00603AEA"/>
    <w:rsid w:val="00603F68"/>
    <w:rsid w:val="00604090"/>
    <w:rsid w:val="00605C8E"/>
    <w:rsid w:val="00605CF7"/>
    <w:rsid w:val="006102F1"/>
    <w:rsid w:val="00611949"/>
    <w:rsid w:val="00611AB3"/>
    <w:rsid w:val="00612137"/>
    <w:rsid w:val="00612C2A"/>
    <w:rsid w:val="0061353E"/>
    <w:rsid w:val="00615BEF"/>
    <w:rsid w:val="00615E9A"/>
    <w:rsid w:val="006160ED"/>
    <w:rsid w:val="00616838"/>
    <w:rsid w:val="0061779F"/>
    <w:rsid w:val="00617DE5"/>
    <w:rsid w:val="0062073D"/>
    <w:rsid w:val="00623EBC"/>
    <w:rsid w:val="00624887"/>
    <w:rsid w:val="00624A88"/>
    <w:rsid w:val="00625B3C"/>
    <w:rsid w:val="00625E43"/>
    <w:rsid w:val="006303D1"/>
    <w:rsid w:val="00631356"/>
    <w:rsid w:val="00632670"/>
    <w:rsid w:val="00632C79"/>
    <w:rsid w:val="00632F45"/>
    <w:rsid w:val="00633DE1"/>
    <w:rsid w:val="00633FF9"/>
    <w:rsid w:val="00636107"/>
    <w:rsid w:val="00636196"/>
    <w:rsid w:val="0063638B"/>
    <w:rsid w:val="00636856"/>
    <w:rsid w:val="00637163"/>
    <w:rsid w:val="00637539"/>
    <w:rsid w:val="006377F7"/>
    <w:rsid w:val="00637EE0"/>
    <w:rsid w:val="00640B13"/>
    <w:rsid w:val="00641DCF"/>
    <w:rsid w:val="006427C3"/>
    <w:rsid w:val="00642D45"/>
    <w:rsid w:val="006435B6"/>
    <w:rsid w:val="00644097"/>
    <w:rsid w:val="006440D9"/>
    <w:rsid w:val="00644119"/>
    <w:rsid w:val="00644B63"/>
    <w:rsid w:val="00645576"/>
    <w:rsid w:val="00646EE8"/>
    <w:rsid w:val="00647270"/>
    <w:rsid w:val="00647406"/>
    <w:rsid w:val="00650888"/>
    <w:rsid w:val="00651BDD"/>
    <w:rsid w:val="006522FD"/>
    <w:rsid w:val="00652A68"/>
    <w:rsid w:val="00652BDE"/>
    <w:rsid w:val="006539FF"/>
    <w:rsid w:val="00654220"/>
    <w:rsid w:val="00655CD6"/>
    <w:rsid w:val="00656BA4"/>
    <w:rsid w:val="006617DC"/>
    <w:rsid w:val="00661988"/>
    <w:rsid w:val="0066199C"/>
    <w:rsid w:val="00663648"/>
    <w:rsid w:val="00663753"/>
    <w:rsid w:val="006651A1"/>
    <w:rsid w:val="00667CFD"/>
    <w:rsid w:val="00667D18"/>
    <w:rsid w:val="00670887"/>
    <w:rsid w:val="0067193E"/>
    <w:rsid w:val="00671A38"/>
    <w:rsid w:val="00672ABA"/>
    <w:rsid w:val="0067329E"/>
    <w:rsid w:val="00673956"/>
    <w:rsid w:val="00673B8F"/>
    <w:rsid w:val="006740BD"/>
    <w:rsid w:val="00674104"/>
    <w:rsid w:val="00674B11"/>
    <w:rsid w:val="00674D2F"/>
    <w:rsid w:val="00675303"/>
    <w:rsid w:val="00675D3E"/>
    <w:rsid w:val="00676F0B"/>
    <w:rsid w:val="0067777A"/>
    <w:rsid w:val="00681524"/>
    <w:rsid w:val="00681B9F"/>
    <w:rsid w:val="00681FC9"/>
    <w:rsid w:val="00682ADA"/>
    <w:rsid w:val="00683EC3"/>
    <w:rsid w:val="00683F54"/>
    <w:rsid w:val="0068471B"/>
    <w:rsid w:val="0068497B"/>
    <w:rsid w:val="00684984"/>
    <w:rsid w:val="00686A18"/>
    <w:rsid w:val="00687944"/>
    <w:rsid w:val="00687968"/>
    <w:rsid w:val="00687FC2"/>
    <w:rsid w:val="0069109C"/>
    <w:rsid w:val="0069180E"/>
    <w:rsid w:val="006919FE"/>
    <w:rsid w:val="006925B0"/>
    <w:rsid w:val="0069346A"/>
    <w:rsid w:val="0069566C"/>
    <w:rsid w:val="00696363"/>
    <w:rsid w:val="00697117"/>
    <w:rsid w:val="0069768A"/>
    <w:rsid w:val="00697E81"/>
    <w:rsid w:val="006A096C"/>
    <w:rsid w:val="006A3904"/>
    <w:rsid w:val="006A3AD2"/>
    <w:rsid w:val="006A3CFA"/>
    <w:rsid w:val="006A4048"/>
    <w:rsid w:val="006A408A"/>
    <w:rsid w:val="006A4326"/>
    <w:rsid w:val="006A4378"/>
    <w:rsid w:val="006A58A3"/>
    <w:rsid w:val="006A59E0"/>
    <w:rsid w:val="006A75AC"/>
    <w:rsid w:val="006A7882"/>
    <w:rsid w:val="006B0F69"/>
    <w:rsid w:val="006B1DEF"/>
    <w:rsid w:val="006B1F4F"/>
    <w:rsid w:val="006B2123"/>
    <w:rsid w:val="006B2817"/>
    <w:rsid w:val="006B2F3E"/>
    <w:rsid w:val="006B39D9"/>
    <w:rsid w:val="006B3F1B"/>
    <w:rsid w:val="006B5286"/>
    <w:rsid w:val="006B5311"/>
    <w:rsid w:val="006B549B"/>
    <w:rsid w:val="006B707F"/>
    <w:rsid w:val="006C08C7"/>
    <w:rsid w:val="006C1106"/>
    <w:rsid w:val="006C1D0C"/>
    <w:rsid w:val="006C48B1"/>
    <w:rsid w:val="006C526F"/>
    <w:rsid w:val="006C58E5"/>
    <w:rsid w:val="006C5FE9"/>
    <w:rsid w:val="006C621E"/>
    <w:rsid w:val="006C66E1"/>
    <w:rsid w:val="006C6BB8"/>
    <w:rsid w:val="006C6CCC"/>
    <w:rsid w:val="006C6D7A"/>
    <w:rsid w:val="006C75D7"/>
    <w:rsid w:val="006C7606"/>
    <w:rsid w:val="006C7CC5"/>
    <w:rsid w:val="006D042E"/>
    <w:rsid w:val="006D0E14"/>
    <w:rsid w:val="006D1718"/>
    <w:rsid w:val="006D176D"/>
    <w:rsid w:val="006D243E"/>
    <w:rsid w:val="006D2920"/>
    <w:rsid w:val="006D3307"/>
    <w:rsid w:val="006D3D2C"/>
    <w:rsid w:val="006D4511"/>
    <w:rsid w:val="006D4FB5"/>
    <w:rsid w:val="006D603B"/>
    <w:rsid w:val="006D663B"/>
    <w:rsid w:val="006D68F4"/>
    <w:rsid w:val="006D6F64"/>
    <w:rsid w:val="006E1D81"/>
    <w:rsid w:val="006E1DCB"/>
    <w:rsid w:val="006E2A40"/>
    <w:rsid w:val="006E2B1C"/>
    <w:rsid w:val="006E2C52"/>
    <w:rsid w:val="006E4630"/>
    <w:rsid w:val="006E48E4"/>
    <w:rsid w:val="006E4B8D"/>
    <w:rsid w:val="006E4C42"/>
    <w:rsid w:val="006E5B2C"/>
    <w:rsid w:val="006E5C7D"/>
    <w:rsid w:val="006E6166"/>
    <w:rsid w:val="006E66F6"/>
    <w:rsid w:val="006E677F"/>
    <w:rsid w:val="006E75A5"/>
    <w:rsid w:val="006F1A3A"/>
    <w:rsid w:val="006F26AA"/>
    <w:rsid w:val="006F27F7"/>
    <w:rsid w:val="006F2E63"/>
    <w:rsid w:val="006F363D"/>
    <w:rsid w:val="006F39A3"/>
    <w:rsid w:val="006F4629"/>
    <w:rsid w:val="006F4911"/>
    <w:rsid w:val="006F577F"/>
    <w:rsid w:val="006F597C"/>
    <w:rsid w:val="006F661F"/>
    <w:rsid w:val="006F6C46"/>
    <w:rsid w:val="007008C3"/>
    <w:rsid w:val="00700AEE"/>
    <w:rsid w:val="007013E8"/>
    <w:rsid w:val="007015CC"/>
    <w:rsid w:val="00703C5E"/>
    <w:rsid w:val="007054ED"/>
    <w:rsid w:val="007066D0"/>
    <w:rsid w:val="0070690C"/>
    <w:rsid w:val="007069F3"/>
    <w:rsid w:val="00706FC8"/>
    <w:rsid w:val="0070776E"/>
    <w:rsid w:val="0071028F"/>
    <w:rsid w:val="00710747"/>
    <w:rsid w:val="00713E14"/>
    <w:rsid w:val="00713FE6"/>
    <w:rsid w:val="00715596"/>
    <w:rsid w:val="00717484"/>
    <w:rsid w:val="0072076B"/>
    <w:rsid w:val="0072091E"/>
    <w:rsid w:val="00722CBA"/>
    <w:rsid w:val="00723015"/>
    <w:rsid w:val="0072515D"/>
    <w:rsid w:val="007309D8"/>
    <w:rsid w:val="00731133"/>
    <w:rsid w:val="00731719"/>
    <w:rsid w:val="00732156"/>
    <w:rsid w:val="00732B2A"/>
    <w:rsid w:val="00732E53"/>
    <w:rsid w:val="00733E54"/>
    <w:rsid w:val="007340EF"/>
    <w:rsid w:val="00734D0A"/>
    <w:rsid w:val="00735F64"/>
    <w:rsid w:val="00736A0F"/>
    <w:rsid w:val="00737CCB"/>
    <w:rsid w:val="00740924"/>
    <w:rsid w:val="00740B70"/>
    <w:rsid w:val="007412A7"/>
    <w:rsid w:val="007415DC"/>
    <w:rsid w:val="00742228"/>
    <w:rsid w:val="00742408"/>
    <w:rsid w:val="00742507"/>
    <w:rsid w:val="00742CEC"/>
    <w:rsid w:val="00743EF6"/>
    <w:rsid w:val="00744F30"/>
    <w:rsid w:val="0074526C"/>
    <w:rsid w:val="007453C6"/>
    <w:rsid w:val="007455FD"/>
    <w:rsid w:val="00746272"/>
    <w:rsid w:val="007479F8"/>
    <w:rsid w:val="00747AC9"/>
    <w:rsid w:val="00747C4C"/>
    <w:rsid w:val="00751730"/>
    <w:rsid w:val="0075238A"/>
    <w:rsid w:val="0075240D"/>
    <w:rsid w:val="007551D3"/>
    <w:rsid w:val="007568F3"/>
    <w:rsid w:val="0075690D"/>
    <w:rsid w:val="00757231"/>
    <w:rsid w:val="00757287"/>
    <w:rsid w:val="007602E9"/>
    <w:rsid w:val="00760E12"/>
    <w:rsid w:val="00761903"/>
    <w:rsid w:val="00763DBC"/>
    <w:rsid w:val="007651D3"/>
    <w:rsid w:val="0076764F"/>
    <w:rsid w:val="00770B95"/>
    <w:rsid w:val="00770BD0"/>
    <w:rsid w:val="00770EA3"/>
    <w:rsid w:val="007752A9"/>
    <w:rsid w:val="007755DD"/>
    <w:rsid w:val="00775E05"/>
    <w:rsid w:val="007761FF"/>
    <w:rsid w:val="0077640F"/>
    <w:rsid w:val="0077684A"/>
    <w:rsid w:val="00777518"/>
    <w:rsid w:val="00777F19"/>
    <w:rsid w:val="0078021F"/>
    <w:rsid w:val="00780393"/>
    <w:rsid w:val="00780D84"/>
    <w:rsid w:val="0078142F"/>
    <w:rsid w:val="007818D7"/>
    <w:rsid w:val="00781A6C"/>
    <w:rsid w:val="00781B9B"/>
    <w:rsid w:val="00782951"/>
    <w:rsid w:val="00783970"/>
    <w:rsid w:val="00783B65"/>
    <w:rsid w:val="007863EE"/>
    <w:rsid w:val="00786B07"/>
    <w:rsid w:val="00787657"/>
    <w:rsid w:val="00787683"/>
    <w:rsid w:val="0079095E"/>
    <w:rsid w:val="00791105"/>
    <w:rsid w:val="007912E3"/>
    <w:rsid w:val="00791D08"/>
    <w:rsid w:val="00792261"/>
    <w:rsid w:val="007936BB"/>
    <w:rsid w:val="0079374C"/>
    <w:rsid w:val="007948CF"/>
    <w:rsid w:val="00794E4D"/>
    <w:rsid w:val="00795226"/>
    <w:rsid w:val="0079578B"/>
    <w:rsid w:val="00796065"/>
    <w:rsid w:val="0079665F"/>
    <w:rsid w:val="00796E13"/>
    <w:rsid w:val="007970E1"/>
    <w:rsid w:val="00797102"/>
    <w:rsid w:val="00797692"/>
    <w:rsid w:val="007A0316"/>
    <w:rsid w:val="007A086D"/>
    <w:rsid w:val="007A0C8E"/>
    <w:rsid w:val="007A0DF5"/>
    <w:rsid w:val="007A0DFC"/>
    <w:rsid w:val="007A150F"/>
    <w:rsid w:val="007A22B9"/>
    <w:rsid w:val="007A2396"/>
    <w:rsid w:val="007A3627"/>
    <w:rsid w:val="007A523E"/>
    <w:rsid w:val="007A557E"/>
    <w:rsid w:val="007A5E43"/>
    <w:rsid w:val="007A6E5C"/>
    <w:rsid w:val="007A75AC"/>
    <w:rsid w:val="007A79BE"/>
    <w:rsid w:val="007B0223"/>
    <w:rsid w:val="007B0D52"/>
    <w:rsid w:val="007B1858"/>
    <w:rsid w:val="007B1CD3"/>
    <w:rsid w:val="007B1DFE"/>
    <w:rsid w:val="007B1F50"/>
    <w:rsid w:val="007B1F9D"/>
    <w:rsid w:val="007B2526"/>
    <w:rsid w:val="007B3AC0"/>
    <w:rsid w:val="007B45D4"/>
    <w:rsid w:val="007B4A08"/>
    <w:rsid w:val="007C0443"/>
    <w:rsid w:val="007C044E"/>
    <w:rsid w:val="007C04D1"/>
    <w:rsid w:val="007C0E4A"/>
    <w:rsid w:val="007C1AB7"/>
    <w:rsid w:val="007C399D"/>
    <w:rsid w:val="007C3AA1"/>
    <w:rsid w:val="007C3D9B"/>
    <w:rsid w:val="007C420F"/>
    <w:rsid w:val="007C4BB0"/>
    <w:rsid w:val="007C58D0"/>
    <w:rsid w:val="007C5E00"/>
    <w:rsid w:val="007D07D5"/>
    <w:rsid w:val="007D2029"/>
    <w:rsid w:val="007D293D"/>
    <w:rsid w:val="007D2E28"/>
    <w:rsid w:val="007D4297"/>
    <w:rsid w:val="007D5218"/>
    <w:rsid w:val="007D5583"/>
    <w:rsid w:val="007D5770"/>
    <w:rsid w:val="007D5FCB"/>
    <w:rsid w:val="007D6004"/>
    <w:rsid w:val="007D74D9"/>
    <w:rsid w:val="007E07CD"/>
    <w:rsid w:val="007E07FF"/>
    <w:rsid w:val="007E2459"/>
    <w:rsid w:val="007E2AA1"/>
    <w:rsid w:val="007E2DE1"/>
    <w:rsid w:val="007E3420"/>
    <w:rsid w:val="007E362E"/>
    <w:rsid w:val="007E47A1"/>
    <w:rsid w:val="007E4B88"/>
    <w:rsid w:val="007E4C47"/>
    <w:rsid w:val="007E4FE2"/>
    <w:rsid w:val="007E5821"/>
    <w:rsid w:val="007E6408"/>
    <w:rsid w:val="007E68AD"/>
    <w:rsid w:val="007F00C7"/>
    <w:rsid w:val="007F0132"/>
    <w:rsid w:val="007F0294"/>
    <w:rsid w:val="007F3175"/>
    <w:rsid w:val="007F3859"/>
    <w:rsid w:val="007F3EF2"/>
    <w:rsid w:val="007F421D"/>
    <w:rsid w:val="007F43E2"/>
    <w:rsid w:val="007F4479"/>
    <w:rsid w:val="007F49B2"/>
    <w:rsid w:val="007F54B7"/>
    <w:rsid w:val="007F6044"/>
    <w:rsid w:val="007F60E3"/>
    <w:rsid w:val="007F7E78"/>
    <w:rsid w:val="008009E1"/>
    <w:rsid w:val="00801E5E"/>
    <w:rsid w:val="00802C99"/>
    <w:rsid w:val="00802FB8"/>
    <w:rsid w:val="00803095"/>
    <w:rsid w:val="0080316F"/>
    <w:rsid w:val="0080500E"/>
    <w:rsid w:val="008061F9"/>
    <w:rsid w:val="00807257"/>
    <w:rsid w:val="00807353"/>
    <w:rsid w:val="0080737A"/>
    <w:rsid w:val="00810353"/>
    <w:rsid w:val="00811E64"/>
    <w:rsid w:val="008134B0"/>
    <w:rsid w:val="008137E5"/>
    <w:rsid w:val="008139BA"/>
    <w:rsid w:val="00814A1E"/>
    <w:rsid w:val="00816999"/>
    <w:rsid w:val="00816FDC"/>
    <w:rsid w:val="008175A4"/>
    <w:rsid w:val="00821092"/>
    <w:rsid w:val="0082123F"/>
    <w:rsid w:val="00823916"/>
    <w:rsid w:val="00824E7D"/>
    <w:rsid w:val="0082509A"/>
    <w:rsid w:val="008250EC"/>
    <w:rsid w:val="008252C0"/>
    <w:rsid w:val="008255C7"/>
    <w:rsid w:val="008278A8"/>
    <w:rsid w:val="0083044E"/>
    <w:rsid w:val="00830EF3"/>
    <w:rsid w:val="00831409"/>
    <w:rsid w:val="00831917"/>
    <w:rsid w:val="008323C3"/>
    <w:rsid w:val="00832B3D"/>
    <w:rsid w:val="00832E0F"/>
    <w:rsid w:val="00833E30"/>
    <w:rsid w:val="008355D7"/>
    <w:rsid w:val="008357DA"/>
    <w:rsid w:val="00837168"/>
    <w:rsid w:val="008408A5"/>
    <w:rsid w:val="0084096D"/>
    <w:rsid w:val="00842E36"/>
    <w:rsid w:val="00843751"/>
    <w:rsid w:val="00843D5C"/>
    <w:rsid w:val="008450CE"/>
    <w:rsid w:val="0084586E"/>
    <w:rsid w:val="00846AAB"/>
    <w:rsid w:val="008475C9"/>
    <w:rsid w:val="00847AFC"/>
    <w:rsid w:val="0085221E"/>
    <w:rsid w:val="008526E7"/>
    <w:rsid w:val="00852DDA"/>
    <w:rsid w:val="00854208"/>
    <w:rsid w:val="00854446"/>
    <w:rsid w:val="00854463"/>
    <w:rsid w:val="00854D6B"/>
    <w:rsid w:val="0085596F"/>
    <w:rsid w:val="008564D8"/>
    <w:rsid w:val="00856D43"/>
    <w:rsid w:val="0086099E"/>
    <w:rsid w:val="00860A43"/>
    <w:rsid w:val="00861B03"/>
    <w:rsid w:val="0086254A"/>
    <w:rsid w:val="00864724"/>
    <w:rsid w:val="008648CB"/>
    <w:rsid w:val="00864F8C"/>
    <w:rsid w:val="00865541"/>
    <w:rsid w:val="00866684"/>
    <w:rsid w:val="00867A2E"/>
    <w:rsid w:val="008700A7"/>
    <w:rsid w:val="008710B6"/>
    <w:rsid w:val="0087111D"/>
    <w:rsid w:val="00872BFE"/>
    <w:rsid w:val="008745DE"/>
    <w:rsid w:val="00874E9F"/>
    <w:rsid w:val="0087537E"/>
    <w:rsid w:val="00875775"/>
    <w:rsid w:val="008760AD"/>
    <w:rsid w:val="00876945"/>
    <w:rsid w:val="0088108F"/>
    <w:rsid w:val="0088126E"/>
    <w:rsid w:val="00882C07"/>
    <w:rsid w:val="008834B7"/>
    <w:rsid w:val="00884649"/>
    <w:rsid w:val="00884A29"/>
    <w:rsid w:val="008856B0"/>
    <w:rsid w:val="0088749D"/>
    <w:rsid w:val="00887987"/>
    <w:rsid w:val="008926FB"/>
    <w:rsid w:val="00893B31"/>
    <w:rsid w:val="00896644"/>
    <w:rsid w:val="008976C4"/>
    <w:rsid w:val="008A068A"/>
    <w:rsid w:val="008A0EFF"/>
    <w:rsid w:val="008A1156"/>
    <w:rsid w:val="008A14E8"/>
    <w:rsid w:val="008A1C07"/>
    <w:rsid w:val="008A2ACB"/>
    <w:rsid w:val="008A3181"/>
    <w:rsid w:val="008A3944"/>
    <w:rsid w:val="008A4444"/>
    <w:rsid w:val="008A5682"/>
    <w:rsid w:val="008A57FD"/>
    <w:rsid w:val="008A7742"/>
    <w:rsid w:val="008A7755"/>
    <w:rsid w:val="008A77A8"/>
    <w:rsid w:val="008B02B7"/>
    <w:rsid w:val="008B12A1"/>
    <w:rsid w:val="008B1414"/>
    <w:rsid w:val="008B1804"/>
    <w:rsid w:val="008B1848"/>
    <w:rsid w:val="008B1942"/>
    <w:rsid w:val="008B33C9"/>
    <w:rsid w:val="008B363F"/>
    <w:rsid w:val="008B3E50"/>
    <w:rsid w:val="008B425B"/>
    <w:rsid w:val="008B44F2"/>
    <w:rsid w:val="008B4CEF"/>
    <w:rsid w:val="008B5229"/>
    <w:rsid w:val="008B5324"/>
    <w:rsid w:val="008B5477"/>
    <w:rsid w:val="008B66A3"/>
    <w:rsid w:val="008B7148"/>
    <w:rsid w:val="008B73BB"/>
    <w:rsid w:val="008B7591"/>
    <w:rsid w:val="008B7B79"/>
    <w:rsid w:val="008B7FDD"/>
    <w:rsid w:val="008C1193"/>
    <w:rsid w:val="008C1863"/>
    <w:rsid w:val="008C27C1"/>
    <w:rsid w:val="008C2B3E"/>
    <w:rsid w:val="008C2BD7"/>
    <w:rsid w:val="008C3415"/>
    <w:rsid w:val="008C349C"/>
    <w:rsid w:val="008C35B3"/>
    <w:rsid w:val="008C38D6"/>
    <w:rsid w:val="008C4307"/>
    <w:rsid w:val="008C45A6"/>
    <w:rsid w:val="008C4B28"/>
    <w:rsid w:val="008C539A"/>
    <w:rsid w:val="008C5524"/>
    <w:rsid w:val="008C5584"/>
    <w:rsid w:val="008C5671"/>
    <w:rsid w:val="008C630D"/>
    <w:rsid w:val="008C6E30"/>
    <w:rsid w:val="008C6FCD"/>
    <w:rsid w:val="008C7B21"/>
    <w:rsid w:val="008C7BC4"/>
    <w:rsid w:val="008C7CBB"/>
    <w:rsid w:val="008D1C79"/>
    <w:rsid w:val="008D3F7D"/>
    <w:rsid w:val="008D46B3"/>
    <w:rsid w:val="008D5245"/>
    <w:rsid w:val="008D59AC"/>
    <w:rsid w:val="008D6DC5"/>
    <w:rsid w:val="008D7A9A"/>
    <w:rsid w:val="008E06F8"/>
    <w:rsid w:val="008E3005"/>
    <w:rsid w:val="008E4C9B"/>
    <w:rsid w:val="008E7CB4"/>
    <w:rsid w:val="008F01E8"/>
    <w:rsid w:val="008F03E7"/>
    <w:rsid w:val="008F0B11"/>
    <w:rsid w:val="008F0B4F"/>
    <w:rsid w:val="008F16BB"/>
    <w:rsid w:val="008F17AE"/>
    <w:rsid w:val="008F2C0D"/>
    <w:rsid w:val="008F43F1"/>
    <w:rsid w:val="008F488D"/>
    <w:rsid w:val="008F49AC"/>
    <w:rsid w:val="008F721C"/>
    <w:rsid w:val="008F74C7"/>
    <w:rsid w:val="008F7A57"/>
    <w:rsid w:val="009015BA"/>
    <w:rsid w:val="00902125"/>
    <w:rsid w:val="00903A37"/>
    <w:rsid w:val="009047FB"/>
    <w:rsid w:val="0090543D"/>
    <w:rsid w:val="00905E70"/>
    <w:rsid w:val="009075D7"/>
    <w:rsid w:val="009131FF"/>
    <w:rsid w:val="00913F28"/>
    <w:rsid w:val="00914E61"/>
    <w:rsid w:val="00914EF2"/>
    <w:rsid w:val="00915A39"/>
    <w:rsid w:val="00915D38"/>
    <w:rsid w:val="0091635B"/>
    <w:rsid w:val="009222E6"/>
    <w:rsid w:val="00923845"/>
    <w:rsid w:val="0092507F"/>
    <w:rsid w:val="00925597"/>
    <w:rsid w:val="00925793"/>
    <w:rsid w:val="00925CF8"/>
    <w:rsid w:val="00926C15"/>
    <w:rsid w:val="009273D9"/>
    <w:rsid w:val="0092772E"/>
    <w:rsid w:val="009278B9"/>
    <w:rsid w:val="00927CF6"/>
    <w:rsid w:val="00927E6D"/>
    <w:rsid w:val="00930A7E"/>
    <w:rsid w:val="00930D10"/>
    <w:rsid w:val="00931C17"/>
    <w:rsid w:val="0093286A"/>
    <w:rsid w:val="00933D21"/>
    <w:rsid w:val="00934003"/>
    <w:rsid w:val="009354C0"/>
    <w:rsid w:val="00936FD1"/>
    <w:rsid w:val="00940D50"/>
    <w:rsid w:val="00940F3A"/>
    <w:rsid w:val="00943710"/>
    <w:rsid w:val="00943EFF"/>
    <w:rsid w:val="00946AED"/>
    <w:rsid w:val="009513F0"/>
    <w:rsid w:val="00951893"/>
    <w:rsid w:val="00952838"/>
    <w:rsid w:val="009532C0"/>
    <w:rsid w:val="00953AEA"/>
    <w:rsid w:val="00954E66"/>
    <w:rsid w:val="00956ACC"/>
    <w:rsid w:val="0095739F"/>
    <w:rsid w:val="00960416"/>
    <w:rsid w:val="0096056E"/>
    <w:rsid w:val="009605CB"/>
    <w:rsid w:val="009606A7"/>
    <w:rsid w:val="00960C20"/>
    <w:rsid w:val="00961E65"/>
    <w:rsid w:val="00963523"/>
    <w:rsid w:val="00965D07"/>
    <w:rsid w:val="009661F5"/>
    <w:rsid w:val="0096681F"/>
    <w:rsid w:val="009673C1"/>
    <w:rsid w:val="00967DBB"/>
    <w:rsid w:val="00970146"/>
    <w:rsid w:val="00971366"/>
    <w:rsid w:val="00971A46"/>
    <w:rsid w:val="00971DD2"/>
    <w:rsid w:val="00972180"/>
    <w:rsid w:val="0097381D"/>
    <w:rsid w:val="00974CF8"/>
    <w:rsid w:val="00975160"/>
    <w:rsid w:val="00975279"/>
    <w:rsid w:val="009758D4"/>
    <w:rsid w:val="00977411"/>
    <w:rsid w:val="009774E7"/>
    <w:rsid w:val="00980316"/>
    <w:rsid w:val="0098251F"/>
    <w:rsid w:val="00983451"/>
    <w:rsid w:val="00984624"/>
    <w:rsid w:val="00984B80"/>
    <w:rsid w:val="0098504A"/>
    <w:rsid w:val="00986368"/>
    <w:rsid w:val="00986A32"/>
    <w:rsid w:val="0098747F"/>
    <w:rsid w:val="00987716"/>
    <w:rsid w:val="0099001E"/>
    <w:rsid w:val="00990713"/>
    <w:rsid w:val="00991269"/>
    <w:rsid w:val="00991373"/>
    <w:rsid w:val="009926F8"/>
    <w:rsid w:val="0099291D"/>
    <w:rsid w:val="00993835"/>
    <w:rsid w:val="00993E88"/>
    <w:rsid w:val="00996225"/>
    <w:rsid w:val="009963C9"/>
    <w:rsid w:val="00996946"/>
    <w:rsid w:val="009A0B87"/>
    <w:rsid w:val="009A12A6"/>
    <w:rsid w:val="009A1DC8"/>
    <w:rsid w:val="009A31A9"/>
    <w:rsid w:val="009A36B2"/>
    <w:rsid w:val="009A370A"/>
    <w:rsid w:val="009A3A45"/>
    <w:rsid w:val="009A4A75"/>
    <w:rsid w:val="009A55BE"/>
    <w:rsid w:val="009A56D5"/>
    <w:rsid w:val="009A57C5"/>
    <w:rsid w:val="009A57E0"/>
    <w:rsid w:val="009A642E"/>
    <w:rsid w:val="009A66FF"/>
    <w:rsid w:val="009A7EA9"/>
    <w:rsid w:val="009B08F3"/>
    <w:rsid w:val="009B1AC0"/>
    <w:rsid w:val="009B286C"/>
    <w:rsid w:val="009B2C52"/>
    <w:rsid w:val="009B2E10"/>
    <w:rsid w:val="009B2F2E"/>
    <w:rsid w:val="009B2F73"/>
    <w:rsid w:val="009B46C5"/>
    <w:rsid w:val="009B46CC"/>
    <w:rsid w:val="009B69D3"/>
    <w:rsid w:val="009B6AD5"/>
    <w:rsid w:val="009B6E98"/>
    <w:rsid w:val="009B7798"/>
    <w:rsid w:val="009B78F8"/>
    <w:rsid w:val="009C11FC"/>
    <w:rsid w:val="009C1284"/>
    <w:rsid w:val="009C4781"/>
    <w:rsid w:val="009C4995"/>
    <w:rsid w:val="009C632E"/>
    <w:rsid w:val="009C6C9A"/>
    <w:rsid w:val="009D0DDA"/>
    <w:rsid w:val="009D0E30"/>
    <w:rsid w:val="009D172C"/>
    <w:rsid w:val="009D1BBF"/>
    <w:rsid w:val="009D3D55"/>
    <w:rsid w:val="009D3EB7"/>
    <w:rsid w:val="009D4032"/>
    <w:rsid w:val="009D58C3"/>
    <w:rsid w:val="009D5D9C"/>
    <w:rsid w:val="009D66FB"/>
    <w:rsid w:val="009D6C1B"/>
    <w:rsid w:val="009D6ECB"/>
    <w:rsid w:val="009D7755"/>
    <w:rsid w:val="009D7ECB"/>
    <w:rsid w:val="009E12BA"/>
    <w:rsid w:val="009E1BDE"/>
    <w:rsid w:val="009E21AE"/>
    <w:rsid w:val="009E2C49"/>
    <w:rsid w:val="009E35FB"/>
    <w:rsid w:val="009E4925"/>
    <w:rsid w:val="009E4975"/>
    <w:rsid w:val="009E49E4"/>
    <w:rsid w:val="009E4F7D"/>
    <w:rsid w:val="009E574A"/>
    <w:rsid w:val="009E5B25"/>
    <w:rsid w:val="009E6332"/>
    <w:rsid w:val="009E67F0"/>
    <w:rsid w:val="009E6911"/>
    <w:rsid w:val="009E7A1A"/>
    <w:rsid w:val="009E7AA1"/>
    <w:rsid w:val="009F0580"/>
    <w:rsid w:val="009F08C6"/>
    <w:rsid w:val="009F2636"/>
    <w:rsid w:val="009F2E06"/>
    <w:rsid w:val="009F36EF"/>
    <w:rsid w:val="009F47BD"/>
    <w:rsid w:val="009F4DFB"/>
    <w:rsid w:val="009F5917"/>
    <w:rsid w:val="009F6B18"/>
    <w:rsid w:val="009F7262"/>
    <w:rsid w:val="009F72C7"/>
    <w:rsid w:val="00A005ED"/>
    <w:rsid w:val="00A012CD"/>
    <w:rsid w:val="00A013AB"/>
    <w:rsid w:val="00A014C1"/>
    <w:rsid w:val="00A01B64"/>
    <w:rsid w:val="00A01C07"/>
    <w:rsid w:val="00A02519"/>
    <w:rsid w:val="00A0254B"/>
    <w:rsid w:val="00A026E7"/>
    <w:rsid w:val="00A036AD"/>
    <w:rsid w:val="00A03DCC"/>
    <w:rsid w:val="00A0544A"/>
    <w:rsid w:val="00A05C28"/>
    <w:rsid w:val="00A05FF3"/>
    <w:rsid w:val="00A06803"/>
    <w:rsid w:val="00A10B61"/>
    <w:rsid w:val="00A10B97"/>
    <w:rsid w:val="00A10D27"/>
    <w:rsid w:val="00A10DDB"/>
    <w:rsid w:val="00A12D5E"/>
    <w:rsid w:val="00A14217"/>
    <w:rsid w:val="00A14324"/>
    <w:rsid w:val="00A14AA5"/>
    <w:rsid w:val="00A15489"/>
    <w:rsid w:val="00A159E6"/>
    <w:rsid w:val="00A221ED"/>
    <w:rsid w:val="00A22255"/>
    <w:rsid w:val="00A23D63"/>
    <w:rsid w:val="00A244F3"/>
    <w:rsid w:val="00A24B4C"/>
    <w:rsid w:val="00A24B98"/>
    <w:rsid w:val="00A252DA"/>
    <w:rsid w:val="00A2634E"/>
    <w:rsid w:val="00A26C6A"/>
    <w:rsid w:val="00A27971"/>
    <w:rsid w:val="00A3084E"/>
    <w:rsid w:val="00A31742"/>
    <w:rsid w:val="00A32228"/>
    <w:rsid w:val="00A324B7"/>
    <w:rsid w:val="00A336C0"/>
    <w:rsid w:val="00A3476C"/>
    <w:rsid w:val="00A3523E"/>
    <w:rsid w:val="00A35B48"/>
    <w:rsid w:val="00A37D41"/>
    <w:rsid w:val="00A41805"/>
    <w:rsid w:val="00A4182E"/>
    <w:rsid w:val="00A41984"/>
    <w:rsid w:val="00A4278D"/>
    <w:rsid w:val="00A42BD0"/>
    <w:rsid w:val="00A4307F"/>
    <w:rsid w:val="00A43715"/>
    <w:rsid w:val="00A44053"/>
    <w:rsid w:val="00A4420F"/>
    <w:rsid w:val="00A44914"/>
    <w:rsid w:val="00A45056"/>
    <w:rsid w:val="00A4515D"/>
    <w:rsid w:val="00A4625E"/>
    <w:rsid w:val="00A46691"/>
    <w:rsid w:val="00A46950"/>
    <w:rsid w:val="00A47557"/>
    <w:rsid w:val="00A477E7"/>
    <w:rsid w:val="00A47F4E"/>
    <w:rsid w:val="00A50540"/>
    <w:rsid w:val="00A50AFE"/>
    <w:rsid w:val="00A51779"/>
    <w:rsid w:val="00A524FE"/>
    <w:rsid w:val="00A52986"/>
    <w:rsid w:val="00A53250"/>
    <w:rsid w:val="00A537D6"/>
    <w:rsid w:val="00A53A61"/>
    <w:rsid w:val="00A53C38"/>
    <w:rsid w:val="00A53E9C"/>
    <w:rsid w:val="00A54C65"/>
    <w:rsid w:val="00A5516D"/>
    <w:rsid w:val="00A55764"/>
    <w:rsid w:val="00A55D7A"/>
    <w:rsid w:val="00A561F5"/>
    <w:rsid w:val="00A56573"/>
    <w:rsid w:val="00A56BD7"/>
    <w:rsid w:val="00A576FE"/>
    <w:rsid w:val="00A578EE"/>
    <w:rsid w:val="00A57A0F"/>
    <w:rsid w:val="00A60127"/>
    <w:rsid w:val="00A64221"/>
    <w:rsid w:val="00A65AB6"/>
    <w:rsid w:val="00A66CF2"/>
    <w:rsid w:val="00A727FA"/>
    <w:rsid w:val="00A72FD3"/>
    <w:rsid w:val="00A73057"/>
    <w:rsid w:val="00A739EA"/>
    <w:rsid w:val="00A773F7"/>
    <w:rsid w:val="00A77786"/>
    <w:rsid w:val="00A805CA"/>
    <w:rsid w:val="00A82E74"/>
    <w:rsid w:val="00A84D7A"/>
    <w:rsid w:val="00A84DB0"/>
    <w:rsid w:val="00A857BD"/>
    <w:rsid w:val="00A85E94"/>
    <w:rsid w:val="00A864F8"/>
    <w:rsid w:val="00A865F8"/>
    <w:rsid w:val="00A866F0"/>
    <w:rsid w:val="00A878CC"/>
    <w:rsid w:val="00A9095A"/>
    <w:rsid w:val="00A90BE5"/>
    <w:rsid w:val="00A91399"/>
    <w:rsid w:val="00A91591"/>
    <w:rsid w:val="00A92731"/>
    <w:rsid w:val="00A92C4A"/>
    <w:rsid w:val="00A930C4"/>
    <w:rsid w:val="00A932EA"/>
    <w:rsid w:val="00A9371A"/>
    <w:rsid w:val="00A93915"/>
    <w:rsid w:val="00A94E05"/>
    <w:rsid w:val="00A951BD"/>
    <w:rsid w:val="00A96468"/>
    <w:rsid w:val="00A96CBA"/>
    <w:rsid w:val="00A96DB1"/>
    <w:rsid w:val="00AA02FB"/>
    <w:rsid w:val="00AA032A"/>
    <w:rsid w:val="00AA0A14"/>
    <w:rsid w:val="00AA1AD9"/>
    <w:rsid w:val="00AA1F43"/>
    <w:rsid w:val="00AA2525"/>
    <w:rsid w:val="00AA3CEC"/>
    <w:rsid w:val="00AA470F"/>
    <w:rsid w:val="00AA5D49"/>
    <w:rsid w:val="00AA5F9F"/>
    <w:rsid w:val="00AA642A"/>
    <w:rsid w:val="00AA763C"/>
    <w:rsid w:val="00AA787B"/>
    <w:rsid w:val="00AA79E8"/>
    <w:rsid w:val="00AB017C"/>
    <w:rsid w:val="00AB2C19"/>
    <w:rsid w:val="00AB3D4B"/>
    <w:rsid w:val="00AB4EED"/>
    <w:rsid w:val="00AB571D"/>
    <w:rsid w:val="00AB5886"/>
    <w:rsid w:val="00AB5CAA"/>
    <w:rsid w:val="00AB5D4C"/>
    <w:rsid w:val="00AB6C56"/>
    <w:rsid w:val="00AB6DC4"/>
    <w:rsid w:val="00AB759A"/>
    <w:rsid w:val="00AC12FD"/>
    <w:rsid w:val="00AC1405"/>
    <w:rsid w:val="00AC2381"/>
    <w:rsid w:val="00AC29C6"/>
    <w:rsid w:val="00AC41C9"/>
    <w:rsid w:val="00AC55C7"/>
    <w:rsid w:val="00AC567D"/>
    <w:rsid w:val="00AC5A30"/>
    <w:rsid w:val="00AC6A7D"/>
    <w:rsid w:val="00AC70EC"/>
    <w:rsid w:val="00AD03D5"/>
    <w:rsid w:val="00AD041C"/>
    <w:rsid w:val="00AD04BC"/>
    <w:rsid w:val="00AD0F79"/>
    <w:rsid w:val="00AD13F4"/>
    <w:rsid w:val="00AD1F6E"/>
    <w:rsid w:val="00AD2C9A"/>
    <w:rsid w:val="00AD2E7C"/>
    <w:rsid w:val="00AD34A6"/>
    <w:rsid w:val="00AD3555"/>
    <w:rsid w:val="00AD39E9"/>
    <w:rsid w:val="00AD3FD8"/>
    <w:rsid w:val="00AD47EB"/>
    <w:rsid w:val="00AD4E9F"/>
    <w:rsid w:val="00AD5535"/>
    <w:rsid w:val="00AD58D1"/>
    <w:rsid w:val="00AD636B"/>
    <w:rsid w:val="00AD65BE"/>
    <w:rsid w:val="00AD74CB"/>
    <w:rsid w:val="00AD7D0C"/>
    <w:rsid w:val="00AE059E"/>
    <w:rsid w:val="00AE10A0"/>
    <w:rsid w:val="00AE1776"/>
    <w:rsid w:val="00AE1928"/>
    <w:rsid w:val="00AE26EA"/>
    <w:rsid w:val="00AE4DE2"/>
    <w:rsid w:val="00AE643E"/>
    <w:rsid w:val="00AE6E9A"/>
    <w:rsid w:val="00AE73F7"/>
    <w:rsid w:val="00AE7B13"/>
    <w:rsid w:val="00AE7F90"/>
    <w:rsid w:val="00AF0DD1"/>
    <w:rsid w:val="00AF152B"/>
    <w:rsid w:val="00AF15B5"/>
    <w:rsid w:val="00AF1FF6"/>
    <w:rsid w:val="00AF33B9"/>
    <w:rsid w:val="00AF386C"/>
    <w:rsid w:val="00AF5226"/>
    <w:rsid w:val="00AF5909"/>
    <w:rsid w:val="00AF5E0F"/>
    <w:rsid w:val="00B000D9"/>
    <w:rsid w:val="00B00D74"/>
    <w:rsid w:val="00B011CB"/>
    <w:rsid w:val="00B0178A"/>
    <w:rsid w:val="00B028CE"/>
    <w:rsid w:val="00B0358F"/>
    <w:rsid w:val="00B03A7A"/>
    <w:rsid w:val="00B03B58"/>
    <w:rsid w:val="00B03F24"/>
    <w:rsid w:val="00B0541E"/>
    <w:rsid w:val="00B05849"/>
    <w:rsid w:val="00B070B7"/>
    <w:rsid w:val="00B10D20"/>
    <w:rsid w:val="00B11B7B"/>
    <w:rsid w:val="00B11DF8"/>
    <w:rsid w:val="00B125E2"/>
    <w:rsid w:val="00B12F21"/>
    <w:rsid w:val="00B135E9"/>
    <w:rsid w:val="00B138E0"/>
    <w:rsid w:val="00B13C25"/>
    <w:rsid w:val="00B14380"/>
    <w:rsid w:val="00B158BA"/>
    <w:rsid w:val="00B1776E"/>
    <w:rsid w:val="00B20268"/>
    <w:rsid w:val="00B2178E"/>
    <w:rsid w:val="00B21C4A"/>
    <w:rsid w:val="00B21FA1"/>
    <w:rsid w:val="00B2353F"/>
    <w:rsid w:val="00B23D72"/>
    <w:rsid w:val="00B245E6"/>
    <w:rsid w:val="00B27760"/>
    <w:rsid w:val="00B27E9D"/>
    <w:rsid w:val="00B310DD"/>
    <w:rsid w:val="00B31431"/>
    <w:rsid w:val="00B3178D"/>
    <w:rsid w:val="00B329C4"/>
    <w:rsid w:val="00B3478B"/>
    <w:rsid w:val="00B36455"/>
    <w:rsid w:val="00B365E7"/>
    <w:rsid w:val="00B36B3E"/>
    <w:rsid w:val="00B36BB3"/>
    <w:rsid w:val="00B4033B"/>
    <w:rsid w:val="00B40805"/>
    <w:rsid w:val="00B4095E"/>
    <w:rsid w:val="00B40A44"/>
    <w:rsid w:val="00B40B1E"/>
    <w:rsid w:val="00B4172F"/>
    <w:rsid w:val="00B41F03"/>
    <w:rsid w:val="00B42CEF"/>
    <w:rsid w:val="00B4424A"/>
    <w:rsid w:val="00B44DC3"/>
    <w:rsid w:val="00B45F11"/>
    <w:rsid w:val="00B46014"/>
    <w:rsid w:val="00B462FF"/>
    <w:rsid w:val="00B46698"/>
    <w:rsid w:val="00B46A2D"/>
    <w:rsid w:val="00B47139"/>
    <w:rsid w:val="00B475F3"/>
    <w:rsid w:val="00B47CD0"/>
    <w:rsid w:val="00B50857"/>
    <w:rsid w:val="00B50A54"/>
    <w:rsid w:val="00B51F1F"/>
    <w:rsid w:val="00B52654"/>
    <w:rsid w:val="00B53D86"/>
    <w:rsid w:val="00B55AA4"/>
    <w:rsid w:val="00B57C84"/>
    <w:rsid w:val="00B607A5"/>
    <w:rsid w:val="00B60A68"/>
    <w:rsid w:val="00B60E0C"/>
    <w:rsid w:val="00B61195"/>
    <w:rsid w:val="00B627B3"/>
    <w:rsid w:val="00B64147"/>
    <w:rsid w:val="00B64834"/>
    <w:rsid w:val="00B65153"/>
    <w:rsid w:val="00B65E4C"/>
    <w:rsid w:val="00B661A5"/>
    <w:rsid w:val="00B66961"/>
    <w:rsid w:val="00B674CA"/>
    <w:rsid w:val="00B67591"/>
    <w:rsid w:val="00B67F35"/>
    <w:rsid w:val="00B709AD"/>
    <w:rsid w:val="00B71233"/>
    <w:rsid w:val="00B71790"/>
    <w:rsid w:val="00B71C0D"/>
    <w:rsid w:val="00B72162"/>
    <w:rsid w:val="00B7217E"/>
    <w:rsid w:val="00B722F1"/>
    <w:rsid w:val="00B72F55"/>
    <w:rsid w:val="00B739C9"/>
    <w:rsid w:val="00B74817"/>
    <w:rsid w:val="00B74C5E"/>
    <w:rsid w:val="00B75C23"/>
    <w:rsid w:val="00B75DA0"/>
    <w:rsid w:val="00B765B9"/>
    <w:rsid w:val="00B777C1"/>
    <w:rsid w:val="00B809E1"/>
    <w:rsid w:val="00B81C4B"/>
    <w:rsid w:val="00B81D85"/>
    <w:rsid w:val="00B834C2"/>
    <w:rsid w:val="00B83F08"/>
    <w:rsid w:val="00B85BCE"/>
    <w:rsid w:val="00B85BEB"/>
    <w:rsid w:val="00B85EF6"/>
    <w:rsid w:val="00B864E5"/>
    <w:rsid w:val="00B86818"/>
    <w:rsid w:val="00B903BD"/>
    <w:rsid w:val="00B90599"/>
    <w:rsid w:val="00B90C10"/>
    <w:rsid w:val="00B90C34"/>
    <w:rsid w:val="00B914D3"/>
    <w:rsid w:val="00B91856"/>
    <w:rsid w:val="00B918B4"/>
    <w:rsid w:val="00B91CDC"/>
    <w:rsid w:val="00B92641"/>
    <w:rsid w:val="00B92C8D"/>
    <w:rsid w:val="00B931DE"/>
    <w:rsid w:val="00B9363C"/>
    <w:rsid w:val="00B94644"/>
    <w:rsid w:val="00B958ED"/>
    <w:rsid w:val="00B95EC3"/>
    <w:rsid w:val="00B960AF"/>
    <w:rsid w:val="00B97A54"/>
    <w:rsid w:val="00BA0158"/>
    <w:rsid w:val="00BA3445"/>
    <w:rsid w:val="00BA37AA"/>
    <w:rsid w:val="00BA409D"/>
    <w:rsid w:val="00BA4896"/>
    <w:rsid w:val="00BA715D"/>
    <w:rsid w:val="00BA762E"/>
    <w:rsid w:val="00BB1C4F"/>
    <w:rsid w:val="00BB23DA"/>
    <w:rsid w:val="00BB35C6"/>
    <w:rsid w:val="00BB364B"/>
    <w:rsid w:val="00BB36A9"/>
    <w:rsid w:val="00BB39C9"/>
    <w:rsid w:val="00BB569A"/>
    <w:rsid w:val="00BB6084"/>
    <w:rsid w:val="00BB6B4C"/>
    <w:rsid w:val="00BB6D23"/>
    <w:rsid w:val="00BB7BE0"/>
    <w:rsid w:val="00BC0235"/>
    <w:rsid w:val="00BC0CF3"/>
    <w:rsid w:val="00BC0F16"/>
    <w:rsid w:val="00BC1365"/>
    <w:rsid w:val="00BC149B"/>
    <w:rsid w:val="00BC16E1"/>
    <w:rsid w:val="00BC1A53"/>
    <w:rsid w:val="00BC2298"/>
    <w:rsid w:val="00BC22DC"/>
    <w:rsid w:val="00BC2B4B"/>
    <w:rsid w:val="00BC3296"/>
    <w:rsid w:val="00BC3860"/>
    <w:rsid w:val="00BC56E8"/>
    <w:rsid w:val="00BC575C"/>
    <w:rsid w:val="00BC6971"/>
    <w:rsid w:val="00BC7D9D"/>
    <w:rsid w:val="00BD20B5"/>
    <w:rsid w:val="00BD2C97"/>
    <w:rsid w:val="00BD430E"/>
    <w:rsid w:val="00BD454B"/>
    <w:rsid w:val="00BD4791"/>
    <w:rsid w:val="00BD4FFA"/>
    <w:rsid w:val="00BD50A0"/>
    <w:rsid w:val="00BD5653"/>
    <w:rsid w:val="00BD585D"/>
    <w:rsid w:val="00BE0770"/>
    <w:rsid w:val="00BE18AE"/>
    <w:rsid w:val="00BE24D8"/>
    <w:rsid w:val="00BE2942"/>
    <w:rsid w:val="00BE31DC"/>
    <w:rsid w:val="00BE32F1"/>
    <w:rsid w:val="00BE3461"/>
    <w:rsid w:val="00BE3EB4"/>
    <w:rsid w:val="00BE608C"/>
    <w:rsid w:val="00BE678D"/>
    <w:rsid w:val="00BE6AB0"/>
    <w:rsid w:val="00BE7214"/>
    <w:rsid w:val="00BF0B96"/>
    <w:rsid w:val="00BF0C66"/>
    <w:rsid w:val="00BF0FA8"/>
    <w:rsid w:val="00BF2B12"/>
    <w:rsid w:val="00BF2CD1"/>
    <w:rsid w:val="00BF3986"/>
    <w:rsid w:val="00BF3F60"/>
    <w:rsid w:val="00BF49B3"/>
    <w:rsid w:val="00BF57CB"/>
    <w:rsid w:val="00BF6372"/>
    <w:rsid w:val="00BF6515"/>
    <w:rsid w:val="00BF6DDA"/>
    <w:rsid w:val="00BF7821"/>
    <w:rsid w:val="00BF7E37"/>
    <w:rsid w:val="00C007C9"/>
    <w:rsid w:val="00C00B58"/>
    <w:rsid w:val="00C01072"/>
    <w:rsid w:val="00C0186F"/>
    <w:rsid w:val="00C02D3E"/>
    <w:rsid w:val="00C0326F"/>
    <w:rsid w:val="00C0495B"/>
    <w:rsid w:val="00C04DE6"/>
    <w:rsid w:val="00C04F03"/>
    <w:rsid w:val="00C05AA9"/>
    <w:rsid w:val="00C0607A"/>
    <w:rsid w:val="00C075A8"/>
    <w:rsid w:val="00C100D6"/>
    <w:rsid w:val="00C112A9"/>
    <w:rsid w:val="00C1134F"/>
    <w:rsid w:val="00C11E7F"/>
    <w:rsid w:val="00C1274D"/>
    <w:rsid w:val="00C13AA5"/>
    <w:rsid w:val="00C141EC"/>
    <w:rsid w:val="00C1469E"/>
    <w:rsid w:val="00C157D0"/>
    <w:rsid w:val="00C169DA"/>
    <w:rsid w:val="00C16F97"/>
    <w:rsid w:val="00C171CA"/>
    <w:rsid w:val="00C175A5"/>
    <w:rsid w:val="00C212BE"/>
    <w:rsid w:val="00C21676"/>
    <w:rsid w:val="00C21836"/>
    <w:rsid w:val="00C2244C"/>
    <w:rsid w:val="00C237C2"/>
    <w:rsid w:val="00C23C04"/>
    <w:rsid w:val="00C24AA2"/>
    <w:rsid w:val="00C255A7"/>
    <w:rsid w:val="00C25F84"/>
    <w:rsid w:val="00C26578"/>
    <w:rsid w:val="00C265F7"/>
    <w:rsid w:val="00C273B4"/>
    <w:rsid w:val="00C30BFD"/>
    <w:rsid w:val="00C31419"/>
    <w:rsid w:val="00C31C21"/>
    <w:rsid w:val="00C31FB2"/>
    <w:rsid w:val="00C322E3"/>
    <w:rsid w:val="00C32FAD"/>
    <w:rsid w:val="00C33651"/>
    <w:rsid w:val="00C3606F"/>
    <w:rsid w:val="00C36E79"/>
    <w:rsid w:val="00C37416"/>
    <w:rsid w:val="00C3759A"/>
    <w:rsid w:val="00C37C72"/>
    <w:rsid w:val="00C405D7"/>
    <w:rsid w:val="00C410B0"/>
    <w:rsid w:val="00C42085"/>
    <w:rsid w:val="00C42BCF"/>
    <w:rsid w:val="00C42CF4"/>
    <w:rsid w:val="00C43601"/>
    <w:rsid w:val="00C4421D"/>
    <w:rsid w:val="00C4492F"/>
    <w:rsid w:val="00C455DB"/>
    <w:rsid w:val="00C4589E"/>
    <w:rsid w:val="00C45ADE"/>
    <w:rsid w:val="00C45B75"/>
    <w:rsid w:val="00C47532"/>
    <w:rsid w:val="00C476F3"/>
    <w:rsid w:val="00C47800"/>
    <w:rsid w:val="00C47B05"/>
    <w:rsid w:val="00C50212"/>
    <w:rsid w:val="00C50225"/>
    <w:rsid w:val="00C50357"/>
    <w:rsid w:val="00C5297C"/>
    <w:rsid w:val="00C52F56"/>
    <w:rsid w:val="00C539A9"/>
    <w:rsid w:val="00C553B6"/>
    <w:rsid w:val="00C554CD"/>
    <w:rsid w:val="00C5607E"/>
    <w:rsid w:val="00C5637E"/>
    <w:rsid w:val="00C5639A"/>
    <w:rsid w:val="00C56C05"/>
    <w:rsid w:val="00C57E4A"/>
    <w:rsid w:val="00C605C5"/>
    <w:rsid w:val="00C60D57"/>
    <w:rsid w:val="00C62FBA"/>
    <w:rsid w:val="00C63B8E"/>
    <w:rsid w:val="00C63C2E"/>
    <w:rsid w:val="00C704A2"/>
    <w:rsid w:val="00C72A5A"/>
    <w:rsid w:val="00C72D2A"/>
    <w:rsid w:val="00C73DD3"/>
    <w:rsid w:val="00C73E6D"/>
    <w:rsid w:val="00C75E4F"/>
    <w:rsid w:val="00C76806"/>
    <w:rsid w:val="00C7712A"/>
    <w:rsid w:val="00C779D6"/>
    <w:rsid w:val="00C807ED"/>
    <w:rsid w:val="00C8285A"/>
    <w:rsid w:val="00C837FA"/>
    <w:rsid w:val="00C8467E"/>
    <w:rsid w:val="00C86009"/>
    <w:rsid w:val="00C870CA"/>
    <w:rsid w:val="00C9013A"/>
    <w:rsid w:val="00C90969"/>
    <w:rsid w:val="00C915C2"/>
    <w:rsid w:val="00C927B6"/>
    <w:rsid w:val="00C92DF7"/>
    <w:rsid w:val="00C93897"/>
    <w:rsid w:val="00C9433C"/>
    <w:rsid w:val="00C94B5E"/>
    <w:rsid w:val="00C95712"/>
    <w:rsid w:val="00C95D7B"/>
    <w:rsid w:val="00C96724"/>
    <w:rsid w:val="00C96B61"/>
    <w:rsid w:val="00C97236"/>
    <w:rsid w:val="00C97401"/>
    <w:rsid w:val="00C97662"/>
    <w:rsid w:val="00C97858"/>
    <w:rsid w:val="00C97D73"/>
    <w:rsid w:val="00CA0002"/>
    <w:rsid w:val="00CA0649"/>
    <w:rsid w:val="00CA182B"/>
    <w:rsid w:val="00CA1E0D"/>
    <w:rsid w:val="00CA34EC"/>
    <w:rsid w:val="00CA4465"/>
    <w:rsid w:val="00CA4696"/>
    <w:rsid w:val="00CA47FA"/>
    <w:rsid w:val="00CA5263"/>
    <w:rsid w:val="00CA63D0"/>
    <w:rsid w:val="00CA750E"/>
    <w:rsid w:val="00CA79AD"/>
    <w:rsid w:val="00CA7B0F"/>
    <w:rsid w:val="00CA7F9F"/>
    <w:rsid w:val="00CB0C87"/>
    <w:rsid w:val="00CB134A"/>
    <w:rsid w:val="00CB16C3"/>
    <w:rsid w:val="00CB1EBE"/>
    <w:rsid w:val="00CB1F89"/>
    <w:rsid w:val="00CB2030"/>
    <w:rsid w:val="00CB2C38"/>
    <w:rsid w:val="00CB2D8C"/>
    <w:rsid w:val="00CB3E0E"/>
    <w:rsid w:val="00CB4F8E"/>
    <w:rsid w:val="00CB528F"/>
    <w:rsid w:val="00CB5778"/>
    <w:rsid w:val="00CB5FD0"/>
    <w:rsid w:val="00CB7F79"/>
    <w:rsid w:val="00CC02C7"/>
    <w:rsid w:val="00CC0B30"/>
    <w:rsid w:val="00CC11E6"/>
    <w:rsid w:val="00CC1E48"/>
    <w:rsid w:val="00CC282F"/>
    <w:rsid w:val="00CC30D2"/>
    <w:rsid w:val="00CC30EA"/>
    <w:rsid w:val="00CC3E40"/>
    <w:rsid w:val="00CC5595"/>
    <w:rsid w:val="00CC5BA1"/>
    <w:rsid w:val="00CC6AC1"/>
    <w:rsid w:val="00CC6BCE"/>
    <w:rsid w:val="00CC6D61"/>
    <w:rsid w:val="00CC6ED7"/>
    <w:rsid w:val="00CC7967"/>
    <w:rsid w:val="00CD0188"/>
    <w:rsid w:val="00CD0702"/>
    <w:rsid w:val="00CD182F"/>
    <w:rsid w:val="00CD2166"/>
    <w:rsid w:val="00CD240B"/>
    <w:rsid w:val="00CD2E54"/>
    <w:rsid w:val="00CD33A3"/>
    <w:rsid w:val="00CD3BA0"/>
    <w:rsid w:val="00CD4135"/>
    <w:rsid w:val="00CD453F"/>
    <w:rsid w:val="00CD4596"/>
    <w:rsid w:val="00CD4E50"/>
    <w:rsid w:val="00CD528D"/>
    <w:rsid w:val="00CD5308"/>
    <w:rsid w:val="00CD5ED0"/>
    <w:rsid w:val="00CD6995"/>
    <w:rsid w:val="00CD711E"/>
    <w:rsid w:val="00CD7D4D"/>
    <w:rsid w:val="00CE143E"/>
    <w:rsid w:val="00CE15B6"/>
    <w:rsid w:val="00CE5C22"/>
    <w:rsid w:val="00CE5EFF"/>
    <w:rsid w:val="00CE6417"/>
    <w:rsid w:val="00CE7B61"/>
    <w:rsid w:val="00CE7EED"/>
    <w:rsid w:val="00CF033A"/>
    <w:rsid w:val="00CF05DC"/>
    <w:rsid w:val="00CF0814"/>
    <w:rsid w:val="00CF24A9"/>
    <w:rsid w:val="00CF24C3"/>
    <w:rsid w:val="00CF25A1"/>
    <w:rsid w:val="00CF2AA7"/>
    <w:rsid w:val="00CF3820"/>
    <w:rsid w:val="00CF3D67"/>
    <w:rsid w:val="00CF415C"/>
    <w:rsid w:val="00CF44BE"/>
    <w:rsid w:val="00CF7613"/>
    <w:rsid w:val="00CF77EE"/>
    <w:rsid w:val="00CF780D"/>
    <w:rsid w:val="00D008FB"/>
    <w:rsid w:val="00D015FE"/>
    <w:rsid w:val="00D018AC"/>
    <w:rsid w:val="00D047EB"/>
    <w:rsid w:val="00D054CC"/>
    <w:rsid w:val="00D05A0F"/>
    <w:rsid w:val="00D06786"/>
    <w:rsid w:val="00D07193"/>
    <w:rsid w:val="00D0771F"/>
    <w:rsid w:val="00D10A53"/>
    <w:rsid w:val="00D10D13"/>
    <w:rsid w:val="00D1130A"/>
    <w:rsid w:val="00D12185"/>
    <w:rsid w:val="00D122C0"/>
    <w:rsid w:val="00D14184"/>
    <w:rsid w:val="00D14D1C"/>
    <w:rsid w:val="00D1686D"/>
    <w:rsid w:val="00D16DE4"/>
    <w:rsid w:val="00D17370"/>
    <w:rsid w:val="00D20C5D"/>
    <w:rsid w:val="00D20FBE"/>
    <w:rsid w:val="00D210A7"/>
    <w:rsid w:val="00D21A2A"/>
    <w:rsid w:val="00D221BB"/>
    <w:rsid w:val="00D237FE"/>
    <w:rsid w:val="00D23A7A"/>
    <w:rsid w:val="00D2574D"/>
    <w:rsid w:val="00D25ACD"/>
    <w:rsid w:val="00D25D0A"/>
    <w:rsid w:val="00D262BE"/>
    <w:rsid w:val="00D26A38"/>
    <w:rsid w:val="00D270CD"/>
    <w:rsid w:val="00D3032B"/>
    <w:rsid w:val="00D305A1"/>
    <w:rsid w:val="00D30AFA"/>
    <w:rsid w:val="00D31008"/>
    <w:rsid w:val="00D31212"/>
    <w:rsid w:val="00D32608"/>
    <w:rsid w:val="00D32938"/>
    <w:rsid w:val="00D33B43"/>
    <w:rsid w:val="00D33C87"/>
    <w:rsid w:val="00D348D1"/>
    <w:rsid w:val="00D35113"/>
    <w:rsid w:val="00D3517A"/>
    <w:rsid w:val="00D36193"/>
    <w:rsid w:val="00D36CC7"/>
    <w:rsid w:val="00D375EB"/>
    <w:rsid w:val="00D4050F"/>
    <w:rsid w:val="00D40DD4"/>
    <w:rsid w:val="00D41ED7"/>
    <w:rsid w:val="00D43305"/>
    <w:rsid w:val="00D4335D"/>
    <w:rsid w:val="00D43AC6"/>
    <w:rsid w:val="00D444A1"/>
    <w:rsid w:val="00D44AE3"/>
    <w:rsid w:val="00D44D9A"/>
    <w:rsid w:val="00D44F60"/>
    <w:rsid w:val="00D4514E"/>
    <w:rsid w:val="00D4539A"/>
    <w:rsid w:val="00D453D8"/>
    <w:rsid w:val="00D45F13"/>
    <w:rsid w:val="00D46506"/>
    <w:rsid w:val="00D46515"/>
    <w:rsid w:val="00D46DE4"/>
    <w:rsid w:val="00D47C83"/>
    <w:rsid w:val="00D518A4"/>
    <w:rsid w:val="00D51D2E"/>
    <w:rsid w:val="00D5222F"/>
    <w:rsid w:val="00D52853"/>
    <w:rsid w:val="00D53918"/>
    <w:rsid w:val="00D53DBF"/>
    <w:rsid w:val="00D54FB5"/>
    <w:rsid w:val="00D55C4F"/>
    <w:rsid w:val="00D568BD"/>
    <w:rsid w:val="00D5691F"/>
    <w:rsid w:val="00D57580"/>
    <w:rsid w:val="00D60C94"/>
    <w:rsid w:val="00D6143C"/>
    <w:rsid w:val="00D618A1"/>
    <w:rsid w:val="00D6315E"/>
    <w:rsid w:val="00D6347E"/>
    <w:rsid w:val="00D64033"/>
    <w:rsid w:val="00D64E41"/>
    <w:rsid w:val="00D663CB"/>
    <w:rsid w:val="00D664E1"/>
    <w:rsid w:val="00D66F0B"/>
    <w:rsid w:val="00D70A32"/>
    <w:rsid w:val="00D70C4F"/>
    <w:rsid w:val="00D71811"/>
    <w:rsid w:val="00D72493"/>
    <w:rsid w:val="00D7256A"/>
    <w:rsid w:val="00D7428C"/>
    <w:rsid w:val="00D74F2C"/>
    <w:rsid w:val="00D74FD4"/>
    <w:rsid w:val="00D758A7"/>
    <w:rsid w:val="00D7604E"/>
    <w:rsid w:val="00D76D4F"/>
    <w:rsid w:val="00D77E0D"/>
    <w:rsid w:val="00D8083A"/>
    <w:rsid w:val="00D814CD"/>
    <w:rsid w:val="00D82E1F"/>
    <w:rsid w:val="00D84BDC"/>
    <w:rsid w:val="00D8616A"/>
    <w:rsid w:val="00D86AEB"/>
    <w:rsid w:val="00D86C03"/>
    <w:rsid w:val="00D87063"/>
    <w:rsid w:val="00D87483"/>
    <w:rsid w:val="00D87951"/>
    <w:rsid w:val="00D87BD4"/>
    <w:rsid w:val="00D9003F"/>
    <w:rsid w:val="00D91D04"/>
    <w:rsid w:val="00D92984"/>
    <w:rsid w:val="00D93E5D"/>
    <w:rsid w:val="00D94120"/>
    <w:rsid w:val="00D972E3"/>
    <w:rsid w:val="00D97C3E"/>
    <w:rsid w:val="00DA01AE"/>
    <w:rsid w:val="00DA0D2E"/>
    <w:rsid w:val="00DA53C3"/>
    <w:rsid w:val="00DA695F"/>
    <w:rsid w:val="00DA71A1"/>
    <w:rsid w:val="00DA724B"/>
    <w:rsid w:val="00DA763B"/>
    <w:rsid w:val="00DB0801"/>
    <w:rsid w:val="00DB0D3C"/>
    <w:rsid w:val="00DB0E9F"/>
    <w:rsid w:val="00DB2081"/>
    <w:rsid w:val="00DB22C3"/>
    <w:rsid w:val="00DB2D8B"/>
    <w:rsid w:val="00DB332F"/>
    <w:rsid w:val="00DB36FF"/>
    <w:rsid w:val="00DB4694"/>
    <w:rsid w:val="00DB49BD"/>
    <w:rsid w:val="00DB4DB9"/>
    <w:rsid w:val="00DB50BA"/>
    <w:rsid w:val="00DB5F90"/>
    <w:rsid w:val="00DB641E"/>
    <w:rsid w:val="00DB7B52"/>
    <w:rsid w:val="00DC0027"/>
    <w:rsid w:val="00DC035D"/>
    <w:rsid w:val="00DC0658"/>
    <w:rsid w:val="00DC0BB6"/>
    <w:rsid w:val="00DC1F53"/>
    <w:rsid w:val="00DC42C8"/>
    <w:rsid w:val="00DC45AE"/>
    <w:rsid w:val="00DC4704"/>
    <w:rsid w:val="00DC64EB"/>
    <w:rsid w:val="00DD0295"/>
    <w:rsid w:val="00DD1115"/>
    <w:rsid w:val="00DD2469"/>
    <w:rsid w:val="00DD2C69"/>
    <w:rsid w:val="00DD30A5"/>
    <w:rsid w:val="00DD327D"/>
    <w:rsid w:val="00DD375B"/>
    <w:rsid w:val="00DD3D99"/>
    <w:rsid w:val="00DD4AC0"/>
    <w:rsid w:val="00DD4B63"/>
    <w:rsid w:val="00DD4B6F"/>
    <w:rsid w:val="00DD69D7"/>
    <w:rsid w:val="00DD7973"/>
    <w:rsid w:val="00DE1CDB"/>
    <w:rsid w:val="00DE25A9"/>
    <w:rsid w:val="00DE2858"/>
    <w:rsid w:val="00DE2F19"/>
    <w:rsid w:val="00DE3949"/>
    <w:rsid w:val="00DE3C9D"/>
    <w:rsid w:val="00DE4285"/>
    <w:rsid w:val="00DE53ED"/>
    <w:rsid w:val="00DE692A"/>
    <w:rsid w:val="00DE79B9"/>
    <w:rsid w:val="00DF3DEB"/>
    <w:rsid w:val="00DF403D"/>
    <w:rsid w:val="00DF49BE"/>
    <w:rsid w:val="00DF60B6"/>
    <w:rsid w:val="00DF660F"/>
    <w:rsid w:val="00DF68F5"/>
    <w:rsid w:val="00E0049F"/>
    <w:rsid w:val="00E021AA"/>
    <w:rsid w:val="00E027D3"/>
    <w:rsid w:val="00E02B7D"/>
    <w:rsid w:val="00E02D03"/>
    <w:rsid w:val="00E040F5"/>
    <w:rsid w:val="00E04E8C"/>
    <w:rsid w:val="00E04F8C"/>
    <w:rsid w:val="00E05AA5"/>
    <w:rsid w:val="00E06665"/>
    <w:rsid w:val="00E0699A"/>
    <w:rsid w:val="00E0723B"/>
    <w:rsid w:val="00E07B0B"/>
    <w:rsid w:val="00E11B21"/>
    <w:rsid w:val="00E13230"/>
    <w:rsid w:val="00E13981"/>
    <w:rsid w:val="00E144C0"/>
    <w:rsid w:val="00E15244"/>
    <w:rsid w:val="00E15426"/>
    <w:rsid w:val="00E163C4"/>
    <w:rsid w:val="00E1659D"/>
    <w:rsid w:val="00E16C42"/>
    <w:rsid w:val="00E20060"/>
    <w:rsid w:val="00E201EE"/>
    <w:rsid w:val="00E2103A"/>
    <w:rsid w:val="00E22C37"/>
    <w:rsid w:val="00E2393F"/>
    <w:rsid w:val="00E23A5A"/>
    <w:rsid w:val="00E23AEA"/>
    <w:rsid w:val="00E241E9"/>
    <w:rsid w:val="00E24891"/>
    <w:rsid w:val="00E24B03"/>
    <w:rsid w:val="00E25569"/>
    <w:rsid w:val="00E25D45"/>
    <w:rsid w:val="00E25DB4"/>
    <w:rsid w:val="00E274CB"/>
    <w:rsid w:val="00E27ED5"/>
    <w:rsid w:val="00E30553"/>
    <w:rsid w:val="00E323B4"/>
    <w:rsid w:val="00E32FDB"/>
    <w:rsid w:val="00E3390F"/>
    <w:rsid w:val="00E35448"/>
    <w:rsid w:val="00E36DCB"/>
    <w:rsid w:val="00E37E93"/>
    <w:rsid w:val="00E4007D"/>
    <w:rsid w:val="00E4113E"/>
    <w:rsid w:val="00E41D08"/>
    <w:rsid w:val="00E421FA"/>
    <w:rsid w:val="00E42426"/>
    <w:rsid w:val="00E42D0F"/>
    <w:rsid w:val="00E42E10"/>
    <w:rsid w:val="00E43073"/>
    <w:rsid w:val="00E43312"/>
    <w:rsid w:val="00E4388A"/>
    <w:rsid w:val="00E43A32"/>
    <w:rsid w:val="00E4493B"/>
    <w:rsid w:val="00E453E3"/>
    <w:rsid w:val="00E46426"/>
    <w:rsid w:val="00E510F6"/>
    <w:rsid w:val="00E51F95"/>
    <w:rsid w:val="00E52305"/>
    <w:rsid w:val="00E5330D"/>
    <w:rsid w:val="00E54807"/>
    <w:rsid w:val="00E55BD4"/>
    <w:rsid w:val="00E56B70"/>
    <w:rsid w:val="00E61965"/>
    <w:rsid w:val="00E620E8"/>
    <w:rsid w:val="00E62716"/>
    <w:rsid w:val="00E6437E"/>
    <w:rsid w:val="00E64549"/>
    <w:rsid w:val="00E647AF"/>
    <w:rsid w:val="00E655FF"/>
    <w:rsid w:val="00E6636F"/>
    <w:rsid w:val="00E664A9"/>
    <w:rsid w:val="00E66A5C"/>
    <w:rsid w:val="00E708B4"/>
    <w:rsid w:val="00E71A41"/>
    <w:rsid w:val="00E71F2E"/>
    <w:rsid w:val="00E72048"/>
    <w:rsid w:val="00E728D8"/>
    <w:rsid w:val="00E7378E"/>
    <w:rsid w:val="00E7404A"/>
    <w:rsid w:val="00E74D2C"/>
    <w:rsid w:val="00E750B9"/>
    <w:rsid w:val="00E75155"/>
    <w:rsid w:val="00E775AA"/>
    <w:rsid w:val="00E779A4"/>
    <w:rsid w:val="00E77F8C"/>
    <w:rsid w:val="00E805CC"/>
    <w:rsid w:val="00E80BCE"/>
    <w:rsid w:val="00E80D75"/>
    <w:rsid w:val="00E8121F"/>
    <w:rsid w:val="00E81D80"/>
    <w:rsid w:val="00E82115"/>
    <w:rsid w:val="00E823B1"/>
    <w:rsid w:val="00E83911"/>
    <w:rsid w:val="00E84AD8"/>
    <w:rsid w:val="00E85788"/>
    <w:rsid w:val="00E858EC"/>
    <w:rsid w:val="00E865EA"/>
    <w:rsid w:val="00E87BF0"/>
    <w:rsid w:val="00E90838"/>
    <w:rsid w:val="00E90A58"/>
    <w:rsid w:val="00E90E6C"/>
    <w:rsid w:val="00E91899"/>
    <w:rsid w:val="00E9191B"/>
    <w:rsid w:val="00E91CFC"/>
    <w:rsid w:val="00E91F1A"/>
    <w:rsid w:val="00E929E2"/>
    <w:rsid w:val="00E936BE"/>
    <w:rsid w:val="00E93A46"/>
    <w:rsid w:val="00E95DDE"/>
    <w:rsid w:val="00E962D3"/>
    <w:rsid w:val="00EA00B1"/>
    <w:rsid w:val="00EA06BF"/>
    <w:rsid w:val="00EA13BF"/>
    <w:rsid w:val="00EA1B29"/>
    <w:rsid w:val="00EA1EE7"/>
    <w:rsid w:val="00EA22DD"/>
    <w:rsid w:val="00EA320B"/>
    <w:rsid w:val="00EA3F76"/>
    <w:rsid w:val="00EA4BA7"/>
    <w:rsid w:val="00EA5533"/>
    <w:rsid w:val="00EA587D"/>
    <w:rsid w:val="00EA6A2F"/>
    <w:rsid w:val="00EA6D2D"/>
    <w:rsid w:val="00EA7614"/>
    <w:rsid w:val="00EA7F4A"/>
    <w:rsid w:val="00EB03CB"/>
    <w:rsid w:val="00EB108C"/>
    <w:rsid w:val="00EB123F"/>
    <w:rsid w:val="00EB1B0D"/>
    <w:rsid w:val="00EB2EC8"/>
    <w:rsid w:val="00EB35B9"/>
    <w:rsid w:val="00EB4086"/>
    <w:rsid w:val="00EB6476"/>
    <w:rsid w:val="00EB66C5"/>
    <w:rsid w:val="00EB6D23"/>
    <w:rsid w:val="00EB75CE"/>
    <w:rsid w:val="00EC0804"/>
    <w:rsid w:val="00EC10DC"/>
    <w:rsid w:val="00EC2249"/>
    <w:rsid w:val="00EC2276"/>
    <w:rsid w:val="00EC24AC"/>
    <w:rsid w:val="00EC2988"/>
    <w:rsid w:val="00EC2D1F"/>
    <w:rsid w:val="00EC43D6"/>
    <w:rsid w:val="00EC52A8"/>
    <w:rsid w:val="00EC64B6"/>
    <w:rsid w:val="00EC775A"/>
    <w:rsid w:val="00ED0B8D"/>
    <w:rsid w:val="00ED1253"/>
    <w:rsid w:val="00ED2512"/>
    <w:rsid w:val="00ED5F72"/>
    <w:rsid w:val="00ED6A79"/>
    <w:rsid w:val="00ED6F69"/>
    <w:rsid w:val="00ED71D1"/>
    <w:rsid w:val="00ED7B65"/>
    <w:rsid w:val="00ED7B7C"/>
    <w:rsid w:val="00EE0D3B"/>
    <w:rsid w:val="00EE14DD"/>
    <w:rsid w:val="00EE2B8E"/>
    <w:rsid w:val="00EE33C0"/>
    <w:rsid w:val="00EE38B6"/>
    <w:rsid w:val="00EE3DE7"/>
    <w:rsid w:val="00EE5FA5"/>
    <w:rsid w:val="00EE712A"/>
    <w:rsid w:val="00EF0200"/>
    <w:rsid w:val="00EF0705"/>
    <w:rsid w:val="00EF18C2"/>
    <w:rsid w:val="00EF2542"/>
    <w:rsid w:val="00EF295D"/>
    <w:rsid w:val="00EF3D7C"/>
    <w:rsid w:val="00EF3F66"/>
    <w:rsid w:val="00EF4855"/>
    <w:rsid w:val="00EF5151"/>
    <w:rsid w:val="00EF5A24"/>
    <w:rsid w:val="00F0041C"/>
    <w:rsid w:val="00F008D7"/>
    <w:rsid w:val="00F00AA6"/>
    <w:rsid w:val="00F00E74"/>
    <w:rsid w:val="00F03C2A"/>
    <w:rsid w:val="00F0452E"/>
    <w:rsid w:val="00F05BBB"/>
    <w:rsid w:val="00F066AC"/>
    <w:rsid w:val="00F07BAD"/>
    <w:rsid w:val="00F07C47"/>
    <w:rsid w:val="00F107F9"/>
    <w:rsid w:val="00F1158F"/>
    <w:rsid w:val="00F12B53"/>
    <w:rsid w:val="00F132CB"/>
    <w:rsid w:val="00F13474"/>
    <w:rsid w:val="00F14BA8"/>
    <w:rsid w:val="00F14BDC"/>
    <w:rsid w:val="00F15363"/>
    <w:rsid w:val="00F15A6D"/>
    <w:rsid w:val="00F15EB4"/>
    <w:rsid w:val="00F16369"/>
    <w:rsid w:val="00F17E08"/>
    <w:rsid w:val="00F201D0"/>
    <w:rsid w:val="00F204FD"/>
    <w:rsid w:val="00F20EAE"/>
    <w:rsid w:val="00F2115C"/>
    <w:rsid w:val="00F2302F"/>
    <w:rsid w:val="00F232EE"/>
    <w:rsid w:val="00F2551B"/>
    <w:rsid w:val="00F25560"/>
    <w:rsid w:val="00F27C50"/>
    <w:rsid w:val="00F30E6C"/>
    <w:rsid w:val="00F311F5"/>
    <w:rsid w:val="00F3183F"/>
    <w:rsid w:val="00F350EC"/>
    <w:rsid w:val="00F36462"/>
    <w:rsid w:val="00F36918"/>
    <w:rsid w:val="00F36A0E"/>
    <w:rsid w:val="00F37511"/>
    <w:rsid w:val="00F375D5"/>
    <w:rsid w:val="00F37FBE"/>
    <w:rsid w:val="00F4117B"/>
    <w:rsid w:val="00F4195A"/>
    <w:rsid w:val="00F42608"/>
    <w:rsid w:val="00F4335C"/>
    <w:rsid w:val="00F4347C"/>
    <w:rsid w:val="00F4367C"/>
    <w:rsid w:val="00F44104"/>
    <w:rsid w:val="00F44286"/>
    <w:rsid w:val="00F454BD"/>
    <w:rsid w:val="00F46453"/>
    <w:rsid w:val="00F469DC"/>
    <w:rsid w:val="00F4708C"/>
    <w:rsid w:val="00F475B2"/>
    <w:rsid w:val="00F5028F"/>
    <w:rsid w:val="00F5063E"/>
    <w:rsid w:val="00F5080C"/>
    <w:rsid w:val="00F509ED"/>
    <w:rsid w:val="00F51119"/>
    <w:rsid w:val="00F52DE9"/>
    <w:rsid w:val="00F53CB4"/>
    <w:rsid w:val="00F54053"/>
    <w:rsid w:val="00F55D15"/>
    <w:rsid w:val="00F55D49"/>
    <w:rsid w:val="00F564F1"/>
    <w:rsid w:val="00F56A92"/>
    <w:rsid w:val="00F602A4"/>
    <w:rsid w:val="00F605FB"/>
    <w:rsid w:val="00F60AF0"/>
    <w:rsid w:val="00F60E7A"/>
    <w:rsid w:val="00F623A1"/>
    <w:rsid w:val="00F625A4"/>
    <w:rsid w:val="00F62792"/>
    <w:rsid w:val="00F62B1D"/>
    <w:rsid w:val="00F63BB8"/>
    <w:rsid w:val="00F63F29"/>
    <w:rsid w:val="00F64A09"/>
    <w:rsid w:val="00F655B4"/>
    <w:rsid w:val="00F65783"/>
    <w:rsid w:val="00F6647B"/>
    <w:rsid w:val="00F66740"/>
    <w:rsid w:val="00F704CD"/>
    <w:rsid w:val="00F70B0F"/>
    <w:rsid w:val="00F71A72"/>
    <w:rsid w:val="00F71ACA"/>
    <w:rsid w:val="00F71B9F"/>
    <w:rsid w:val="00F724F0"/>
    <w:rsid w:val="00F72677"/>
    <w:rsid w:val="00F73D0D"/>
    <w:rsid w:val="00F74414"/>
    <w:rsid w:val="00F74C7B"/>
    <w:rsid w:val="00F74D84"/>
    <w:rsid w:val="00F74FB2"/>
    <w:rsid w:val="00F75782"/>
    <w:rsid w:val="00F75EFE"/>
    <w:rsid w:val="00F77DDE"/>
    <w:rsid w:val="00F80263"/>
    <w:rsid w:val="00F82B03"/>
    <w:rsid w:val="00F82C28"/>
    <w:rsid w:val="00F82E5E"/>
    <w:rsid w:val="00F84C85"/>
    <w:rsid w:val="00F86335"/>
    <w:rsid w:val="00F865A2"/>
    <w:rsid w:val="00F86C68"/>
    <w:rsid w:val="00F86D1C"/>
    <w:rsid w:val="00F8700F"/>
    <w:rsid w:val="00F8762B"/>
    <w:rsid w:val="00F900D7"/>
    <w:rsid w:val="00F90513"/>
    <w:rsid w:val="00F910E9"/>
    <w:rsid w:val="00F91F15"/>
    <w:rsid w:val="00F9222C"/>
    <w:rsid w:val="00F92BE3"/>
    <w:rsid w:val="00F93E6A"/>
    <w:rsid w:val="00F9753D"/>
    <w:rsid w:val="00F977B4"/>
    <w:rsid w:val="00F97ACF"/>
    <w:rsid w:val="00F97F9D"/>
    <w:rsid w:val="00FA0100"/>
    <w:rsid w:val="00FA0742"/>
    <w:rsid w:val="00FA2EAD"/>
    <w:rsid w:val="00FA3594"/>
    <w:rsid w:val="00FA57ED"/>
    <w:rsid w:val="00FA5B25"/>
    <w:rsid w:val="00FA6451"/>
    <w:rsid w:val="00FA6AB5"/>
    <w:rsid w:val="00FA6D81"/>
    <w:rsid w:val="00FA70FF"/>
    <w:rsid w:val="00FB0396"/>
    <w:rsid w:val="00FB145F"/>
    <w:rsid w:val="00FB2121"/>
    <w:rsid w:val="00FB2528"/>
    <w:rsid w:val="00FB3B7D"/>
    <w:rsid w:val="00FB4009"/>
    <w:rsid w:val="00FB490B"/>
    <w:rsid w:val="00FB53F5"/>
    <w:rsid w:val="00FB63C0"/>
    <w:rsid w:val="00FB645A"/>
    <w:rsid w:val="00FC03CE"/>
    <w:rsid w:val="00FC065C"/>
    <w:rsid w:val="00FC0BAE"/>
    <w:rsid w:val="00FC28D9"/>
    <w:rsid w:val="00FC3306"/>
    <w:rsid w:val="00FC40AD"/>
    <w:rsid w:val="00FC4C9B"/>
    <w:rsid w:val="00FC58CF"/>
    <w:rsid w:val="00FC5FB5"/>
    <w:rsid w:val="00FC68E6"/>
    <w:rsid w:val="00FC7D91"/>
    <w:rsid w:val="00FD2D10"/>
    <w:rsid w:val="00FD3CD9"/>
    <w:rsid w:val="00FD4BEF"/>
    <w:rsid w:val="00FD506E"/>
    <w:rsid w:val="00FD516F"/>
    <w:rsid w:val="00FD5FD1"/>
    <w:rsid w:val="00FD60C1"/>
    <w:rsid w:val="00FD72A8"/>
    <w:rsid w:val="00FD79DC"/>
    <w:rsid w:val="00FD7C0C"/>
    <w:rsid w:val="00FE076E"/>
    <w:rsid w:val="00FE087C"/>
    <w:rsid w:val="00FE08F1"/>
    <w:rsid w:val="00FE0C9F"/>
    <w:rsid w:val="00FE2086"/>
    <w:rsid w:val="00FE42C1"/>
    <w:rsid w:val="00FE467C"/>
    <w:rsid w:val="00FE4BA7"/>
    <w:rsid w:val="00FE590D"/>
    <w:rsid w:val="00FE5A12"/>
    <w:rsid w:val="00FE5C8A"/>
    <w:rsid w:val="00FE62F7"/>
    <w:rsid w:val="00FE7EC6"/>
    <w:rsid w:val="00FF00E0"/>
    <w:rsid w:val="00FF05D4"/>
    <w:rsid w:val="00FF0638"/>
    <w:rsid w:val="00FF096F"/>
    <w:rsid w:val="00FF09A0"/>
    <w:rsid w:val="00FF0B55"/>
    <w:rsid w:val="00FF0CAA"/>
    <w:rsid w:val="00FF278D"/>
    <w:rsid w:val="00FF3285"/>
    <w:rsid w:val="00FF39CF"/>
    <w:rsid w:val="00FF3A8E"/>
    <w:rsid w:val="00FF46DE"/>
    <w:rsid w:val="00FF4B1C"/>
    <w:rsid w:val="00FF5913"/>
    <w:rsid w:val="00FF60F0"/>
    <w:rsid w:val="00FF6DA5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A5B0E"/>
  <w15:docId w15:val="{B25DCF55-190F-458B-9AAC-FD8B12F4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16"/>
    <w:pPr>
      <w:spacing w:after="0" w:line="240" w:lineRule="auto"/>
      <w:jc w:val="both"/>
    </w:pPr>
    <w:rPr>
      <w:rFonts w:eastAsiaTheme="minorHAnsi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D565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BD5653"/>
    <w:rPr>
      <w:rFonts w:eastAsiaTheme="minorHAnsi"/>
      <w:b/>
      <w:bCs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8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8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8B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8B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8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5FEB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link w:val="ListParagraphChar"/>
    <w:uiPriority w:val="34"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3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basedOn w:val="DefaultParagraphFont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2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ascii="Calibr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5A24"/>
    <w:rPr>
      <w:rFonts w:ascii="Calibri" w:eastAsiaTheme="minorHAns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59"/>
    <w:rsid w:val="008B425B"/>
    <w:pPr>
      <w:spacing w:after="0" w:line="240" w:lineRule="auto"/>
    </w:pPr>
    <w:rPr>
      <w:rFonts w:eastAsiaTheme="minorHAnsi"/>
      <w:lang w:val="en-Z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5A"/>
    <w:rPr>
      <w:rFonts w:ascii="Segoe UI" w:eastAsiaTheme="minorHAnsi" w:hAnsi="Segoe UI" w:cs="Segoe UI"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D237FE"/>
  </w:style>
  <w:style w:type="paragraph" w:styleId="NormalWeb">
    <w:name w:val="Normal (Web)"/>
    <w:basedOn w:val="Normal"/>
    <w:uiPriority w:val="99"/>
    <w:semiHidden/>
    <w:unhideWhenUsed/>
    <w:rsid w:val="00D237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45E5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108F"/>
    <w:rPr>
      <w:rFonts w:eastAsiaTheme="minorHAnsi"/>
      <w:lang w:val="en-GB" w:bidi="ar-SA"/>
    </w:rPr>
  </w:style>
  <w:style w:type="paragraph" w:styleId="Caption">
    <w:name w:val="caption"/>
    <w:basedOn w:val="Normal"/>
    <w:next w:val="Normal"/>
    <w:uiPriority w:val="35"/>
    <w:unhideWhenUsed/>
    <w:rsid w:val="000957F4"/>
    <w:pPr>
      <w:spacing w:after="200"/>
    </w:pPr>
    <w:rPr>
      <w:i/>
      <w:iCs/>
      <w:color w:val="1F497D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B18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181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B1819"/>
    <w:pPr>
      <w:spacing w:after="100"/>
      <w:ind w:left="440"/>
    </w:pPr>
  </w:style>
  <w:style w:type="paragraph" w:customStyle="1" w:styleId="Default">
    <w:name w:val="Default"/>
    <w:rsid w:val="00FE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ZA" w:bidi="ar-SA"/>
    </w:rPr>
  </w:style>
  <w:style w:type="paragraph" w:customStyle="1" w:styleId="paragraph">
    <w:name w:val="paragraph"/>
    <w:basedOn w:val="Normal"/>
    <w:rsid w:val="006D33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normaltextrun">
    <w:name w:val="normaltextrun"/>
    <w:basedOn w:val="DefaultParagraphFont"/>
    <w:rsid w:val="006D3307"/>
  </w:style>
  <w:style w:type="character" w:customStyle="1" w:styleId="eop">
    <w:name w:val="eop"/>
    <w:basedOn w:val="DefaultParagraphFont"/>
    <w:rsid w:val="006D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FC39-0169-4CC0-825E-1D337E5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Report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Andrew Moore</cp:lastModifiedBy>
  <cp:revision>3</cp:revision>
  <cp:lastPrinted>2021-03-19T11:57:00Z</cp:lastPrinted>
  <dcterms:created xsi:type="dcterms:W3CDTF">2023-09-11T14:10:00Z</dcterms:created>
  <dcterms:modified xsi:type="dcterms:W3CDTF">2023-09-11T14:11:00Z</dcterms:modified>
</cp:coreProperties>
</file>