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D82C" w14:textId="59B2CEBF" w:rsidR="006D243E" w:rsidRDefault="00787657" w:rsidP="005C6036">
      <w:pPr>
        <w:pStyle w:val="Heading1"/>
        <w:rPr>
          <w:lang w:val="en-ZA"/>
        </w:rPr>
      </w:pPr>
      <w:r>
        <w:rPr>
          <w:noProof/>
          <w:lang w:val="en-ZA"/>
        </w:rPr>
        <w:drawing>
          <wp:inline distT="0" distB="0" distL="0" distR="0" wp14:anchorId="3BB252D3" wp14:editId="4D2FB4C3">
            <wp:extent cx="5731510" cy="1275080"/>
            <wp:effectExtent l="0" t="0" r="2540" b="1270"/>
            <wp:docPr id="1245365579" name="Picture 2" descr="A yellow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365579" name="Picture 2" descr="A yellow sign with black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14988" w14:textId="77777777" w:rsidR="00787657" w:rsidRDefault="00787657" w:rsidP="00787657">
      <w:pPr>
        <w:rPr>
          <w:lang w:val="en-ZA"/>
        </w:rPr>
      </w:pPr>
    </w:p>
    <w:p w14:paraId="1FC3E56C" w14:textId="6DCEECFA" w:rsidR="00787657" w:rsidRPr="00787657" w:rsidRDefault="00B36E72" w:rsidP="00787657">
      <w:pPr>
        <w:jc w:val="center"/>
        <w:rPr>
          <w:b/>
          <w:bCs/>
          <w:sz w:val="32"/>
          <w:szCs w:val="32"/>
          <w:lang w:val="en-ZA"/>
        </w:rPr>
      </w:pPr>
      <w:r>
        <w:rPr>
          <w:b/>
          <w:bCs/>
          <w:sz w:val="32"/>
          <w:szCs w:val="32"/>
          <w:lang w:val="en-ZA"/>
        </w:rPr>
        <w:t>Institutional Evaluation Template (M1)</w:t>
      </w:r>
    </w:p>
    <w:p w14:paraId="2D173C00" w14:textId="77777777" w:rsidR="00787657" w:rsidRPr="00787657" w:rsidRDefault="00787657" w:rsidP="00787657">
      <w:pPr>
        <w:rPr>
          <w:lang w:val="en-ZA"/>
        </w:rPr>
      </w:pPr>
    </w:p>
    <w:p w14:paraId="5FB2B3F9" w14:textId="1024FE34" w:rsidR="00F0452E" w:rsidRDefault="00F0452E" w:rsidP="00F0452E">
      <w:pPr>
        <w:rPr>
          <w:lang w:val="en-ZA"/>
        </w:rPr>
      </w:pPr>
      <w:r>
        <w:rPr>
          <w:noProof/>
          <w:lang w:val="en-ZA"/>
        </w:rPr>
        <w:drawing>
          <wp:inline distT="0" distB="0" distL="0" distR="0" wp14:anchorId="7638C50A" wp14:editId="305F4D86">
            <wp:extent cx="5731510" cy="429260"/>
            <wp:effectExtent l="0" t="0" r="2540" b="8890"/>
            <wp:docPr id="815535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535257" name="Picture 8155352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ACEE8" w14:textId="77777777" w:rsidR="00B36E72" w:rsidRDefault="00B36E72" w:rsidP="00F0452E">
      <w:pPr>
        <w:rPr>
          <w:lang w:val="en-ZA"/>
        </w:rPr>
      </w:pPr>
    </w:p>
    <w:p w14:paraId="4E6982AF" w14:textId="77777777" w:rsidR="00B36E72" w:rsidRDefault="00B36E72" w:rsidP="008D1280">
      <w:pPr>
        <w:pStyle w:val="ListParagraph"/>
        <w:numPr>
          <w:ilvl w:val="0"/>
          <w:numId w:val="17"/>
        </w:numPr>
        <w:rPr>
          <w:lang w:val="en-ZA"/>
        </w:rPr>
      </w:pPr>
      <w:r w:rsidRPr="00B36E72">
        <w:rPr>
          <w:lang w:val="en-ZA"/>
        </w:rPr>
        <w:t xml:space="preserve">Consider what you have read and thought about openness and your role as an ‘open librarian’. </w:t>
      </w:r>
    </w:p>
    <w:p w14:paraId="1054B780" w14:textId="77777777" w:rsidR="00B36E72" w:rsidRDefault="00B36E72" w:rsidP="00B36E72">
      <w:pPr>
        <w:pStyle w:val="ListParagraph"/>
        <w:numPr>
          <w:ilvl w:val="0"/>
          <w:numId w:val="17"/>
        </w:numPr>
        <w:rPr>
          <w:lang w:val="en-ZA"/>
        </w:rPr>
      </w:pPr>
      <w:r w:rsidRPr="00B36E72">
        <w:rPr>
          <w:lang w:val="en-ZA"/>
        </w:rPr>
        <w:t>Download the Institutional Evaluation Template (in Word template). Use the table to:</w:t>
      </w:r>
    </w:p>
    <w:p w14:paraId="24052367" w14:textId="77777777" w:rsidR="00B36E72" w:rsidRDefault="00B36E72" w:rsidP="00B36E72">
      <w:pPr>
        <w:pStyle w:val="ListParagraph"/>
        <w:numPr>
          <w:ilvl w:val="1"/>
          <w:numId w:val="17"/>
        </w:numPr>
        <w:ind w:left="1134" w:hanging="425"/>
        <w:rPr>
          <w:lang w:val="en-ZA"/>
        </w:rPr>
      </w:pPr>
      <w:r w:rsidRPr="00B36E72">
        <w:rPr>
          <w:lang w:val="en-ZA"/>
        </w:rPr>
        <w:t xml:space="preserve">Rate your institution’s openness: for each dimension of openness give a rating out of five (five being the best) for your </w:t>
      </w:r>
      <w:proofErr w:type="gramStart"/>
      <w:r w:rsidRPr="00B36E72">
        <w:rPr>
          <w:lang w:val="en-ZA"/>
        </w:rPr>
        <w:t>institution, and</w:t>
      </w:r>
      <w:proofErr w:type="gramEnd"/>
      <w:r w:rsidRPr="00B36E72">
        <w:rPr>
          <w:lang w:val="en-ZA"/>
        </w:rPr>
        <w:t xml:space="preserve"> give a reason for your rating. If </w:t>
      </w:r>
      <w:proofErr w:type="gramStart"/>
      <w:r w:rsidRPr="00B36E72">
        <w:rPr>
          <w:lang w:val="en-ZA"/>
        </w:rPr>
        <w:t>possible</w:t>
      </w:r>
      <w:proofErr w:type="gramEnd"/>
      <w:r w:rsidRPr="00B36E72">
        <w:rPr>
          <w:lang w:val="en-ZA"/>
        </w:rPr>
        <w:t xml:space="preserve"> talk to a few fellow librarians and/or academic staff to inform your rating.</w:t>
      </w:r>
    </w:p>
    <w:p w14:paraId="6CEF863D" w14:textId="5FCF0524" w:rsidR="00B36E72" w:rsidRDefault="00B36E72" w:rsidP="00B36E72">
      <w:pPr>
        <w:pStyle w:val="ListParagraph"/>
        <w:numPr>
          <w:ilvl w:val="1"/>
          <w:numId w:val="17"/>
        </w:numPr>
        <w:ind w:left="1134" w:hanging="425"/>
        <w:rPr>
          <w:lang w:val="en-ZA"/>
        </w:rPr>
      </w:pPr>
      <w:r w:rsidRPr="00B36E72">
        <w:rPr>
          <w:lang w:val="en-ZA"/>
        </w:rPr>
        <w:t xml:space="preserve">Devise a plan: For each dimension write down the names or positions of people you can talk to about your </w:t>
      </w:r>
      <w:proofErr w:type="gramStart"/>
      <w:r w:rsidRPr="00B36E72">
        <w:rPr>
          <w:lang w:val="en-ZA"/>
        </w:rPr>
        <w:t>rating, and</w:t>
      </w:r>
      <w:proofErr w:type="gramEnd"/>
      <w:r w:rsidRPr="00B36E72">
        <w:rPr>
          <w:lang w:val="en-ZA"/>
        </w:rPr>
        <w:t xml:space="preserve"> collaborate with. Write down one action you can do to improve your institution’s openness. Set a date by when you will act. There may be overlap between dimensions.</w:t>
      </w:r>
    </w:p>
    <w:p w14:paraId="138AAA18" w14:textId="77777777" w:rsidR="00B36E72" w:rsidRDefault="00B36E72" w:rsidP="00B36E72">
      <w:pPr>
        <w:rPr>
          <w:lang w:val="en-ZA"/>
        </w:rPr>
        <w:sectPr w:rsidR="00B36E72" w:rsidSect="0001094D">
          <w:footerReference w:type="default" r:id="rId10"/>
          <w:footerReference w:type="first" r:id="rId11"/>
          <w:pgSz w:w="11906" w:h="16838"/>
          <w:pgMar w:top="851" w:right="1440" w:bottom="851" w:left="1440" w:header="708" w:footer="708" w:gutter="0"/>
          <w:cols w:space="708"/>
          <w:titlePg/>
          <w:docGrid w:linePitch="360"/>
        </w:sectPr>
      </w:pPr>
    </w:p>
    <w:p w14:paraId="125C9878" w14:textId="77777777" w:rsidR="00B36E72" w:rsidRDefault="00B36E72" w:rsidP="00F0452E">
      <w:pPr>
        <w:rPr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0"/>
        <w:gridCol w:w="1450"/>
        <w:gridCol w:w="3466"/>
        <w:gridCol w:w="2551"/>
        <w:gridCol w:w="4253"/>
        <w:gridCol w:w="1559"/>
      </w:tblGrid>
      <w:tr w:rsidR="00B36E72" w14:paraId="7E31D518" w14:textId="77777777" w:rsidTr="00B36E72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E0A"/>
            <w:vAlign w:val="center"/>
            <w:hideMark/>
          </w:tcPr>
          <w:p w14:paraId="0990FFF1" w14:textId="77777777" w:rsidR="00B36E72" w:rsidRDefault="00B36E72" w:rsidP="00B36E72">
            <w:pPr>
              <w:jc w:val="center"/>
              <w:rPr>
                <w:b/>
              </w:rPr>
            </w:pPr>
            <w:r>
              <w:rPr>
                <w:b/>
              </w:rPr>
              <w:t>Dimensions of openness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E0A"/>
            <w:vAlign w:val="center"/>
            <w:hideMark/>
          </w:tcPr>
          <w:p w14:paraId="1AB76F89" w14:textId="15D1AB1D" w:rsidR="00B36E72" w:rsidRDefault="00B36E72" w:rsidP="00B36E72">
            <w:pPr>
              <w:jc w:val="center"/>
              <w:rPr>
                <w:b/>
              </w:rPr>
            </w:pPr>
            <w:r>
              <w:rPr>
                <w:b/>
              </w:rPr>
              <w:t xml:space="preserve">Rating 1 to 5 </w:t>
            </w:r>
            <w:r w:rsidRPr="00B36E72">
              <w:rPr>
                <w:bCs/>
                <w:sz w:val="16"/>
                <w:szCs w:val="16"/>
              </w:rPr>
              <w:t>(5 is the most ope</w:t>
            </w:r>
            <w:r>
              <w:rPr>
                <w:bCs/>
                <w:sz w:val="16"/>
                <w:szCs w:val="16"/>
              </w:rPr>
              <w:t>n)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E0A"/>
            <w:vAlign w:val="center"/>
            <w:hideMark/>
          </w:tcPr>
          <w:p w14:paraId="0A3E89FA" w14:textId="77777777" w:rsidR="00B36E72" w:rsidRDefault="00B36E72" w:rsidP="00B36E72">
            <w:pPr>
              <w:jc w:val="center"/>
              <w:rPr>
                <w:b/>
              </w:rPr>
            </w:pPr>
            <w:r>
              <w:rPr>
                <w:b/>
              </w:rPr>
              <w:t>Reason for rating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E0A"/>
            <w:vAlign w:val="center"/>
            <w:hideMark/>
          </w:tcPr>
          <w:p w14:paraId="1C3FFFEF" w14:textId="77777777" w:rsidR="00B36E72" w:rsidRDefault="00B36E72" w:rsidP="00B36E72">
            <w:pPr>
              <w:jc w:val="center"/>
              <w:rPr>
                <w:b/>
              </w:rPr>
            </w:pPr>
            <w:r>
              <w:rPr>
                <w:b/>
              </w:rPr>
              <w:t>Name and/or position of colleague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E0A"/>
            <w:vAlign w:val="center"/>
            <w:hideMark/>
          </w:tcPr>
          <w:p w14:paraId="5E4A2B92" w14:textId="77777777" w:rsidR="00B36E72" w:rsidRDefault="00B36E72" w:rsidP="00B36E72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E0A"/>
            <w:vAlign w:val="center"/>
            <w:hideMark/>
          </w:tcPr>
          <w:p w14:paraId="5E765F45" w14:textId="77777777" w:rsidR="00B36E72" w:rsidRDefault="00B36E72" w:rsidP="00B36E72">
            <w:pPr>
              <w:jc w:val="center"/>
              <w:rPr>
                <w:b/>
              </w:rPr>
            </w:pPr>
            <w:r>
              <w:rPr>
                <w:b/>
              </w:rPr>
              <w:t>Due date</w:t>
            </w:r>
          </w:p>
        </w:tc>
      </w:tr>
      <w:tr w:rsidR="00B36E72" w14:paraId="4155712B" w14:textId="77777777" w:rsidTr="00B36E72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2EB0" w14:textId="77777777" w:rsidR="00B36E72" w:rsidRDefault="00B36E72">
            <w:pPr>
              <w:rPr>
                <w:b/>
              </w:rPr>
            </w:pPr>
            <w:r>
              <w:rPr>
                <w:b/>
              </w:rPr>
              <w:t>Access</w:t>
            </w:r>
          </w:p>
          <w:p w14:paraId="795DC9D6" w14:textId="77777777" w:rsidR="00B36E72" w:rsidRDefault="00B36E72">
            <w:pPr>
              <w:rPr>
                <w:b/>
              </w:rPr>
            </w:pPr>
          </w:p>
          <w:p w14:paraId="58C903A9" w14:textId="77777777" w:rsidR="00B36E72" w:rsidRDefault="00B36E72">
            <w:pPr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53AC" w14:textId="77777777" w:rsidR="00B36E72" w:rsidRDefault="00B36E72"/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A8D3" w14:textId="77777777" w:rsidR="00B36E72" w:rsidRDefault="00B36E7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A176" w14:textId="77777777" w:rsidR="00B36E72" w:rsidRDefault="00B36E72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FA9E" w14:textId="77777777" w:rsidR="00B36E72" w:rsidRDefault="00B36E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5591" w14:textId="77777777" w:rsidR="00B36E72" w:rsidRDefault="00B36E72"/>
        </w:tc>
      </w:tr>
      <w:tr w:rsidR="00B36E72" w14:paraId="0042001B" w14:textId="77777777" w:rsidTr="00B36E72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75EF" w14:textId="77777777" w:rsidR="00B36E72" w:rsidRDefault="00B36E72">
            <w:pPr>
              <w:rPr>
                <w:b/>
              </w:rPr>
            </w:pPr>
            <w:r>
              <w:rPr>
                <w:b/>
              </w:rPr>
              <w:t>Content</w:t>
            </w:r>
          </w:p>
          <w:p w14:paraId="2A54B148" w14:textId="77777777" w:rsidR="00B36E72" w:rsidRDefault="00B36E72">
            <w:pPr>
              <w:rPr>
                <w:b/>
              </w:rPr>
            </w:pPr>
          </w:p>
          <w:p w14:paraId="05E36221" w14:textId="77777777" w:rsidR="00B36E72" w:rsidRDefault="00B36E72">
            <w:pPr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47DA" w14:textId="77777777" w:rsidR="00B36E72" w:rsidRDefault="00B36E72"/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7B6B" w14:textId="77777777" w:rsidR="00B36E72" w:rsidRDefault="00B36E7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9037" w14:textId="77777777" w:rsidR="00B36E72" w:rsidRDefault="00B36E72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4761" w14:textId="77777777" w:rsidR="00B36E72" w:rsidRDefault="00B36E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0CF6" w14:textId="77777777" w:rsidR="00B36E72" w:rsidRDefault="00B36E72"/>
        </w:tc>
      </w:tr>
      <w:tr w:rsidR="00B36E72" w14:paraId="0ECD6336" w14:textId="77777777" w:rsidTr="00B36E72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A3DB" w14:textId="77777777" w:rsidR="00B36E72" w:rsidRDefault="00B36E72">
            <w:pPr>
              <w:rPr>
                <w:b/>
              </w:rPr>
            </w:pPr>
            <w:r>
              <w:rPr>
                <w:b/>
              </w:rPr>
              <w:t>Pedagogy</w:t>
            </w:r>
          </w:p>
          <w:p w14:paraId="433085F6" w14:textId="77777777" w:rsidR="00B36E72" w:rsidRDefault="00B36E72">
            <w:pPr>
              <w:rPr>
                <w:b/>
              </w:rPr>
            </w:pPr>
          </w:p>
          <w:p w14:paraId="7F0AAAE6" w14:textId="77777777" w:rsidR="00B36E72" w:rsidRDefault="00B36E72">
            <w:pPr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485E" w14:textId="77777777" w:rsidR="00B36E72" w:rsidRDefault="00B36E72"/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2E50" w14:textId="77777777" w:rsidR="00B36E72" w:rsidRDefault="00B36E7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B00B" w14:textId="77777777" w:rsidR="00B36E72" w:rsidRDefault="00B36E72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6EF0" w14:textId="77777777" w:rsidR="00B36E72" w:rsidRDefault="00B36E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7F6" w14:textId="77777777" w:rsidR="00B36E72" w:rsidRDefault="00B36E72"/>
        </w:tc>
      </w:tr>
      <w:tr w:rsidR="00B36E72" w14:paraId="37E42A9E" w14:textId="77777777" w:rsidTr="00B36E72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8BA1" w14:textId="77777777" w:rsidR="00B36E72" w:rsidRDefault="00B36E72">
            <w:pPr>
              <w:rPr>
                <w:b/>
              </w:rPr>
            </w:pPr>
            <w:r>
              <w:rPr>
                <w:b/>
              </w:rPr>
              <w:t>Recognition</w:t>
            </w:r>
          </w:p>
          <w:p w14:paraId="2B109101" w14:textId="77777777" w:rsidR="00B36E72" w:rsidRDefault="00B36E72">
            <w:pPr>
              <w:rPr>
                <w:b/>
              </w:rPr>
            </w:pPr>
          </w:p>
          <w:p w14:paraId="7863D86B" w14:textId="77777777" w:rsidR="00B36E72" w:rsidRDefault="00B36E72">
            <w:pPr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7DDA" w14:textId="77777777" w:rsidR="00B36E72" w:rsidRDefault="00B36E72"/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ED23" w14:textId="77777777" w:rsidR="00B36E72" w:rsidRDefault="00B36E7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27F" w14:textId="77777777" w:rsidR="00B36E72" w:rsidRDefault="00B36E72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2040" w14:textId="77777777" w:rsidR="00B36E72" w:rsidRDefault="00B36E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757" w14:textId="77777777" w:rsidR="00B36E72" w:rsidRDefault="00B36E72"/>
        </w:tc>
      </w:tr>
      <w:tr w:rsidR="00B36E72" w14:paraId="0A264597" w14:textId="77777777" w:rsidTr="00B36E72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CF68" w14:textId="77777777" w:rsidR="00B36E72" w:rsidRDefault="00B36E72">
            <w:pPr>
              <w:rPr>
                <w:b/>
              </w:rPr>
            </w:pPr>
            <w:r>
              <w:rPr>
                <w:b/>
              </w:rPr>
              <w:t>Technology</w:t>
            </w:r>
          </w:p>
          <w:p w14:paraId="1713131C" w14:textId="77777777" w:rsidR="00B36E72" w:rsidRDefault="00B36E72">
            <w:pPr>
              <w:rPr>
                <w:b/>
              </w:rPr>
            </w:pPr>
          </w:p>
          <w:p w14:paraId="4743CC76" w14:textId="77777777" w:rsidR="00B36E72" w:rsidRDefault="00B36E72">
            <w:pPr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9546" w14:textId="77777777" w:rsidR="00B36E72" w:rsidRDefault="00B36E72"/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6011" w14:textId="77777777" w:rsidR="00B36E72" w:rsidRDefault="00B36E7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4A82" w14:textId="77777777" w:rsidR="00B36E72" w:rsidRDefault="00B36E72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515E" w14:textId="77777777" w:rsidR="00B36E72" w:rsidRDefault="00B36E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4B9C" w14:textId="77777777" w:rsidR="00B36E72" w:rsidRDefault="00B36E72"/>
        </w:tc>
      </w:tr>
      <w:tr w:rsidR="00B36E72" w14:paraId="76354A38" w14:textId="77777777" w:rsidTr="00B36E72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1E11" w14:textId="77777777" w:rsidR="00B36E72" w:rsidRDefault="00B36E72">
            <w:pPr>
              <w:rPr>
                <w:b/>
              </w:rPr>
            </w:pPr>
            <w:r>
              <w:rPr>
                <w:b/>
              </w:rPr>
              <w:t>Research</w:t>
            </w:r>
          </w:p>
          <w:p w14:paraId="51FA3178" w14:textId="77777777" w:rsidR="00B36E72" w:rsidRDefault="00B36E72">
            <w:pPr>
              <w:rPr>
                <w:b/>
              </w:rPr>
            </w:pPr>
          </w:p>
          <w:p w14:paraId="794861E2" w14:textId="77777777" w:rsidR="00B36E72" w:rsidRDefault="00B36E72">
            <w:pPr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057F" w14:textId="77777777" w:rsidR="00B36E72" w:rsidRDefault="00B36E72"/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D6A4" w14:textId="77777777" w:rsidR="00B36E72" w:rsidRDefault="00B36E7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4EF" w14:textId="77777777" w:rsidR="00B36E72" w:rsidRDefault="00B36E72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8944" w14:textId="77777777" w:rsidR="00B36E72" w:rsidRDefault="00B36E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EABE" w14:textId="77777777" w:rsidR="00B36E72" w:rsidRDefault="00B36E72"/>
        </w:tc>
      </w:tr>
      <w:tr w:rsidR="00B36E72" w14:paraId="3C3B9307" w14:textId="77777777" w:rsidTr="00B36E72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7505" w14:textId="77777777" w:rsidR="00B36E72" w:rsidRDefault="00B36E72">
            <w:pPr>
              <w:rPr>
                <w:b/>
              </w:rPr>
            </w:pPr>
            <w:r>
              <w:rPr>
                <w:b/>
              </w:rPr>
              <w:t>Quality</w:t>
            </w:r>
          </w:p>
          <w:p w14:paraId="2AE8755F" w14:textId="77777777" w:rsidR="00B36E72" w:rsidRDefault="00B36E72">
            <w:pPr>
              <w:rPr>
                <w:b/>
              </w:rPr>
            </w:pPr>
          </w:p>
          <w:p w14:paraId="756D4651" w14:textId="77777777" w:rsidR="00B36E72" w:rsidRDefault="00B36E72">
            <w:pPr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9AEA" w14:textId="77777777" w:rsidR="00B36E72" w:rsidRDefault="00B36E72"/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0F33" w14:textId="77777777" w:rsidR="00B36E72" w:rsidRDefault="00B36E7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EBAC" w14:textId="77777777" w:rsidR="00B36E72" w:rsidRDefault="00B36E72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EA7" w14:textId="77777777" w:rsidR="00B36E72" w:rsidRDefault="00B36E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05FC" w14:textId="77777777" w:rsidR="00B36E72" w:rsidRDefault="00B36E72"/>
        </w:tc>
      </w:tr>
    </w:tbl>
    <w:p w14:paraId="2E475B5A" w14:textId="77777777" w:rsidR="00B36E72" w:rsidRPr="00F0452E" w:rsidRDefault="00B36E72" w:rsidP="00F0452E">
      <w:pPr>
        <w:rPr>
          <w:lang w:val="en-ZA"/>
        </w:rPr>
      </w:pPr>
    </w:p>
    <w:sectPr w:rsidR="00B36E72" w:rsidRPr="00F0452E" w:rsidSect="00B36E72">
      <w:pgSz w:w="16838" w:h="11906" w:orient="landscape"/>
      <w:pgMar w:top="1440" w:right="851" w:bottom="144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56FD" w14:textId="77777777" w:rsidR="007F500E" w:rsidRDefault="007F500E" w:rsidP="007D74D9">
      <w:r>
        <w:separator/>
      </w:r>
    </w:p>
  </w:endnote>
  <w:endnote w:type="continuationSeparator" w:id="0">
    <w:p w14:paraId="0AF61EE7" w14:textId="77777777" w:rsidR="007F500E" w:rsidRDefault="007F500E" w:rsidP="007D74D9">
      <w:r>
        <w:continuationSeparator/>
      </w:r>
    </w:p>
  </w:endnote>
  <w:endnote w:type="continuationNotice" w:id="1">
    <w:p w14:paraId="30ECE3ED" w14:textId="77777777" w:rsidR="007F500E" w:rsidRDefault="007F50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9138"/>
      <w:docPartObj>
        <w:docPartGallery w:val="Page Numbers (Bottom of Page)"/>
        <w:docPartUnique/>
      </w:docPartObj>
    </w:sdtPr>
    <w:sdtContent>
      <w:p w14:paraId="77CF1097" w14:textId="77777777" w:rsidR="007066D0" w:rsidRDefault="007066D0" w:rsidP="007D74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D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484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18601" w14:textId="00E4E216" w:rsidR="00216722" w:rsidRDefault="002167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BFF8D2" w14:textId="7EA1CA0E" w:rsidR="007066D0" w:rsidRDefault="007066D0" w:rsidP="007D74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6CCE" w14:textId="77777777" w:rsidR="007F500E" w:rsidRDefault="007F500E" w:rsidP="007D74D9">
      <w:r>
        <w:separator/>
      </w:r>
    </w:p>
  </w:footnote>
  <w:footnote w:type="continuationSeparator" w:id="0">
    <w:p w14:paraId="71AEBBB8" w14:textId="77777777" w:rsidR="007F500E" w:rsidRDefault="007F500E" w:rsidP="007D74D9">
      <w:r>
        <w:continuationSeparator/>
      </w:r>
    </w:p>
  </w:footnote>
  <w:footnote w:type="continuationNotice" w:id="1">
    <w:p w14:paraId="447F27E2" w14:textId="77777777" w:rsidR="007F500E" w:rsidRDefault="007F50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497"/>
    <w:multiLevelType w:val="multilevel"/>
    <w:tmpl w:val="8FE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4109C"/>
    <w:multiLevelType w:val="hybridMultilevel"/>
    <w:tmpl w:val="EBA262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2C7"/>
    <w:multiLevelType w:val="hybridMultilevel"/>
    <w:tmpl w:val="93E65D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149A5"/>
    <w:multiLevelType w:val="hybridMultilevel"/>
    <w:tmpl w:val="10E6AF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37F2"/>
    <w:multiLevelType w:val="hybridMultilevel"/>
    <w:tmpl w:val="62D62CA0"/>
    <w:lvl w:ilvl="0" w:tplc="407E92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E03E9"/>
    <w:multiLevelType w:val="multilevel"/>
    <w:tmpl w:val="4DEA9B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69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E3A11E8"/>
    <w:multiLevelType w:val="multilevel"/>
    <w:tmpl w:val="601C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3424B7"/>
    <w:multiLevelType w:val="hybridMultilevel"/>
    <w:tmpl w:val="C5A265A6"/>
    <w:lvl w:ilvl="0" w:tplc="4BD82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F55FA"/>
    <w:multiLevelType w:val="hybridMultilevel"/>
    <w:tmpl w:val="32A8E3A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C7365"/>
    <w:multiLevelType w:val="hybridMultilevel"/>
    <w:tmpl w:val="2E2A5CFE"/>
    <w:lvl w:ilvl="0" w:tplc="4808A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86F39"/>
    <w:multiLevelType w:val="hybridMultilevel"/>
    <w:tmpl w:val="20747F44"/>
    <w:lvl w:ilvl="0" w:tplc="E2126A7E">
      <w:start w:val="1"/>
      <w:numFmt w:val="bullet"/>
      <w:pStyle w:val="Bibliography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E08B8"/>
    <w:multiLevelType w:val="hybridMultilevel"/>
    <w:tmpl w:val="7B5C08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57855"/>
    <w:multiLevelType w:val="hybridMultilevel"/>
    <w:tmpl w:val="647C6C44"/>
    <w:lvl w:ilvl="0" w:tplc="7E620E74">
      <w:start w:val="1"/>
      <w:numFmt w:val="decimal"/>
      <w:pStyle w:val="TableReference"/>
      <w:lvlText w:val="Table 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F27BAC"/>
    <w:multiLevelType w:val="hybridMultilevel"/>
    <w:tmpl w:val="F712038E"/>
    <w:lvl w:ilvl="0" w:tplc="115AE6D8">
      <w:start w:val="1"/>
      <w:numFmt w:val="decimal"/>
      <w:pStyle w:val="FigureReference"/>
      <w:lvlText w:val="Figure %1"/>
      <w:lvlJc w:val="left"/>
      <w:pPr>
        <w:ind w:left="907" w:hanging="9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F7353F"/>
    <w:multiLevelType w:val="hybridMultilevel"/>
    <w:tmpl w:val="E5A8E2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130E1"/>
    <w:multiLevelType w:val="hybridMultilevel"/>
    <w:tmpl w:val="54768B06"/>
    <w:lvl w:ilvl="0" w:tplc="FB660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56904"/>
    <w:multiLevelType w:val="hybridMultilevel"/>
    <w:tmpl w:val="34CCF5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861707">
    <w:abstractNumId w:val="10"/>
  </w:num>
  <w:num w:numId="2" w16cid:durableId="1152793581">
    <w:abstractNumId w:val="12"/>
  </w:num>
  <w:num w:numId="3" w16cid:durableId="1097335911">
    <w:abstractNumId w:val="13"/>
  </w:num>
  <w:num w:numId="4" w16cid:durableId="843859177">
    <w:abstractNumId w:val="0"/>
  </w:num>
  <w:num w:numId="5" w16cid:durableId="1510484087">
    <w:abstractNumId w:val="9"/>
  </w:num>
  <w:num w:numId="6" w16cid:durableId="1370690509">
    <w:abstractNumId w:val="14"/>
  </w:num>
  <w:num w:numId="7" w16cid:durableId="98645789">
    <w:abstractNumId w:val="2"/>
  </w:num>
  <w:num w:numId="8" w16cid:durableId="999503871">
    <w:abstractNumId w:val="16"/>
  </w:num>
  <w:num w:numId="9" w16cid:durableId="510950698">
    <w:abstractNumId w:val="15"/>
  </w:num>
  <w:num w:numId="10" w16cid:durableId="976492269">
    <w:abstractNumId w:val="7"/>
  </w:num>
  <w:num w:numId="11" w16cid:durableId="1319184807">
    <w:abstractNumId w:val="4"/>
  </w:num>
  <w:num w:numId="12" w16cid:durableId="234979083">
    <w:abstractNumId w:val="3"/>
  </w:num>
  <w:num w:numId="13" w16cid:durableId="1370494218">
    <w:abstractNumId w:val="11"/>
  </w:num>
  <w:num w:numId="14" w16cid:durableId="1293707701">
    <w:abstractNumId w:val="5"/>
  </w:num>
  <w:num w:numId="15" w16cid:durableId="359669154">
    <w:abstractNumId w:val="1"/>
  </w:num>
  <w:num w:numId="16" w16cid:durableId="1849444156">
    <w:abstractNumId w:val="6"/>
  </w:num>
  <w:num w:numId="17" w16cid:durableId="60380816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5A"/>
    <w:rsid w:val="00002298"/>
    <w:rsid w:val="000024C4"/>
    <w:rsid w:val="00003A1D"/>
    <w:rsid w:val="00003D83"/>
    <w:rsid w:val="00003F10"/>
    <w:rsid w:val="0000443D"/>
    <w:rsid w:val="00004EB4"/>
    <w:rsid w:val="000062CF"/>
    <w:rsid w:val="00007B5D"/>
    <w:rsid w:val="0001094D"/>
    <w:rsid w:val="00014230"/>
    <w:rsid w:val="000142BE"/>
    <w:rsid w:val="00014C17"/>
    <w:rsid w:val="00015C0D"/>
    <w:rsid w:val="00015FEB"/>
    <w:rsid w:val="000162BE"/>
    <w:rsid w:val="00016ED4"/>
    <w:rsid w:val="0001702C"/>
    <w:rsid w:val="000173A8"/>
    <w:rsid w:val="00017636"/>
    <w:rsid w:val="000179E3"/>
    <w:rsid w:val="0002008C"/>
    <w:rsid w:val="00020578"/>
    <w:rsid w:val="00022154"/>
    <w:rsid w:val="00022364"/>
    <w:rsid w:val="00022D18"/>
    <w:rsid w:val="00022F08"/>
    <w:rsid w:val="000239F9"/>
    <w:rsid w:val="00025963"/>
    <w:rsid w:val="00025FC6"/>
    <w:rsid w:val="00030A31"/>
    <w:rsid w:val="0003105B"/>
    <w:rsid w:val="00031071"/>
    <w:rsid w:val="000324B4"/>
    <w:rsid w:val="000326F1"/>
    <w:rsid w:val="00033DA1"/>
    <w:rsid w:val="0003515E"/>
    <w:rsid w:val="000359CA"/>
    <w:rsid w:val="00035AFF"/>
    <w:rsid w:val="000360E4"/>
    <w:rsid w:val="00036B30"/>
    <w:rsid w:val="00036C0D"/>
    <w:rsid w:val="00037423"/>
    <w:rsid w:val="00040541"/>
    <w:rsid w:val="000410A8"/>
    <w:rsid w:val="00041D12"/>
    <w:rsid w:val="00041E86"/>
    <w:rsid w:val="000438EB"/>
    <w:rsid w:val="000444DA"/>
    <w:rsid w:val="00044C78"/>
    <w:rsid w:val="000450DD"/>
    <w:rsid w:val="00045905"/>
    <w:rsid w:val="000467FC"/>
    <w:rsid w:val="0004682E"/>
    <w:rsid w:val="000471D2"/>
    <w:rsid w:val="00047B22"/>
    <w:rsid w:val="00050067"/>
    <w:rsid w:val="000502FB"/>
    <w:rsid w:val="0005064F"/>
    <w:rsid w:val="000508BE"/>
    <w:rsid w:val="00050917"/>
    <w:rsid w:val="000509AB"/>
    <w:rsid w:val="00050F91"/>
    <w:rsid w:val="00051A4B"/>
    <w:rsid w:val="00051F72"/>
    <w:rsid w:val="00053040"/>
    <w:rsid w:val="000532D8"/>
    <w:rsid w:val="0005371E"/>
    <w:rsid w:val="00053ECE"/>
    <w:rsid w:val="000546AB"/>
    <w:rsid w:val="00054AB3"/>
    <w:rsid w:val="00054C2A"/>
    <w:rsid w:val="000567AC"/>
    <w:rsid w:val="000569A8"/>
    <w:rsid w:val="000571AE"/>
    <w:rsid w:val="0006049C"/>
    <w:rsid w:val="00061358"/>
    <w:rsid w:val="0006141E"/>
    <w:rsid w:val="0006203C"/>
    <w:rsid w:val="00063369"/>
    <w:rsid w:val="000650BD"/>
    <w:rsid w:val="000655EE"/>
    <w:rsid w:val="000660A8"/>
    <w:rsid w:val="00066744"/>
    <w:rsid w:val="00066883"/>
    <w:rsid w:val="000705E6"/>
    <w:rsid w:val="00070862"/>
    <w:rsid w:val="000709F0"/>
    <w:rsid w:val="000726E8"/>
    <w:rsid w:val="00073003"/>
    <w:rsid w:val="00075719"/>
    <w:rsid w:val="00076502"/>
    <w:rsid w:val="00076D57"/>
    <w:rsid w:val="00076E2C"/>
    <w:rsid w:val="00077C57"/>
    <w:rsid w:val="00077E39"/>
    <w:rsid w:val="000802A5"/>
    <w:rsid w:val="000808E8"/>
    <w:rsid w:val="00081E26"/>
    <w:rsid w:val="00082A44"/>
    <w:rsid w:val="00082E85"/>
    <w:rsid w:val="0008336A"/>
    <w:rsid w:val="00083DE8"/>
    <w:rsid w:val="0008558D"/>
    <w:rsid w:val="00086CAC"/>
    <w:rsid w:val="00086F6B"/>
    <w:rsid w:val="0008771D"/>
    <w:rsid w:val="00087AB7"/>
    <w:rsid w:val="00087B6E"/>
    <w:rsid w:val="00090416"/>
    <w:rsid w:val="00091EFC"/>
    <w:rsid w:val="00092AE0"/>
    <w:rsid w:val="000931BA"/>
    <w:rsid w:val="0009331B"/>
    <w:rsid w:val="00093ACD"/>
    <w:rsid w:val="000948CB"/>
    <w:rsid w:val="00094D48"/>
    <w:rsid w:val="00095209"/>
    <w:rsid w:val="000957F4"/>
    <w:rsid w:val="000969C4"/>
    <w:rsid w:val="000A0546"/>
    <w:rsid w:val="000A1A20"/>
    <w:rsid w:val="000A1D45"/>
    <w:rsid w:val="000A2996"/>
    <w:rsid w:val="000A2ADF"/>
    <w:rsid w:val="000A2EF3"/>
    <w:rsid w:val="000A440E"/>
    <w:rsid w:val="000A4E7D"/>
    <w:rsid w:val="000A4FD0"/>
    <w:rsid w:val="000A5EE7"/>
    <w:rsid w:val="000A7C39"/>
    <w:rsid w:val="000B1921"/>
    <w:rsid w:val="000B1A8C"/>
    <w:rsid w:val="000B1D15"/>
    <w:rsid w:val="000B24C9"/>
    <w:rsid w:val="000B31B9"/>
    <w:rsid w:val="000B3A5B"/>
    <w:rsid w:val="000B52B2"/>
    <w:rsid w:val="000B544B"/>
    <w:rsid w:val="000B5984"/>
    <w:rsid w:val="000B5C05"/>
    <w:rsid w:val="000B5C34"/>
    <w:rsid w:val="000B6C5B"/>
    <w:rsid w:val="000B6DA1"/>
    <w:rsid w:val="000B7CBF"/>
    <w:rsid w:val="000C00BF"/>
    <w:rsid w:val="000C0B7A"/>
    <w:rsid w:val="000C0C4A"/>
    <w:rsid w:val="000C0D3B"/>
    <w:rsid w:val="000C110E"/>
    <w:rsid w:val="000C175C"/>
    <w:rsid w:val="000C1FFB"/>
    <w:rsid w:val="000C2402"/>
    <w:rsid w:val="000C2C53"/>
    <w:rsid w:val="000C42C9"/>
    <w:rsid w:val="000C499E"/>
    <w:rsid w:val="000C600B"/>
    <w:rsid w:val="000C7848"/>
    <w:rsid w:val="000D0D25"/>
    <w:rsid w:val="000D0D28"/>
    <w:rsid w:val="000D19DD"/>
    <w:rsid w:val="000D2252"/>
    <w:rsid w:val="000D2DF9"/>
    <w:rsid w:val="000D46E8"/>
    <w:rsid w:val="000D4A30"/>
    <w:rsid w:val="000D5281"/>
    <w:rsid w:val="000D63F0"/>
    <w:rsid w:val="000D6C0C"/>
    <w:rsid w:val="000D7F1C"/>
    <w:rsid w:val="000E0A23"/>
    <w:rsid w:val="000E0D31"/>
    <w:rsid w:val="000E1871"/>
    <w:rsid w:val="000E2689"/>
    <w:rsid w:val="000E2CDB"/>
    <w:rsid w:val="000E3B3F"/>
    <w:rsid w:val="000E3E92"/>
    <w:rsid w:val="000E40EA"/>
    <w:rsid w:val="000E44AC"/>
    <w:rsid w:val="000E50D6"/>
    <w:rsid w:val="000E5B71"/>
    <w:rsid w:val="000E5EA7"/>
    <w:rsid w:val="000E710D"/>
    <w:rsid w:val="000E7524"/>
    <w:rsid w:val="000E7634"/>
    <w:rsid w:val="000E7798"/>
    <w:rsid w:val="000F0398"/>
    <w:rsid w:val="000F049C"/>
    <w:rsid w:val="000F1491"/>
    <w:rsid w:val="000F1C62"/>
    <w:rsid w:val="000F2FE8"/>
    <w:rsid w:val="000F3B3C"/>
    <w:rsid w:val="000F3CD4"/>
    <w:rsid w:val="000F487C"/>
    <w:rsid w:val="000F48E3"/>
    <w:rsid w:val="000F519A"/>
    <w:rsid w:val="000F559B"/>
    <w:rsid w:val="000F6FAE"/>
    <w:rsid w:val="000F747C"/>
    <w:rsid w:val="00100137"/>
    <w:rsid w:val="00100FC2"/>
    <w:rsid w:val="00101839"/>
    <w:rsid w:val="00102686"/>
    <w:rsid w:val="00102D18"/>
    <w:rsid w:val="0010370B"/>
    <w:rsid w:val="00103F56"/>
    <w:rsid w:val="00104034"/>
    <w:rsid w:val="0010711C"/>
    <w:rsid w:val="00107855"/>
    <w:rsid w:val="00110452"/>
    <w:rsid w:val="001115D1"/>
    <w:rsid w:val="00111CF1"/>
    <w:rsid w:val="0011302E"/>
    <w:rsid w:val="001137F7"/>
    <w:rsid w:val="00113902"/>
    <w:rsid w:val="0011399C"/>
    <w:rsid w:val="001146E7"/>
    <w:rsid w:val="00116D4C"/>
    <w:rsid w:val="001175A1"/>
    <w:rsid w:val="00117C9A"/>
    <w:rsid w:val="00121C4D"/>
    <w:rsid w:val="00123032"/>
    <w:rsid w:val="001234BE"/>
    <w:rsid w:val="001237E6"/>
    <w:rsid w:val="00125C0D"/>
    <w:rsid w:val="001263A8"/>
    <w:rsid w:val="001266F3"/>
    <w:rsid w:val="001268F7"/>
    <w:rsid w:val="0012723B"/>
    <w:rsid w:val="00127862"/>
    <w:rsid w:val="001311A2"/>
    <w:rsid w:val="00131CEE"/>
    <w:rsid w:val="00132116"/>
    <w:rsid w:val="00132689"/>
    <w:rsid w:val="00132799"/>
    <w:rsid w:val="00132F7D"/>
    <w:rsid w:val="00132FAA"/>
    <w:rsid w:val="00132FB8"/>
    <w:rsid w:val="0013446F"/>
    <w:rsid w:val="0013500E"/>
    <w:rsid w:val="00136062"/>
    <w:rsid w:val="001366BD"/>
    <w:rsid w:val="00136C6B"/>
    <w:rsid w:val="00137797"/>
    <w:rsid w:val="001378AA"/>
    <w:rsid w:val="00140D26"/>
    <w:rsid w:val="0014175B"/>
    <w:rsid w:val="00142D57"/>
    <w:rsid w:val="00143345"/>
    <w:rsid w:val="00143AB3"/>
    <w:rsid w:val="00145002"/>
    <w:rsid w:val="00145569"/>
    <w:rsid w:val="00145D02"/>
    <w:rsid w:val="00146568"/>
    <w:rsid w:val="00150027"/>
    <w:rsid w:val="00151816"/>
    <w:rsid w:val="00151A63"/>
    <w:rsid w:val="0015525A"/>
    <w:rsid w:val="001557E7"/>
    <w:rsid w:val="001563E7"/>
    <w:rsid w:val="001613B9"/>
    <w:rsid w:val="00161665"/>
    <w:rsid w:val="001618E5"/>
    <w:rsid w:val="00163B14"/>
    <w:rsid w:val="00164223"/>
    <w:rsid w:val="0016502C"/>
    <w:rsid w:val="001651A4"/>
    <w:rsid w:val="001666C6"/>
    <w:rsid w:val="0016767B"/>
    <w:rsid w:val="001676CA"/>
    <w:rsid w:val="00167AA5"/>
    <w:rsid w:val="00170062"/>
    <w:rsid w:val="00170E1E"/>
    <w:rsid w:val="001712A8"/>
    <w:rsid w:val="00173DBA"/>
    <w:rsid w:val="0017427C"/>
    <w:rsid w:val="00174B8C"/>
    <w:rsid w:val="00174BC2"/>
    <w:rsid w:val="001751F6"/>
    <w:rsid w:val="001754BE"/>
    <w:rsid w:val="001758C1"/>
    <w:rsid w:val="00175C35"/>
    <w:rsid w:val="0017602C"/>
    <w:rsid w:val="00176F57"/>
    <w:rsid w:val="001774DC"/>
    <w:rsid w:val="00177857"/>
    <w:rsid w:val="00180307"/>
    <w:rsid w:val="001835A7"/>
    <w:rsid w:val="00184218"/>
    <w:rsid w:val="00184D77"/>
    <w:rsid w:val="0018588B"/>
    <w:rsid w:val="00185EE1"/>
    <w:rsid w:val="00186963"/>
    <w:rsid w:val="00186C02"/>
    <w:rsid w:val="0018744B"/>
    <w:rsid w:val="00187799"/>
    <w:rsid w:val="00191025"/>
    <w:rsid w:val="00191540"/>
    <w:rsid w:val="001923B8"/>
    <w:rsid w:val="00192FF9"/>
    <w:rsid w:val="001930AC"/>
    <w:rsid w:val="001940F6"/>
    <w:rsid w:val="0019444A"/>
    <w:rsid w:val="00194C0B"/>
    <w:rsid w:val="00194E4F"/>
    <w:rsid w:val="00195931"/>
    <w:rsid w:val="001959B9"/>
    <w:rsid w:val="00195CCF"/>
    <w:rsid w:val="00195E6F"/>
    <w:rsid w:val="00197A75"/>
    <w:rsid w:val="001A0852"/>
    <w:rsid w:val="001A0B63"/>
    <w:rsid w:val="001A0D00"/>
    <w:rsid w:val="001A225B"/>
    <w:rsid w:val="001A368D"/>
    <w:rsid w:val="001A3FF9"/>
    <w:rsid w:val="001A5A18"/>
    <w:rsid w:val="001A6549"/>
    <w:rsid w:val="001A6AFF"/>
    <w:rsid w:val="001A7D07"/>
    <w:rsid w:val="001B219C"/>
    <w:rsid w:val="001B295C"/>
    <w:rsid w:val="001B3212"/>
    <w:rsid w:val="001B364D"/>
    <w:rsid w:val="001B3AC5"/>
    <w:rsid w:val="001B3EF7"/>
    <w:rsid w:val="001B3F13"/>
    <w:rsid w:val="001B4DEB"/>
    <w:rsid w:val="001B4EEC"/>
    <w:rsid w:val="001B4F90"/>
    <w:rsid w:val="001B5F38"/>
    <w:rsid w:val="001B720F"/>
    <w:rsid w:val="001B7506"/>
    <w:rsid w:val="001B76BC"/>
    <w:rsid w:val="001C1A4E"/>
    <w:rsid w:val="001C1E10"/>
    <w:rsid w:val="001C2C4E"/>
    <w:rsid w:val="001C2E07"/>
    <w:rsid w:val="001C54AA"/>
    <w:rsid w:val="001C66F1"/>
    <w:rsid w:val="001C6C3F"/>
    <w:rsid w:val="001C6E63"/>
    <w:rsid w:val="001C7F7E"/>
    <w:rsid w:val="001D197C"/>
    <w:rsid w:val="001D2AB6"/>
    <w:rsid w:val="001D3FD2"/>
    <w:rsid w:val="001D455C"/>
    <w:rsid w:val="001D526B"/>
    <w:rsid w:val="001D5A20"/>
    <w:rsid w:val="001D5C60"/>
    <w:rsid w:val="001D785F"/>
    <w:rsid w:val="001D7AE3"/>
    <w:rsid w:val="001D7C6C"/>
    <w:rsid w:val="001E26C4"/>
    <w:rsid w:val="001E2C33"/>
    <w:rsid w:val="001E2D28"/>
    <w:rsid w:val="001E3F2F"/>
    <w:rsid w:val="001E4719"/>
    <w:rsid w:val="001E4AA5"/>
    <w:rsid w:val="001E556E"/>
    <w:rsid w:val="001E6B71"/>
    <w:rsid w:val="001E6EB5"/>
    <w:rsid w:val="001E7B29"/>
    <w:rsid w:val="001E7C8A"/>
    <w:rsid w:val="001E7F2E"/>
    <w:rsid w:val="001F1459"/>
    <w:rsid w:val="001F1E76"/>
    <w:rsid w:val="001F2360"/>
    <w:rsid w:val="001F24D6"/>
    <w:rsid w:val="001F3488"/>
    <w:rsid w:val="001F47EF"/>
    <w:rsid w:val="001F6420"/>
    <w:rsid w:val="001F7134"/>
    <w:rsid w:val="001F7F9E"/>
    <w:rsid w:val="00200569"/>
    <w:rsid w:val="00201244"/>
    <w:rsid w:val="0020126F"/>
    <w:rsid w:val="00201FB2"/>
    <w:rsid w:val="0020303F"/>
    <w:rsid w:val="00204293"/>
    <w:rsid w:val="002044E6"/>
    <w:rsid w:val="002052D5"/>
    <w:rsid w:val="00205607"/>
    <w:rsid w:val="00205A48"/>
    <w:rsid w:val="00205C2C"/>
    <w:rsid w:val="00205CEA"/>
    <w:rsid w:val="0020615A"/>
    <w:rsid w:val="002062B2"/>
    <w:rsid w:val="00207D63"/>
    <w:rsid w:val="002104BC"/>
    <w:rsid w:val="00210771"/>
    <w:rsid w:val="002119F8"/>
    <w:rsid w:val="00211F30"/>
    <w:rsid w:val="002120ED"/>
    <w:rsid w:val="00212760"/>
    <w:rsid w:val="00212858"/>
    <w:rsid w:val="00213FC6"/>
    <w:rsid w:val="0021446C"/>
    <w:rsid w:val="00215F46"/>
    <w:rsid w:val="00216722"/>
    <w:rsid w:val="00216F63"/>
    <w:rsid w:val="00217299"/>
    <w:rsid w:val="00217301"/>
    <w:rsid w:val="0022003E"/>
    <w:rsid w:val="002230C5"/>
    <w:rsid w:val="002238A1"/>
    <w:rsid w:val="00223C5A"/>
    <w:rsid w:val="002249CF"/>
    <w:rsid w:val="002256AA"/>
    <w:rsid w:val="00225B0B"/>
    <w:rsid w:val="00226A0C"/>
    <w:rsid w:val="00226AD7"/>
    <w:rsid w:val="00227272"/>
    <w:rsid w:val="0022799F"/>
    <w:rsid w:val="0023016F"/>
    <w:rsid w:val="00230A36"/>
    <w:rsid w:val="00230E8A"/>
    <w:rsid w:val="00231B7D"/>
    <w:rsid w:val="002321E7"/>
    <w:rsid w:val="0023242F"/>
    <w:rsid w:val="002331F1"/>
    <w:rsid w:val="002332E5"/>
    <w:rsid w:val="002339FE"/>
    <w:rsid w:val="00234555"/>
    <w:rsid w:val="00236485"/>
    <w:rsid w:val="00237113"/>
    <w:rsid w:val="0023787C"/>
    <w:rsid w:val="002428A7"/>
    <w:rsid w:val="002429D6"/>
    <w:rsid w:val="00243181"/>
    <w:rsid w:val="00243255"/>
    <w:rsid w:val="00244CA8"/>
    <w:rsid w:val="0024570C"/>
    <w:rsid w:val="002478E6"/>
    <w:rsid w:val="00247BB0"/>
    <w:rsid w:val="00247DA6"/>
    <w:rsid w:val="00251661"/>
    <w:rsid w:val="0025280B"/>
    <w:rsid w:val="002567A1"/>
    <w:rsid w:val="00260C2E"/>
    <w:rsid w:val="0026214E"/>
    <w:rsid w:val="00263AB7"/>
    <w:rsid w:val="00264F99"/>
    <w:rsid w:val="002665EA"/>
    <w:rsid w:val="0026773E"/>
    <w:rsid w:val="00267E7F"/>
    <w:rsid w:val="00270092"/>
    <w:rsid w:val="002703D2"/>
    <w:rsid w:val="00272FEC"/>
    <w:rsid w:val="002733FF"/>
    <w:rsid w:val="00273E4F"/>
    <w:rsid w:val="00274517"/>
    <w:rsid w:val="002748B3"/>
    <w:rsid w:val="00274A05"/>
    <w:rsid w:val="00275304"/>
    <w:rsid w:val="0027590A"/>
    <w:rsid w:val="002762A5"/>
    <w:rsid w:val="00276A78"/>
    <w:rsid w:val="002771E6"/>
    <w:rsid w:val="002802B2"/>
    <w:rsid w:val="002804FA"/>
    <w:rsid w:val="002806B5"/>
    <w:rsid w:val="00280C21"/>
    <w:rsid w:val="00281520"/>
    <w:rsid w:val="00281578"/>
    <w:rsid w:val="002815C2"/>
    <w:rsid w:val="00282B9C"/>
    <w:rsid w:val="00282F89"/>
    <w:rsid w:val="00283E7F"/>
    <w:rsid w:val="0028424C"/>
    <w:rsid w:val="002842A2"/>
    <w:rsid w:val="002850AD"/>
    <w:rsid w:val="0028535B"/>
    <w:rsid w:val="00286B17"/>
    <w:rsid w:val="0028709B"/>
    <w:rsid w:val="0028714C"/>
    <w:rsid w:val="00290B2C"/>
    <w:rsid w:val="00290EA8"/>
    <w:rsid w:val="00290FAB"/>
    <w:rsid w:val="00291155"/>
    <w:rsid w:val="00291D44"/>
    <w:rsid w:val="00295F57"/>
    <w:rsid w:val="0029740B"/>
    <w:rsid w:val="00297496"/>
    <w:rsid w:val="002A00E9"/>
    <w:rsid w:val="002A0DC0"/>
    <w:rsid w:val="002A174F"/>
    <w:rsid w:val="002A1909"/>
    <w:rsid w:val="002A1D20"/>
    <w:rsid w:val="002A2E26"/>
    <w:rsid w:val="002A2F30"/>
    <w:rsid w:val="002A420C"/>
    <w:rsid w:val="002A4A6A"/>
    <w:rsid w:val="002A60D8"/>
    <w:rsid w:val="002A67C5"/>
    <w:rsid w:val="002A7D95"/>
    <w:rsid w:val="002A7DBF"/>
    <w:rsid w:val="002B06CA"/>
    <w:rsid w:val="002B155E"/>
    <w:rsid w:val="002B2F4F"/>
    <w:rsid w:val="002B3576"/>
    <w:rsid w:val="002B3675"/>
    <w:rsid w:val="002B3A4C"/>
    <w:rsid w:val="002B3BA6"/>
    <w:rsid w:val="002B3C01"/>
    <w:rsid w:val="002B3F58"/>
    <w:rsid w:val="002B4075"/>
    <w:rsid w:val="002B5184"/>
    <w:rsid w:val="002B5650"/>
    <w:rsid w:val="002B63E4"/>
    <w:rsid w:val="002B670F"/>
    <w:rsid w:val="002B7004"/>
    <w:rsid w:val="002B783E"/>
    <w:rsid w:val="002B7947"/>
    <w:rsid w:val="002C050F"/>
    <w:rsid w:val="002C065E"/>
    <w:rsid w:val="002C0BD8"/>
    <w:rsid w:val="002C0D1E"/>
    <w:rsid w:val="002C101A"/>
    <w:rsid w:val="002C252F"/>
    <w:rsid w:val="002C29AB"/>
    <w:rsid w:val="002C3126"/>
    <w:rsid w:val="002C43F3"/>
    <w:rsid w:val="002C4DE7"/>
    <w:rsid w:val="002C5451"/>
    <w:rsid w:val="002C5BF7"/>
    <w:rsid w:val="002C5FE3"/>
    <w:rsid w:val="002C66D2"/>
    <w:rsid w:val="002C6BA5"/>
    <w:rsid w:val="002C75DA"/>
    <w:rsid w:val="002C7DB1"/>
    <w:rsid w:val="002D10DB"/>
    <w:rsid w:val="002D1A82"/>
    <w:rsid w:val="002D2A30"/>
    <w:rsid w:val="002D3FC7"/>
    <w:rsid w:val="002D4405"/>
    <w:rsid w:val="002D489C"/>
    <w:rsid w:val="002D4DCB"/>
    <w:rsid w:val="002D4ECB"/>
    <w:rsid w:val="002D4FA8"/>
    <w:rsid w:val="002D59B6"/>
    <w:rsid w:val="002E01B7"/>
    <w:rsid w:val="002E1541"/>
    <w:rsid w:val="002E1DAB"/>
    <w:rsid w:val="002E219F"/>
    <w:rsid w:val="002E2223"/>
    <w:rsid w:val="002E3146"/>
    <w:rsid w:val="002E4354"/>
    <w:rsid w:val="002E6EF8"/>
    <w:rsid w:val="002E79D7"/>
    <w:rsid w:val="002E7B06"/>
    <w:rsid w:val="002F00A5"/>
    <w:rsid w:val="002F018B"/>
    <w:rsid w:val="002F0604"/>
    <w:rsid w:val="002F15DD"/>
    <w:rsid w:val="002F1D40"/>
    <w:rsid w:val="002F2466"/>
    <w:rsid w:val="002F29F2"/>
    <w:rsid w:val="002F3AF4"/>
    <w:rsid w:val="002F3B39"/>
    <w:rsid w:val="002F5A17"/>
    <w:rsid w:val="002F5E43"/>
    <w:rsid w:val="002F63B7"/>
    <w:rsid w:val="002F6AFC"/>
    <w:rsid w:val="002F7523"/>
    <w:rsid w:val="0030057B"/>
    <w:rsid w:val="003009B0"/>
    <w:rsid w:val="00300C72"/>
    <w:rsid w:val="003020F8"/>
    <w:rsid w:val="003021C0"/>
    <w:rsid w:val="003026A4"/>
    <w:rsid w:val="00303D88"/>
    <w:rsid w:val="00304E8C"/>
    <w:rsid w:val="00306934"/>
    <w:rsid w:val="00307933"/>
    <w:rsid w:val="00310EBE"/>
    <w:rsid w:val="00312221"/>
    <w:rsid w:val="003132A6"/>
    <w:rsid w:val="003137C5"/>
    <w:rsid w:val="00314E76"/>
    <w:rsid w:val="003155D2"/>
    <w:rsid w:val="003170DA"/>
    <w:rsid w:val="0031777D"/>
    <w:rsid w:val="00320B49"/>
    <w:rsid w:val="00320B63"/>
    <w:rsid w:val="00320D0F"/>
    <w:rsid w:val="00321BEA"/>
    <w:rsid w:val="0032222A"/>
    <w:rsid w:val="00322E48"/>
    <w:rsid w:val="003236D3"/>
    <w:rsid w:val="0032372D"/>
    <w:rsid w:val="00323821"/>
    <w:rsid w:val="0032645C"/>
    <w:rsid w:val="003267C0"/>
    <w:rsid w:val="00326BCE"/>
    <w:rsid w:val="00330930"/>
    <w:rsid w:val="0033191D"/>
    <w:rsid w:val="0033300A"/>
    <w:rsid w:val="00333085"/>
    <w:rsid w:val="00333187"/>
    <w:rsid w:val="0033348F"/>
    <w:rsid w:val="00333AB3"/>
    <w:rsid w:val="00333F2F"/>
    <w:rsid w:val="00334985"/>
    <w:rsid w:val="0033552E"/>
    <w:rsid w:val="00336C9B"/>
    <w:rsid w:val="003372A5"/>
    <w:rsid w:val="0033737F"/>
    <w:rsid w:val="00337412"/>
    <w:rsid w:val="00337970"/>
    <w:rsid w:val="00337F89"/>
    <w:rsid w:val="0034002B"/>
    <w:rsid w:val="00340C45"/>
    <w:rsid w:val="003415A6"/>
    <w:rsid w:val="00341E60"/>
    <w:rsid w:val="00341F8D"/>
    <w:rsid w:val="0034325D"/>
    <w:rsid w:val="0034626D"/>
    <w:rsid w:val="00346849"/>
    <w:rsid w:val="0035063E"/>
    <w:rsid w:val="00350C89"/>
    <w:rsid w:val="0035104C"/>
    <w:rsid w:val="003516E9"/>
    <w:rsid w:val="00351A2B"/>
    <w:rsid w:val="003524D2"/>
    <w:rsid w:val="00352683"/>
    <w:rsid w:val="00354136"/>
    <w:rsid w:val="00354929"/>
    <w:rsid w:val="00354933"/>
    <w:rsid w:val="003549C8"/>
    <w:rsid w:val="00354D64"/>
    <w:rsid w:val="0035635E"/>
    <w:rsid w:val="0035657A"/>
    <w:rsid w:val="00356766"/>
    <w:rsid w:val="003611B6"/>
    <w:rsid w:val="003612B4"/>
    <w:rsid w:val="0036273B"/>
    <w:rsid w:val="00362F83"/>
    <w:rsid w:val="00363383"/>
    <w:rsid w:val="00364BEC"/>
    <w:rsid w:val="00365194"/>
    <w:rsid w:val="0036569F"/>
    <w:rsid w:val="00365908"/>
    <w:rsid w:val="00365CF8"/>
    <w:rsid w:val="00366F09"/>
    <w:rsid w:val="00371B01"/>
    <w:rsid w:val="00372682"/>
    <w:rsid w:val="00373815"/>
    <w:rsid w:val="00374346"/>
    <w:rsid w:val="003748CF"/>
    <w:rsid w:val="00375EB6"/>
    <w:rsid w:val="003772E8"/>
    <w:rsid w:val="00380D1E"/>
    <w:rsid w:val="00382593"/>
    <w:rsid w:val="00384397"/>
    <w:rsid w:val="0038484F"/>
    <w:rsid w:val="00384AAA"/>
    <w:rsid w:val="003855C1"/>
    <w:rsid w:val="00385758"/>
    <w:rsid w:val="00385776"/>
    <w:rsid w:val="00386C3D"/>
    <w:rsid w:val="00386F3D"/>
    <w:rsid w:val="00387B9E"/>
    <w:rsid w:val="00387FD8"/>
    <w:rsid w:val="0039074B"/>
    <w:rsid w:val="00392AE2"/>
    <w:rsid w:val="003931FF"/>
    <w:rsid w:val="00393B24"/>
    <w:rsid w:val="00397326"/>
    <w:rsid w:val="00397866"/>
    <w:rsid w:val="00397BD9"/>
    <w:rsid w:val="00397D33"/>
    <w:rsid w:val="003A0124"/>
    <w:rsid w:val="003A0566"/>
    <w:rsid w:val="003A07C0"/>
    <w:rsid w:val="003A07F2"/>
    <w:rsid w:val="003A115C"/>
    <w:rsid w:val="003A1D95"/>
    <w:rsid w:val="003A1E3E"/>
    <w:rsid w:val="003A4A4B"/>
    <w:rsid w:val="003A4A66"/>
    <w:rsid w:val="003A534C"/>
    <w:rsid w:val="003A5510"/>
    <w:rsid w:val="003A66B0"/>
    <w:rsid w:val="003A69C8"/>
    <w:rsid w:val="003A6DBD"/>
    <w:rsid w:val="003A75C5"/>
    <w:rsid w:val="003B0634"/>
    <w:rsid w:val="003B0A1E"/>
    <w:rsid w:val="003B1407"/>
    <w:rsid w:val="003B1819"/>
    <w:rsid w:val="003B1ACD"/>
    <w:rsid w:val="003B1CED"/>
    <w:rsid w:val="003B227D"/>
    <w:rsid w:val="003B2FB2"/>
    <w:rsid w:val="003B3496"/>
    <w:rsid w:val="003B34D0"/>
    <w:rsid w:val="003B3868"/>
    <w:rsid w:val="003B5604"/>
    <w:rsid w:val="003B745D"/>
    <w:rsid w:val="003B7AD3"/>
    <w:rsid w:val="003C0F89"/>
    <w:rsid w:val="003C128E"/>
    <w:rsid w:val="003C17C3"/>
    <w:rsid w:val="003C3090"/>
    <w:rsid w:val="003C3722"/>
    <w:rsid w:val="003C4E26"/>
    <w:rsid w:val="003C5683"/>
    <w:rsid w:val="003C575D"/>
    <w:rsid w:val="003C5FB9"/>
    <w:rsid w:val="003C6CC6"/>
    <w:rsid w:val="003C7193"/>
    <w:rsid w:val="003D05AD"/>
    <w:rsid w:val="003D08A3"/>
    <w:rsid w:val="003D2648"/>
    <w:rsid w:val="003D4D23"/>
    <w:rsid w:val="003D5626"/>
    <w:rsid w:val="003D5667"/>
    <w:rsid w:val="003D5CBC"/>
    <w:rsid w:val="003D732D"/>
    <w:rsid w:val="003D7D2D"/>
    <w:rsid w:val="003D7D82"/>
    <w:rsid w:val="003E158E"/>
    <w:rsid w:val="003E1F47"/>
    <w:rsid w:val="003E418E"/>
    <w:rsid w:val="003E4455"/>
    <w:rsid w:val="003E4C8D"/>
    <w:rsid w:val="003E4E1A"/>
    <w:rsid w:val="003E504C"/>
    <w:rsid w:val="003F0F07"/>
    <w:rsid w:val="003F1923"/>
    <w:rsid w:val="003F1A51"/>
    <w:rsid w:val="003F26A8"/>
    <w:rsid w:val="003F3DD4"/>
    <w:rsid w:val="003F4322"/>
    <w:rsid w:val="003F58D8"/>
    <w:rsid w:val="003F622B"/>
    <w:rsid w:val="003F642B"/>
    <w:rsid w:val="003F691D"/>
    <w:rsid w:val="003F76C7"/>
    <w:rsid w:val="00401C4C"/>
    <w:rsid w:val="00401F3F"/>
    <w:rsid w:val="00402828"/>
    <w:rsid w:val="00403113"/>
    <w:rsid w:val="0040350E"/>
    <w:rsid w:val="00403DF6"/>
    <w:rsid w:val="0040450C"/>
    <w:rsid w:val="00404C1E"/>
    <w:rsid w:val="00406B6D"/>
    <w:rsid w:val="00412050"/>
    <w:rsid w:val="004120F2"/>
    <w:rsid w:val="00412AA1"/>
    <w:rsid w:val="00414CCF"/>
    <w:rsid w:val="00414EDC"/>
    <w:rsid w:val="00414EE7"/>
    <w:rsid w:val="00415A09"/>
    <w:rsid w:val="00415DFB"/>
    <w:rsid w:val="00415FFC"/>
    <w:rsid w:val="004179E9"/>
    <w:rsid w:val="00420A34"/>
    <w:rsid w:val="00421BC6"/>
    <w:rsid w:val="00421D00"/>
    <w:rsid w:val="0042205A"/>
    <w:rsid w:val="00422094"/>
    <w:rsid w:val="00422FB6"/>
    <w:rsid w:val="00424802"/>
    <w:rsid w:val="00424E52"/>
    <w:rsid w:val="00425E65"/>
    <w:rsid w:val="00426607"/>
    <w:rsid w:val="00426B1E"/>
    <w:rsid w:val="004273D4"/>
    <w:rsid w:val="00430139"/>
    <w:rsid w:val="00432F01"/>
    <w:rsid w:val="00433496"/>
    <w:rsid w:val="00433FD7"/>
    <w:rsid w:val="00434041"/>
    <w:rsid w:val="00434EB1"/>
    <w:rsid w:val="00434F09"/>
    <w:rsid w:val="00435384"/>
    <w:rsid w:val="004355FD"/>
    <w:rsid w:val="004408DD"/>
    <w:rsid w:val="00441A7C"/>
    <w:rsid w:val="00442786"/>
    <w:rsid w:val="00442DF3"/>
    <w:rsid w:val="00442ECD"/>
    <w:rsid w:val="00443398"/>
    <w:rsid w:val="00443A2D"/>
    <w:rsid w:val="00443F5A"/>
    <w:rsid w:val="00445D3C"/>
    <w:rsid w:val="00445E5C"/>
    <w:rsid w:val="00446487"/>
    <w:rsid w:val="00446B18"/>
    <w:rsid w:val="00447B8A"/>
    <w:rsid w:val="00451865"/>
    <w:rsid w:val="00451B21"/>
    <w:rsid w:val="00452572"/>
    <w:rsid w:val="00452CD0"/>
    <w:rsid w:val="00452E80"/>
    <w:rsid w:val="00453B6C"/>
    <w:rsid w:val="00453F0C"/>
    <w:rsid w:val="00454D1F"/>
    <w:rsid w:val="00455166"/>
    <w:rsid w:val="004577F4"/>
    <w:rsid w:val="00461402"/>
    <w:rsid w:val="004619F0"/>
    <w:rsid w:val="00461C64"/>
    <w:rsid w:val="00462516"/>
    <w:rsid w:val="00463407"/>
    <w:rsid w:val="00465BB0"/>
    <w:rsid w:val="004662E3"/>
    <w:rsid w:val="004701A3"/>
    <w:rsid w:val="0047146E"/>
    <w:rsid w:val="004725B8"/>
    <w:rsid w:val="00472996"/>
    <w:rsid w:val="00473A99"/>
    <w:rsid w:val="00473CE4"/>
    <w:rsid w:val="0047760D"/>
    <w:rsid w:val="00477CFF"/>
    <w:rsid w:val="0048058F"/>
    <w:rsid w:val="00481A68"/>
    <w:rsid w:val="00482B8A"/>
    <w:rsid w:val="00485804"/>
    <w:rsid w:val="004864C4"/>
    <w:rsid w:val="004903FF"/>
    <w:rsid w:val="004904E6"/>
    <w:rsid w:val="00491B45"/>
    <w:rsid w:val="00492632"/>
    <w:rsid w:val="00492CB2"/>
    <w:rsid w:val="004930E3"/>
    <w:rsid w:val="004935F9"/>
    <w:rsid w:val="00493D7F"/>
    <w:rsid w:val="0049509D"/>
    <w:rsid w:val="00495E05"/>
    <w:rsid w:val="00495FA5"/>
    <w:rsid w:val="0049663F"/>
    <w:rsid w:val="00496F6A"/>
    <w:rsid w:val="00496FD6"/>
    <w:rsid w:val="00497303"/>
    <w:rsid w:val="004974F0"/>
    <w:rsid w:val="00497ACC"/>
    <w:rsid w:val="004A1990"/>
    <w:rsid w:val="004A2437"/>
    <w:rsid w:val="004A3F1E"/>
    <w:rsid w:val="004A4378"/>
    <w:rsid w:val="004A4C57"/>
    <w:rsid w:val="004A57D1"/>
    <w:rsid w:val="004A5AD1"/>
    <w:rsid w:val="004A689C"/>
    <w:rsid w:val="004A7A2C"/>
    <w:rsid w:val="004B0BB3"/>
    <w:rsid w:val="004B0CC7"/>
    <w:rsid w:val="004B0EA4"/>
    <w:rsid w:val="004B12CE"/>
    <w:rsid w:val="004B1973"/>
    <w:rsid w:val="004B3465"/>
    <w:rsid w:val="004B3B83"/>
    <w:rsid w:val="004B4E19"/>
    <w:rsid w:val="004B7592"/>
    <w:rsid w:val="004C066D"/>
    <w:rsid w:val="004C18E2"/>
    <w:rsid w:val="004C1A08"/>
    <w:rsid w:val="004C1D15"/>
    <w:rsid w:val="004C45A4"/>
    <w:rsid w:val="004C54AC"/>
    <w:rsid w:val="004C60DE"/>
    <w:rsid w:val="004C664C"/>
    <w:rsid w:val="004C6F47"/>
    <w:rsid w:val="004C79D6"/>
    <w:rsid w:val="004D011F"/>
    <w:rsid w:val="004D0A53"/>
    <w:rsid w:val="004D1059"/>
    <w:rsid w:val="004D3AC7"/>
    <w:rsid w:val="004D3C2D"/>
    <w:rsid w:val="004D3D22"/>
    <w:rsid w:val="004E05AC"/>
    <w:rsid w:val="004E09D1"/>
    <w:rsid w:val="004E0A93"/>
    <w:rsid w:val="004E13BA"/>
    <w:rsid w:val="004E1DBC"/>
    <w:rsid w:val="004E2219"/>
    <w:rsid w:val="004E2465"/>
    <w:rsid w:val="004E2E9F"/>
    <w:rsid w:val="004E3AAC"/>
    <w:rsid w:val="004E3CD7"/>
    <w:rsid w:val="004E3DA6"/>
    <w:rsid w:val="004E485D"/>
    <w:rsid w:val="004E4901"/>
    <w:rsid w:val="004E5B15"/>
    <w:rsid w:val="004E605D"/>
    <w:rsid w:val="004E69A0"/>
    <w:rsid w:val="004E69C4"/>
    <w:rsid w:val="004E73DB"/>
    <w:rsid w:val="004F1433"/>
    <w:rsid w:val="004F262C"/>
    <w:rsid w:val="004F330C"/>
    <w:rsid w:val="004F3314"/>
    <w:rsid w:val="004F3BB7"/>
    <w:rsid w:val="004F424D"/>
    <w:rsid w:val="004F4A0E"/>
    <w:rsid w:val="004F5559"/>
    <w:rsid w:val="004F7580"/>
    <w:rsid w:val="00500EFF"/>
    <w:rsid w:val="00501061"/>
    <w:rsid w:val="005016C2"/>
    <w:rsid w:val="00501A9D"/>
    <w:rsid w:val="005022BD"/>
    <w:rsid w:val="005023DD"/>
    <w:rsid w:val="0050246F"/>
    <w:rsid w:val="00502EA0"/>
    <w:rsid w:val="00503840"/>
    <w:rsid w:val="005041C9"/>
    <w:rsid w:val="00505316"/>
    <w:rsid w:val="005057C8"/>
    <w:rsid w:val="00505C30"/>
    <w:rsid w:val="005064A0"/>
    <w:rsid w:val="00506636"/>
    <w:rsid w:val="00507D42"/>
    <w:rsid w:val="00510EB3"/>
    <w:rsid w:val="00512892"/>
    <w:rsid w:val="0051525A"/>
    <w:rsid w:val="005152F0"/>
    <w:rsid w:val="0051589F"/>
    <w:rsid w:val="00515FF3"/>
    <w:rsid w:val="00516787"/>
    <w:rsid w:val="00516A2D"/>
    <w:rsid w:val="00520F11"/>
    <w:rsid w:val="00521EF1"/>
    <w:rsid w:val="0052231E"/>
    <w:rsid w:val="00522451"/>
    <w:rsid w:val="005240B7"/>
    <w:rsid w:val="005247EC"/>
    <w:rsid w:val="00524EE8"/>
    <w:rsid w:val="00525CF8"/>
    <w:rsid w:val="00527A8E"/>
    <w:rsid w:val="00527B88"/>
    <w:rsid w:val="005306E1"/>
    <w:rsid w:val="00530A97"/>
    <w:rsid w:val="00531083"/>
    <w:rsid w:val="00531555"/>
    <w:rsid w:val="00531B72"/>
    <w:rsid w:val="00531CD3"/>
    <w:rsid w:val="005322DA"/>
    <w:rsid w:val="005331B0"/>
    <w:rsid w:val="005354D7"/>
    <w:rsid w:val="00535B90"/>
    <w:rsid w:val="00537362"/>
    <w:rsid w:val="0054140B"/>
    <w:rsid w:val="00541FC4"/>
    <w:rsid w:val="005422F5"/>
    <w:rsid w:val="0054304D"/>
    <w:rsid w:val="00544D51"/>
    <w:rsid w:val="00545DAA"/>
    <w:rsid w:val="00545F21"/>
    <w:rsid w:val="00546D0F"/>
    <w:rsid w:val="00547452"/>
    <w:rsid w:val="00547B0E"/>
    <w:rsid w:val="005502E3"/>
    <w:rsid w:val="0055189D"/>
    <w:rsid w:val="005524D8"/>
    <w:rsid w:val="00554035"/>
    <w:rsid w:val="0055430A"/>
    <w:rsid w:val="00554685"/>
    <w:rsid w:val="005547EE"/>
    <w:rsid w:val="00555525"/>
    <w:rsid w:val="005555E1"/>
    <w:rsid w:val="005567FB"/>
    <w:rsid w:val="005568BD"/>
    <w:rsid w:val="005579FF"/>
    <w:rsid w:val="00560511"/>
    <w:rsid w:val="00561D68"/>
    <w:rsid w:val="00562E8F"/>
    <w:rsid w:val="00563229"/>
    <w:rsid w:val="00563B15"/>
    <w:rsid w:val="00563E0C"/>
    <w:rsid w:val="00563F8E"/>
    <w:rsid w:val="0056424C"/>
    <w:rsid w:val="00564F5B"/>
    <w:rsid w:val="005652AA"/>
    <w:rsid w:val="005659EF"/>
    <w:rsid w:val="00570119"/>
    <w:rsid w:val="005703F1"/>
    <w:rsid w:val="0057081A"/>
    <w:rsid w:val="00570C6B"/>
    <w:rsid w:val="0057148A"/>
    <w:rsid w:val="00572272"/>
    <w:rsid w:val="00572584"/>
    <w:rsid w:val="005731E7"/>
    <w:rsid w:val="00573779"/>
    <w:rsid w:val="0057459A"/>
    <w:rsid w:val="00574754"/>
    <w:rsid w:val="0057478A"/>
    <w:rsid w:val="00574BB5"/>
    <w:rsid w:val="00575785"/>
    <w:rsid w:val="00576693"/>
    <w:rsid w:val="005801E3"/>
    <w:rsid w:val="00582AC3"/>
    <w:rsid w:val="00582C8F"/>
    <w:rsid w:val="0058341C"/>
    <w:rsid w:val="00584736"/>
    <w:rsid w:val="00584A3F"/>
    <w:rsid w:val="00585A27"/>
    <w:rsid w:val="00587DCE"/>
    <w:rsid w:val="005903AC"/>
    <w:rsid w:val="0059064E"/>
    <w:rsid w:val="00591275"/>
    <w:rsid w:val="0059212E"/>
    <w:rsid w:val="0059227D"/>
    <w:rsid w:val="005924A1"/>
    <w:rsid w:val="00593043"/>
    <w:rsid w:val="00593357"/>
    <w:rsid w:val="005934FD"/>
    <w:rsid w:val="00593818"/>
    <w:rsid w:val="00593883"/>
    <w:rsid w:val="005946EA"/>
    <w:rsid w:val="005947F3"/>
    <w:rsid w:val="00596E9B"/>
    <w:rsid w:val="005972F4"/>
    <w:rsid w:val="005973F9"/>
    <w:rsid w:val="00597AD6"/>
    <w:rsid w:val="005A0D3E"/>
    <w:rsid w:val="005A15CB"/>
    <w:rsid w:val="005A180F"/>
    <w:rsid w:val="005A1905"/>
    <w:rsid w:val="005A1FC1"/>
    <w:rsid w:val="005A22DF"/>
    <w:rsid w:val="005A3CBC"/>
    <w:rsid w:val="005A3E58"/>
    <w:rsid w:val="005A4E3B"/>
    <w:rsid w:val="005A710B"/>
    <w:rsid w:val="005A7EE0"/>
    <w:rsid w:val="005B0818"/>
    <w:rsid w:val="005B0A95"/>
    <w:rsid w:val="005B1FAC"/>
    <w:rsid w:val="005B2045"/>
    <w:rsid w:val="005B2CFF"/>
    <w:rsid w:val="005B2DAC"/>
    <w:rsid w:val="005B3A8F"/>
    <w:rsid w:val="005B3AB1"/>
    <w:rsid w:val="005B3FC3"/>
    <w:rsid w:val="005B64BD"/>
    <w:rsid w:val="005B6566"/>
    <w:rsid w:val="005B7216"/>
    <w:rsid w:val="005C1AFF"/>
    <w:rsid w:val="005C2D57"/>
    <w:rsid w:val="005C5ADA"/>
    <w:rsid w:val="005C5ECE"/>
    <w:rsid w:val="005C6036"/>
    <w:rsid w:val="005C7739"/>
    <w:rsid w:val="005D0534"/>
    <w:rsid w:val="005D0E4F"/>
    <w:rsid w:val="005D0F90"/>
    <w:rsid w:val="005D1735"/>
    <w:rsid w:val="005D1A93"/>
    <w:rsid w:val="005D1AAD"/>
    <w:rsid w:val="005D21E5"/>
    <w:rsid w:val="005D26AA"/>
    <w:rsid w:val="005D2951"/>
    <w:rsid w:val="005D3348"/>
    <w:rsid w:val="005D4738"/>
    <w:rsid w:val="005D4B6E"/>
    <w:rsid w:val="005D61A0"/>
    <w:rsid w:val="005D6263"/>
    <w:rsid w:val="005D664D"/>
    <w:rsid w:val="005D6B20"/>
    <w:rsid w:val="005D6E06"/>
    <w:rsid w:val="005E0518"/>
    <w:rsid w:val="005E1BB1"/>
    <w:rsid w:val="005E3B1C"/>
    <w:rsid w:val="005E3C0E"/>
    <w:rsid w:val="005E4B59"/>
    <w:rsid w:val="005E4F39"/>
    <w:rsid w:val="005E6598"/>
    <w:rsid w:val="005E65C2"/>
    <w:rsid w:val="005E751D"/>
    <w:rsid w:val="005E77BD"/>
    <w:rsid w:val="005E7D9C"/>
    <w:rsid w:val="005F02E5"/>
    <w:rsid w:val="005F09F0"/>
    <w:rsid w:val="005F2F30"/>
    <w:rsid w:val="005F36F4"/>
    <w:rsid w:val="005F44F2"/>
    <w:rsid w:val="005F55B9"/>
    <w:rsid w:val="005F57A8"/>
    <w:rsid w:val="005F5BDE"/>
    <w:rsid w:val="005F5C64"/>
    <w:rsid w:val="005F6048"/>
    <w:rsid w:val="005F621C"/>
    <w:rsid w:val="005F6C55"/>
    <w:rsid w:val="00600E6E"/>
    <w:rsid w:val="00600EF9"/>
    <w:rsid w:val="00602C37"/>
    <w:rsid w:val="00603AEA"/>
    <w:rsid w:val="00603F68"/>
    <w:rsid w:val="00604090"/>
    <w:rsid w:val="00605C8E"/>
    <w:rsid w:val="00605CF7"/>
    <w:rsid w:val="006102F1"/>
    <w:rsid w:val="00611949"/>
    <w:rsid w:val="00611AB3"/>
    <w:rsid w:val="00612137"/>
    <w:rsid w:val="00612C2A"/>
    <w:rsid w:val="0061353E"/>
    <w:rsid w:val="00615BEF"/>
    <w:rsid w:val="00615E9A"/>
    <w:rsid w:val="006160ED"/>
    <w:rsid w:val="00616838"/>
    <w:rsid w:val="0061779F"/>
    <w:rsid w:val="00617DE5"/>
    <w:rsid w:val="0062073D"/>
    <w:rsid w:val="00623EBC"/>
    <w:rsid w:val="00624887"/>
    <w:rsid w:val="00624A88"/>
    <w:rsid w:val="00625B3C"/>
    <w:rsid w:val="00625E43"/>
    <w:rsid w:val="006303D1"/>
    <w:rsid w:val="00631356"/>
    <w:rsid w:val="00632670"/>
    <w:rsid w:val="00632C79"/>
    <w:rsid w:val="00632F45"/>
    <w:rsid w:val="00633DE1"/>
    <w:rsid w:val="00633FF9"/>
    <w:rsid w:val="00636107"/>
    <w:rsid w:val="00636196"/>
    <w:rsid w:val="0063638B"/>
    <w:rsid w:val="00636856"/>
    <w:rsid w:val="00637163"/>
    <w:rsid w:val="00637539"/>
    <w:rsid w:val="006377F7"/>
    <w:rsid w:val="00637EE0"/>
    <w:rsid w:val="00640B13"/>
    <w:rsid w:val="00641DCF"/>
    <w:rsid w:val="006427C3"/>
    <w:rsid w:val="00642D45"/>
    <w:rsid w:val="006435B6"/>
    <w:rsid w:val="00644097"/>
    <w:rsid w:val="006440D9"/>
    <w:rsid w:val="00644119"/>
    <w:rsid w:val="00644B63"/>
    <w:rsid w:val="00645576"/>
    <w:rsid w:val="00646EE8"/>
    <w:rsid w:val="00647270"/>
    <w:rsid w:val="00647406"/>
    <w:rsid w:val="00650888"/>
    <w:rsid w:val="00651BDD"/>
    <w:rsid w:val="006522FD"/>
    <w:rsid w:val="00652A68"/>
    <w:rsid w:val="00652BDE"/>
    <w:rsid w:val="006539FF"/>
    <w:rsid w:val="00654220"/>
    <w:rsid w:val="00655CD6"/>
    <w:rsid w:val="00656BA4"/>
    <w:rsid w:val="006617DC"/>
    <w:rsid w:val="00661988"/>
    <w:rsid w:val="0066199C"/>
    <w:rsid w:val="00663648"/>
    <w:rsid w:val="00663753"/>
    <w:rsid w:val="006651A1"/>
    <w:rsid w:val="00667CFD"/>
    <w:rsid w:val="00667D18"/>
    <w:rsid w:val="00670887"/>
    <w:rsid w:val="0067193E"/>
    <w:rsid w:val="00671A38"/>
    <w:rsid w:val="00672ABA"/>
    <w:rsid w:val="0067329E"/>
    <w:rsid w:val="00673956"/>
    <w:rsid w:val="00673B8F"/>
    <w:rsid w:val="006740BD"/>
    <w:rsid w:val="00674104"/>
    <w:rsid w:val="00674B11"/>
    <w:rsid w:val="00674D2F"/>
    <w:rsid w:val="00675303"/>
    <w:rsid w:val="00675D3E"/>
    <w:rsid w:val="00676F0B"/>
    <w:rsid w:val="0067777A"/>
    <w:rsid w:val="00681524"/>
    <w:rsid w:val="00681B9F"/>
    <w:rsid w:val="00681FC9"/>
    <w:rsid w:val="00682ADA"/>
    <w:rsid w:val="00683EC3"/>
    <w:rsid w:val="00683F54"/>
    <w:rsid w:val="0068471B"/>
    <w:rsid w:val="0068497B"/>
    <w:rsid w:val="00684984"/>
    <w:rsid w:val="00686A18"/>
    <w:rsid w:val="00687944"/>
    <w:rsid w:val="00687968"/>
    <w:rsid w:val="00687FC2"/>
    <w:rsid w:val="0069109C"/>
    <w:rsid w:val="0069180E"/>
    <w:rsid w:val="006919FE"/>
    <w:rsid w:val="006925B0"/>
    <w:rsid w:val="0069346A"/>
    <w:rsid w:val="0069566C"/>
    <w:rsid w:val="00696363"/>
    <w:rsid w:val="00697117"/>
    <w:rsid w:val="0069768A"/>
    <w:rsid w:val="00697E81"/>
    <w:rsid w:val="006A096C"/>
    <w:rsid w:val="006A3904"/>
    <w:rsid w:val="006A3AD2"/>
    <w:rsid w:val="006A3CFA"/>
    <w:rsid w:val="006A4048"/>
    <w:rsid w:val="006A408A"/>
    <w:rsid w:val="006A4326"/>
    <w:rsid w:val="006A4378"/>
    <w:rsid w:val="006A58A3"/>
    <w:rsid w:val="006A59E0"/>
    <w:rsid w:val="006A75AC"/>
    <w:rsid w:val="006A7882"/>
    <w:rsid w:val="006B0F69"/>
    <w:rsid w:val="006B1DEF"/>
    <w:rsid w:val="006B1F4F"/>
    <w:rsid w:val="006B2123"/>
    <w:rsid w:val="006B2817"/>
    <w:rsid w:val="006B2F3E"/>
    <w:rsid w:val="006B39D9"/>
    <w:rsid w:val="006B3F1B"/>
    <w:rsid w:val="006B5286"/>
    <w:rsid w:val="006B5311"/>
    <w:rsid w:val="006B549B"/>
    <w:rsid w:val="006B707F"/>
    <w:rsid w:val="006C08C7"/>
    <w:rsid w:val="006C1106"/>
    <w:rsid w:val="006C1D0C"/>
    <w:rsid w:val="006C48B1"/>
    <w:rsid w:val="006C526F"/>
    <w:rsid w:val="006C58E5"/>
    <w:rsid w:val="006C5FE9"/>
    <w:rsid w:val="006C621E"/>
    <w:rsid w:val="006C66E1"/>
    <w:rsid w:val="006C6BB8"/>
    <w:rsid w:val="006C6CCC"/>
    <w:rsid w:val="006C6D7A"/>
    <w:rsid w:val="006C75D7"/>
    <w:rsid w:val="006C7606"/>
    <w:rsid w:val="006C7CC5"/>
    <w:rsid w:val="006D042E"/>
    <w:rsid w:val="006D0E14"/>
    <w:rsid w:val="006D1718"/>
    <w:rsid w:val="006D176D"/>
    <w:rsid w:val="006D243E"/>
    <w:rsid w:val="006D2920"/>
    <w:rsid w:val="006D3307"/>
    <w:rsid w:val="006D3D2C"/>
    <w:rsid w:val="006D4511"/>
    <w:rsid w:val="006D4FB5"/>
    <w:rsid w:val="006D603B"/>
    <w:rsid w:val="006D663B"/>
    <w:rsid w:val="006D68F4"/>
    <w:rsid w:val="006D6F64"/>
    <w:rsid w:val="006E1D81"/>
    <w:rsid w:val="006E1DCB"/>
    <w:rsid w:val="006E2A40"/>
    <w:rsid w:val="006E2B1C"/>
    <w:rsid w:val="006E2C52"/>
    <w:rsid w:val="006E4630"/>
    <w:rsid w:val="006E48E4"/>
    <w:rsid w:val="006E4B8D"/>
    <w:rsid w:val="006E4C42"/>
    <w:rsid w:val="006E5B2C"/>
    <w:rsid w:val="006E5C7D"/>
    <w:rsid w:val="006E6166"/>
    <w:rsid w:val="006E66F6"/>
    <w:rsid w:val="006E677F"/>
    <w:rsid w:val="006E75A5"/>
    <w:rsid w:val="006F1A3A"/>
    <w:rsid w:val="006F26AA"/>
    <w:rsid w:val="006F27F7"/>
    <w:rsid w:val="006F2E63"/>
    <w:rsid w:val="006F363D"/>
    <w:rsid w:val="006F39A3"/>
    <w:rsid w:val="006F4629"/>
    <w:rsid w:val="006F4911"/>
    <w:rsid w:val="006F577F"/>
    <w:rsid w:val="006F597C"/>
    <w:rsid w:val="006F661F"/>
    <w:rsid w:val="006F6C46"/>
    <w:rsid w:val="007008C3"/>
    <w:rsid w:val="00700AEE"/>
    <w:rsid w:val="007013E8"/>
    <w:rsid w:val="007015CC"/>
    <w:rsid w:val="00703C5E"/>
    <w:rsid w:val="007054ED"/>
    <w:rsid w:val="007066D0"/>
    <w:rsid w:val="0070690C"/>
    <w:rsid w:val="007069F3"/>
    <w:rsid w:val="00706FC8"/>
    <w:rsid w:val="0070776E"/>
    <w:rsid w:val="0071028F"/>
    <w:rsid w:val="00710747"/>
    <w:rsid w:val="00713E14"/>
    <w:rsid w:val="00713FE6"/>
    <w:rsid w:val="00715596"/>
    <w:rsid w:val="00717484"/>
    <w:rsid w:val="0072076B"/>
    <w:rsid w:val="0072091E"/>
    <w:rsid w:val="00722CBA"/>
    <w:rsid w:val="00723015"/>
    <w:rsid w:val="0072515D"/>
    <w:rsid w:val="007309D8"/>
    <w:rsid w:val="00731133"/>
    <w:rsid w:val="00731719"/>
    <w:rsid w:val="00732156"/>
    <w:rsid w:val="00732B2A"/>
    <w:rsid w:val="00732E53"/>
    <w:rsid w:val="00733E54"/>
    <w:rsid w:val="007340EF"/>
    <w:rsid w:val="00734D0A"/>
    <w:rsid w:val="00735F64"/>
    <w:rsid w:val="00736A0F"/>
    <w:rsid w:val="00737CCB"/>
    <w:rsid w:val="00740924"/>
    <w:rsid w:val="00740B70"/>
    <w:rsid w:val="007412A7"/>
    <w:rsid w:val="007415DC"/>
    <w:rsid w:val="00742228"/>
    <w:rsid w:val="00742408"/>
    <w:rsid w:val="00742507"/>
    <w:rsid w:val="00742CEC"/>
    <w:rsid w:val="00743EF6"/>
    <w:rsid w:val="00744F30"/>
    <w:rsid w:val="0074526C"/>
    <w:rsid w:val="007453C6"/>
    <w:rsid w:val="007455FD"/>
    <w:rsid w:val="00746272"/>
    <w:rsid w:val="007479F8"/>
    <w:rsid w:val="00747AC9"/>
    <w:rsid w:val="00747C4C"/>
    <w:rsid w:val="00751730"/>
    <w:rsid w:val="0075238A"/>
    <w:rsid w:val="0075240D"/>
    <w:rsid w:val="007551D3"/>
    <w:rsid w:val="007568F3"/>
    <w:rsid w:val="0075690D"/>
    <w:rsid w:val="00757231"/>
    <w:rsid w:val="00757287"/>
    <w:rsid w:val="007602E9"/>
    <w:rsid w:val="00760E12"/>
    <w:rsid w:val="00761903"/>
    <w:rsid w:val="00763DBC"/>
    <w:rsid w:val="007651D3"/>
    <w:rsid w:val="0076764F"/>
    <w:rsid w:val="00770B95"/>
    <w:rsid w:val="00770BD0"/>
    <w:rsid w:val="00770EA3"/>
    <w:rsid w:val="007752A9"/>
    <w:rsid w:val="007755DD"/>
    <w:rsid w:val="00775E05"/>
    <w:rsid w:val="007761FF"/>
    <w:rsid w:val="0077640F"/>
    <w:rsid w:val="0077684A"/>
    <w:rsid w:val="00777518"/>
    <w:rsid w:val="00777F19"/>
    <w:rsid w:val="0078021F"/>
    <w:rsid w:val="00780393"/>
    <w:rsid w:val="00780D84"/>
    <w:rsid w:val="0078142F"/>
    <w:rsid w:val="007818D7"/>
    <w:rsid w:val="00781A6C"/>
    <w:rsid w:val="00781B9B"/>
    <w:rsid w:val="00782951"/>
    <w:rsid w:val="00783970"/>
    <w:rsid w:val="00783B65"/>
    <w:rsid w:val="007863EE"/>
    <w:rsid w:val="00786B07"/>
    <w:rsid w:val="00787657"/>
    <w:rsid w:val="00787683"/>
    <w:rsid w:val="0079095E"/>
    <w:rsid w:val="00791105"/>
    <w:rsid w:val="007912E3"/>
    <w:rsid w:val="00791D08"/>
    <w:rsid w:val="00792261"/>
    <w:rsid w:val="007936BB"/>
    <w:rsid w:val="0079374C"/>
    <w:rsid w:val="007948CF"/>
    <w:rsid w:val="00794E4D"/>
    <w:rsid w:val="00795226"/>
    <w:rsid w:val="0079578B"/>
    <w:rsid w:val="00796065"/>
    <w:rsid w:val="0079665F"/>
    <w:rsid w:val="00796E13"/>
    <w:rsid w:val="007970E1"/>
    <w:rsid w:val="00797102"/>
    <w:rsid w:val="00797692"/>
    <w:rsid w:val="007A0316"/>
    <w:rsid w:val="007A086D"/>
    <w:rsid w:val="007A0C8E"/>
    <w:rsid w:val="007A0DF5"/>
    <w:rsid w:val="007A0DFC"/>
    <w:rsid w:val="007A150F"/>
    <w:rsid w:val="007A22B9"/>
    <w:rsid w:val="007A2396"/>
    <w:rsid w:val="007A3627"/>
    <w:rsid w:val="007A523E"/>
    <w:rsid w:val="007A557E"/>
    <w:rsid w:val="007A5E43"/>
    <w:rsid w:val="007A6E5C"/>
    <w:rsid w:val="007A75AC"/>
    <w:rsid w:val="007A79BE"/>
    <w:rsid w:val="007B0223"/>
    <w:rsid w:val="007B0D52"/>
    <w:rsid w:val="007B1858"/>
    <w:rsid w:val="007B1CD3"/>
    <w:rsid w:val="007B1DFE"/>
    <w:rsid w:val="007B1F50"/>
    <w:rsid w:val="007B1F9D"/>
    <w:rsid w:val="007B2526"/>
    <w:rsid w:val="007B3AC0"/>
    <w:rsid w:val="007B45D4"/>
    <w:rsid w:val="007B4A08"/>
    <w:rsid w:val="007C0443"/>
    <w:rsid w:val="007C044E"/>
    <w:rsid w:val="007C04D1"/>
    <w:rsid w:val="007C0E4A"/>
    <w:rsid w:val="007C1AB7"/>
    <w:rsid w:val="007C399D"/>
    <w:rsid w:val="007C3AA1"/>
    <w:rsid w:val="007C3D9B"/>
    <w:rsid w:val="007C420F"/>
    <w:rsid w:val="007C4BB0"/>
    <w:rsid w:val="007C58D0"/>
    <w:rsid w:val="007C5E00"/>
    <w:rsid w:val="007D07D5"/>
    <w:rsid w:val="007D2029"/>
    <w:rsid w:val="007D293D"/>
    <w:rsid w:val="007D2E28"/>
    <w:rsid w:val="007D4297"/>
    <w:rsid w:val="007D5218"/>
    <w:rsid w:val="007D5583"/>
    <w:rsid w:val="007D5770"/>
    <w:rsid w:val="007D5FCB"/>
    <w:rsid w:val="007D6004"/>
    <w:rsid w:val="007D74D9"/>
    <w:rsid w:val="007E07CD"/>
    <w:rsid w:val="007E07FF"/>
    <w:rsid w:val="007E2459"/>
    <w:rsid w:val="007E2AA1"/>
    <w:rsid w:val="007E2DE1"/>
    <w:rsid w:val="007E3420"/>
    <w:rsid w:val="007E362E"/>
    <w:rsid w:val="007E47A1"/>
    <w:rsid w:val="007E4B88"/>
    <w:rsid w:val="007E4C47"/>
    <w:rsid w:val="007E4FE2"/>
    <w:rsid w:val="007E5821"/>
    <w:rsid w:val="007E6408"/>
    <w:rsid w:val="007E68AD"/>
    <w:rsid w:val="007F00C7"/>
    <w:rsid w:val="007F0132"/>
    <w:rsid w:val="007F0294"/>
    <w:rsid w:val="007F3175"/>
    <w:rsid w:val="007F3859"/>
    <w:rsid w:val="007F3EF2"/>
    <w:rsid w:val="007F421D"/>
    <w:rsid w:val="007F43E2"/>
    <w:rsid w:val="007F4479"/>
    <w:rsid w:val="007F49B2"/>
    <w:rsid w:val="007F500E"/>
    <w:rsid w:val="007F54B7"/>
    <w:rsid w:val="007F6044"/>
    <w:rsid w:val="007F60E3"/>
    <w:rsid w:val="007F7E78"/>
    <w:rsid w:val="008009E1"/>
    <w:rsid w:val="00801E5E"/>
    <w:rsid w:val="00802C99"/>
    <w:rsid w:val="00802FB8"/>
    <w:rsid w:val="00803095"/>
    <w:rsid w:val="0080316F"/>
    <w:rsid w:val="0080500E"/>
    <w:rsid w:val="008061F9"/>
    <w:rsid w:val="00807257"/>
    <w:rsid w:val="00807353"/>
    <w:rsid w:val="0080737A"/>
    <w:rsid w:val="00810353"/>
    <w:rsid w:val="00811E64"/>
    <w:rsid w:val="008134B0"/>
    <w:rsid w:val="008137E5"/>
    <w:rsid w:val="008139BA"/>
    <w:rsid w:val="00814A1E"/>
    <w:rsid w:val="00816999"/>
    <w:rsid w:val="00816FDC"/>
    <w:rsid w:val="008175A4"/>
    <w:rsid w:val="00821092"/>
    <w:rsid w:val="0082123F"/>
    <w:rsid w:val="00823916"/>
    <w:rsid w:val="00824E7D"/>
    <w:rsid w:val="0082509A"/>
    <w:rsid w:val="008250EC"/>
    <w:rsid w:val="008252C0"/>
    <w:rsid w:val="008255C7"/>
    <w:rsid w:val="008278A8"/>
    <w:rsid w:val="0083044E"/>
    <w:rsid w:val="00830EF3"/>
    <w:rsid w:val="00831409"/>
    <w:rsid w:val="00831917"/>
    <w:rsid w:val="008323C3"/>
    <w:rsid w:val="00832B3D"/>
    <w:rsid w:val="00832E0F"/>
    <w:rsid w:val="00833E30"/>
    <w:rsid w:val="008355D7"/>
    <w:rsid w:val="008357DA"/>
    <w:rsid w:val="00837168"/>
    <w:rsid w:val="008408A5"/>
    <w:rsid w:val="0084096D"/>
    <w:rsid w:val="00842E36"/>
    <w:rsid w:val="00843751"/>
    <w:rsid w:val="00843D5C"/>
    <w:rsid w:val="008450CE"/>
    <w:rsid w:val="0084586E"/>
    <w:rsid w:val="00846AAB"/>
    <w:rsid w:val="008475C9"/>
    <w:rsid w:val="00847AFC"/>
    <w:rsid w:val="008526E7"/>
    <w:rsid w:val="00852DDA"/>
    <w:rsid w:val="00854446"/>
    <w:rsid w:val="00854463"/>
    <w:rsid w:val="00854D6B"/>
    <w:rsid w:val="0085596F"/>
    <w:rsid w:val="008564D8"/>
    <w:rsid w:val="00856D43"/>
    <w:rsid w:val="0086099E"/>
    <w:rsid w:val="00860A43"/>
    <w:rsid w:val="00861B03"/>
    <w:rsid w:val="0086254A"/>
    <w:rsid w:val="00864724"/>
    <w:rsid w:val="008648CB"/>
    <w:rsid w:val="00864F8C"/>
    <w:rsid w:val="00865541"/>
    <w:rsid w:val="00866684"/>
    <w:rsid w:val="00867A2E"/>
    <w:rsid w:val="008700A7"/>
    <w:rsid w:val="008710B6"/>
    <w:rsid w:val="0087111D"/>
    <w:rsid w:val="00872BFE"/>
    <w:rsid w:val="008745DE"/>
    <w:rsid w:val="00874E9F"/>
    <w:rsid w:val="0087537E"/>
    <w:rsid w:val="00875775"/>
    <w:rsid w:val="008760AD"/>
    <w:rsid w:val="00876945"/>
    <w:rsid w:val="0088108F"/>
    <w:rsid w:val="0088126E"/>
    <w:rsid w:val="00882C07"/>
    <w:rsid w:val="008834B7"/>
    <w:rsid w:val="00884649"/>
    <w:rsid w:val="00884A29"/>
    <w:rsid w:val="008856B0"/>
    <w:rsid w:val="0088749D"/>
    <w:rsid w:val="00887987"/>
    <w:rsid w:val="008926FB"/>
    <w:rsid w:val="00893B31"/>
    <w:rsid w:val="00896644"/>
    <w:rsid w:val="008976C4"/>
    <w:rsid w:val="008A068A"/>
    <w:rsid w:val="008A0EFF"/>
    <w:rsid w:val="008A1156"/>
    <w:rsid w:val="008A14E8"/>
    <w:rsid w:val="008A1C07"/>
    <w:rsid w:val="008A2ACB"/>
    <w:rsid w:val="008A3181"/>
    <w:rsid w:val="008A3944"/>
    <w:rsid w:val="008A4444"/>
    <w:rsid w:val="008A5682"/>
    <w:rsid w:val="008A57FD"/>
    <w:rsid w:val="008A7742"/>
    <w:rsid w:val="008A7755"/>
    <w:rsid w:val="008A77A8"/>
    <w:rsid w:val="008B02B7"/>
    <w:rsid w:val="008B12A1"/>
    <w:rsid w:val="008B1414"/>
    <w:rsid w:val="008B1804"/>
    <w:rsid w:val="008B1848"/>
    <w:rsid w:val="008B1942"/>
    <w:rsid w:val="008B33C9"/>
    <w:rsid w:val="008B363F"/>
    <w:rsid w:val="008B3E50"/>
    <w:rsid w:val="008B425B"/>
    <w:rsid w:val="008B44F2"/>
    <w:rsid w:val="008B4CEF"/>
    <w:rsid w:val="008B5229"/>
    <w:rsid w:val="008B5324"/>
    <w:rsid w:val="008B5477"/>
    <w:rsid w:val="008B66A3"/>
    <w:rsid w:val="008B7148"/>
    <w:rsid w:val="008B73BB"/>
    <w:rsid w:val="008B7591"/>
    <w:rsid w:val="008B7B79"/>
    <w:rsid w:val="008B7FDD"/>
    <w:rsid w:val="008C1193"/>
    <w:rsid w:val="008C1863"/>
    <w:rsid w:val="008C27C1"/>
    <w:rsid w:val="008C2B3E"/>
    <w:rsid w:val="008C2BD7"/>
    <w:rsid w:val="008C3415"/>
    <w:rsid w:val="008C349C"/>
    <w:rsid w:val="008C35B3"/>
    <w:rsid w:val="008C38D6"/>
    <w:rsid w:val="008C4307"/>
    <w:rsid w:val="008C45A6"/>
    <w:rsid w:val="008C4B28"/>
    <w:rsid w:val="008C539A"/>
    <w:rsid w:val="008C5524"/>
    <w:rsid w:val="008C5584"/>
    <w:rsid w:val="008C5671"/>
    <w:rsid w:val="008C630D"/>
    <w:rsid w:val="008C6E30"/>
    <w:rsid w:val="008C6FCD"/>
    <w:rsid w:val="008C7B21"/>
    <w:rsid w:val="008C7BC4"/>
    <w:rsid w:val="008C7CBB"/>
    <w:rsid w:val="008D1C79"/>
    <w:rsid w:val="008D3F7D"/>
    <w:rsid w:val="008D46B3"/>
    <w:rsid w:val="008D5245"/>
    <w:rsid w:val="008D59AC"/>
    <w:rsid w:val="008D6DC5"/>
    <w:rsid w:val="008D7A9A"/>
    <w:rsid w:val="008E06F8"/>
    <w:rsid w:val="008E3005"/>
    <w:rsid w:val="008E4C9B"/>
    <w:rsid w:val="008E7CB4"/>
    <w:rsid w:val="008F01E8"/>
    <w:rsid w:val="008F03E7"/>
    <w:rsid w:val="008F0B11"/>
    <w:rsid w:val="008F0B4F"/>
    <w:rsid w:val="008F16BB"/>
    <w:rsid w:val="008F17AE"/>
    <w:rsid w:val="008F2C0D"/>
    <w:rsid w:val="008F43F1"/>
    <w:rsid w:val="008F488D"/>
    <w:rsid w:val="008F49AC"/>
    <w:rsid w:val="008F721C"/>
    <w:rsid w:val="008F74C7"/>
    <w:rsid w:val="008F7A57"/>
    <w:rsid w:val="009015BA"/>
    <w:rsid w:val="00902125"/>
    <w:rsid w:val="00903A37"/>
    <w:rsid w:val="009047FB"/>
    <w:rsid w:val="0090543D"/>
    <w:rsid w:val="00905E70"/>
    <w:rsid w:val="009075D7"/>
    <w:rsid w:val="009131FF"/>
    <w:rsid w:val="00913F28"/>
    <w:rsid w:val="00914E61"/>
    <w:rsid w:val="00914EF2"/>
    <w:rsid w:val="00915A39"/>
    <w:rsid w:val="00915D38"/>
    <w:rsid w:val="0091635B"/>
    <w:rsid w:val="009222E6"/>
    <w:rsid w:val="00923845"/>
    <w:rsid w:val="0092507F"/>
    <w:rsid w:val="00925597"/>
    <w:rsid w:val="00925793"/>
    <w:rsid w:val="00925CF8"/>
    <w:rsid w:val="00926C15"/>
    <w:rsid w:val="009273D9"/>
    <w:rsid w:val="0092772E"/>
    <w:rsid w:val="009278B9"/>
    <w:rsid w:val="00927CF6"/>
    <w:rsid w:val="00927E6D"/>
    <w:rsid w:val="00930A7E"/>
    <w:rsid w:val="00930D10"/>
    <w:rsid w:val="00931C17"/>
    <w:rsid w:val="0093286A"/>
    <w:rsid w:val="00933D21"/>
    <w:rsid w:val="00934003"/>
    <w:rsid w:val="009354C0"/>
    <w:rsid w:val="00936FD1"/>
    <w:rsid w:val="00940D50"/>
    <w:rsid w:val="00940F3A"/>
    <w:rsid w:val="00943710"/>
    <w:rsid w:val="00943EFF"/>
    <w:rsid w:val="00946AED"/>
    <w:rsid w:val="009513F0"/>
    <w:rsid w:val="00951893"/>
    <w:rsid w:val="00952838"/>
    <w:rsid w:val="009532C0"/>
    <w:rsid w:val="00953AEA"/>
    <w:rsid w:val="00954E66"/>
    <w:rsid w:val="00956ACC"/>
    <w:rsid w:val="0095739F"/>
    <w:rsid w:val="00960416"/>
    <w:rsid w:val="0096056E"/>
    <w:rsid w:val="009605CB"/>
    <w:rsid w:val="009606A7"/>
    <w:rsid w:val="00960C20"/>
    <w:rsid w:val="00961E65"/>
    <w:rsid w:val="00963523"/>
    <w:rsid w:val="00965D07"/>
    <w:rsid w:val="009661F5"/>
    <w:rsid w:val="0096681F"/>
    <w:rsid w:val="009673C1"/>
    <w:rsid w:val="00967DBB"/>
    <w:rsid w:val="00970146"/>
    <w:rsid w:val="00971366"/>
    <w:rsid w:val="00971A46"/>
    <w:rsid w:val="00971DD2"/>
    <w:rsid w:val="00972180"/>
    <w:rsid w:val="0097381D"/>
    <w:rsid w:val="00974CF8"/>
    <w:rsid w:val="00975160"/>
    <w:rsid w:val="00975279"/>
    <w:rsid w:val="009758D4"/>
    <w:rsid w:val="00977411"/>
    <w:rsid w:val="009774E7"/>
    <w:rsid w:val="00980316"/>
    <w:rsid w:val="0098251F"/>
    <w:rsid w:val="00983451"/>
    <w:rsid w:val="00984624"/>
    <w:rsid w:val="00984B80"/>
    <w:rsid w:val="0098504A"/>
    <w:rsid w:val="00986368"/>
    <w:rsid w:val="00986A32"/>
    <w:rsid w:val="0098747F"/>
    <w:rsid w:val="00987716"/>
    <w:rsid w:val="0099001E"/>
    <w:rsid w:val="00990713"/>
    <w:rsid w:val="00991269"/>
    <w:rsid w:val="00991373"/>
    <w:rsid w:val="009926F8"/>
    <w:rsid w:val="0099291D"/>
    <w:rsid w:val="00993835"/>
    <w:rsid w:val="00993E88"/>
    <w:rsid w:val="00996225"/>
    <w:rsid w:val="009963C9"/>
    <w:rsid w:val="00996946"/>
    <w:rsid w:val="009A0B87"/>
    <w:rsid w:val="009A12A6"/>
    <w:rsid w:val="009A1DC8"/>
    <w:rsid w:val="009A31A9"/>
    <w:rsid w:val="009A36B2"/>
    <w:rsid w:val="009A370A"/>
    <w:rsid w:val="009A3A45"/>
    <w:rsid w:val="009A4A75"/>
    <w:rsid w:val="009A55BE"/>
    <w:rsid w:val="009A56D5"/>
    <w:rsid w:val="009A57C5"/>
    <w:rsid w:val="009A57E0"/>
    <w:rsid w:val="009A642E"/>
    <w:rsid w:val="009A66FF"/>
    <w:rsid w:val="009A7EA9"/>
    <w:rsid w:val="009B08F3"/>
    <w:rsid w:val="009B1AC0"/>
    <w:rsid w:val="009B286C"/>
    <w:rsid w:val="009B2C52"/>
    <w:rsid w:val="009B2E10"/>
    <w:rsid w:val="009B2F2E"/>
    <w:rsid w:val="009B2F73"/>
    <w:rsid w:val="009B46C5"/>
    <w:rsid w:val="009B46CC"/>
    <w:rsid w:val="009B69D3"/>
    <w:rsid w:val="009B6AD5"/>
    <w:rsid w:val="009B6E98"/>
    <w:rsid w:val="009B7798"/>
    <w:rsid w:val="009B78F8"/>
    <w:rsid w:val="009C11FC"/>
    <w:rsid w:val="009C1284"/>
    <w:rsid w:val="009C4781"/>
    <w:rsid w:val="009C4995"/>
    <w:rsid w:val="009C632E"/>
    <w:rsid w:val="009C6C9A"/>
    <w:rsid w:val="009D0DDA"/>
    <w:rsid w:val="009D0E30"/>
    <w:rsid w:val="009D172C"/>
    <w:rsid w:val="009D1BBF"/>
    <w:rsid w:val="009D3D55"/>
    <w:rsid w:val="009D3EB7"/>
    <w:rsid w:val="009D4032"/>
    <w:rsid w:val="009D58C3"/>
    <w:rsid w:val="009D5D9C"/>
    <w:rsid w:val="009D66FB"/>
    <w:rsid w:val="009D6C1B"/>
    <w:rsid w:val="009D6ECB"/>
    <w:rsid w:val="009D7755"/>
    <w:rsid w:val="009D7ECB"/>
    <w:rsid w:val="009E12BA"/>
    <w:rsid w:val="009E1BDE"/>
    <w:rsid w:val="009E21AE"/>
    <w:rsid w:val="009E2C49"/>
    <w:rsid w:val="009E35FB"/>
    <w:rsid w:val="009E4925"/>
    <w:rsid w:val="009E4975"/>
    <w:rsid w:val="009E49E4"/>
    <w:rsid w:val="009E4F7D"/>
    <w:rsid w:val="009E574A"/>
    <w:rsid w:val="009E5B25"/>
    <w:rsid w:val="009E6332"/>
    <w:rsid w:val="009E67F0"/>
    <w:rsid w:val="009E6911"/>
    <w:rsid w:val="009E7A1A"/>
    <w:rsid w:val="009E7AA1"/>
    <w:rsid w:val="009F0580"/>
    <w:rsid w:val="009F08C6"/>
    <w:rsid w:val="009F2636"/>
    <w:rsid w:val="009F2E06"/>
    <w:rsid w:val="009F36EF"/>
    <w:rsid w:val="009F47BD"/>
    <w:rsid w:val="009F4DFB"/>
    <w:rsid w:val="009F5917"/>
    <w:rsid w:val="009F6B18"/>
    <w:rsid w:val="009F7262"/>
    <w:rsid w:val="009F72C7"/>
    <w:rsid w:val="00A005ED"/>
    <w:rsid w:val="00A012CD"/>
    <w:rsid w:val="00A013AB"/>
    <w:rsid w:val="00A014C1"/>
    <w:rsid w:val="00A01B64"/>
    <w:rsid w:val="00A01C07"/>
    <w:rsid w:val="00A02519"/>
    <w:rsid w:val="00A0254B"/>
    <w:rsid w:val="00A026E7"/>
    <w:rsid w:val="00A036AD"/>
    <w:rsid w:val="00A03DCC"/>
    <w:rsid w:val="00A0544A"/>
    <w:rsid w:val="00A05C28"/>
    <w:rsid w:val="00A05FF3"/>
    <w:rsid w:val="00A06803"/>
    <w:rsid w:val="00A10B61"/>
    <w:rsid w:val="00A10B97"/>
    <w:rsid w:val="00A10D27"/>
    <w:rsid w:val="00A10DDB"/>
    <w:rsid w:val="00A12D5E"/>
    <w:rsid w:val="00A14217"/>
    <w:rsid w:val="00A14324"/>
    <w:rsid w:val="00A14AA5"/>
    <w:rsid w:val="00A15489"/>
    <w:rsid w:val="00A159E6"/>
    <w:rsid w:val="00A221ED"/>
    <w:rsid w:val="00A22255"/>
    <w:rsid w:val="00A23D63"/>
    <w:rsid w:val="00A244F3"/>
    <w:rsid w:val="00A24B4C"/>
    <w:rsid w:val="00A24B98"/>
    <w:rsid w:val="00A252DA"/>
    <w:rsid w:val="00A2634E"/>
    <w:rsid w:val="00A26C6A"/>
    <w:rsid w:val="00A27971"/>
    <w:rsid w:val="00A3084E"/>
    <w:rsid w:val="00A31742"/>
    <w:rsid w:val="00A32228"/>
    <w:rsid w:val="00A324B7"/>
    <w:rsid w:val="00A336C0"/>
    <w:rsid w:val="00A3476C"/>
    <w:rsid w:val="00A3523E"/>
    <w:rsid w:val="00A35B48"/>
    <w:rsid w:val="00A37D41"/>
    <w:rsid w:val="00A41805"/>
    <w:rsid w:val="00A4182E"/>
    <w:rsid w:val="00A41984"/>
    <w:rsid w:val="00A42BD0"/>
    <w:rsid w:val="00A4307F"/>
    <w:rsid w:val="00A43715"/>
    <w:rsid w:val="00A44053"/>
    <w:rsid w:val="00A4420F"/>
    <w:rsid w:val="00A44914"/>
    <w:rsid w:val="00A45056"/>
    <w:rsid w:val="00A4515D"/>
    <w:rsid w:val="00A4625E"/>
    <w:rsid w:val="00A46691"/>
    <w:rsid w:val="00A46950"/>
    <w:rsid w:val="00A47557"/>
    <w:rsid w:val="00A477E7"/>
    <w:rsid w:val="00A47F4E"/>
    <w:rsid w:val="00A50540"/>
    <w:rsid w:val="00A50AFE"/>
    <w:rsid w:val="00A51779"/>
    <w:rsid w:val="00A524FE"/>
    <w:rsid w:val="00A52986"/>
    <w:rsid w:val="00A53250"/>
    <w:rsid w:val="00A537D6"/>
    <w:rsid w:val="00A53A61"/>
    <w:rsid w:val="00A53C38"/>
    <w:rsid w:val="00A53E9C"/>
    <w:rsid w:val="00A54C65"/>
    <w:rsid w:val="00A5516D"/>
    <w:rsid w:val="00A55764"/>
    <w:rsid w:val="00A55D7A"/>
    <w:rsid w:val="00A561F5"/>
    <w:rsid w:val="00A56573"/>
    <w:rsid w:val="00A56BD7"/>
    <w:rsid w:val="00A576FE"/>
    <w:rsid w:val="00A578EE"/>
    <w:rsid w:val="00A57A0F"/>
    <w:rsid w:val="00A60127"/>
    <w:rsid w:val="00A64221"/>
    <w:rsid w:val="00A65AB6"/>
    <w:rsid w:val="00A66CF2"/>
    <w:rsid w:val="00A727FA"/>
    <w:rsid w:val="00A72FD3"/>
    <w:rsid w:val="00A73057"/>
    <w:rsid w:val="00A739EA"/>
    <w:rsid w:val="00A773F7"/>
    <w:rsid w:val="00A77786"/>
    <w:rsid w:val="00A805CA"/>
    <w:rsid w:val="00A82E74"/>
    <w:rsid w:val="00A84D7A"/>
    <w:rsid w:val="00A84DB0"/>
    <w:rsid w:val="00A857BD"/>
    <w:rsid w:val="00A85E94"/>
    <w:rsid w:val="00A864F8"/>
    <w:rsid w:val="00A865F8"/>
    <w:rsid w:val="00A866F0"/>
    <w:rsid w:val="00A878CC"/>
    <w:rsid w:val="00A9095A"/>
    <w:rsid w:val="00A90BE5"/>
    <w:rsid w:val="00A91399"/>
    <w:rsid w:val="00A91591"/>
    <w:rsid w:val="00A92731"/>
    <w:rsid w:val="00A92C4A"/>
    <w:rsid w:val="00A930C4"/>
    <w:rsid w:val="00A932EA"/>
    <w:rsid w:val="00A9371A"/>
    <w:rsid w:val="00A93915"/>
    <w:rsid w:val="00A94E05"/>
    <w:rsid w:val="00A951BD"/>
    <w:rsid w:val="00A96468"/>
    <w:rsid w:val="00A96CBA"/>
    <w:rsid w:val="00A96DB1"/>
    <w:rsid w:val="00AA02FB"/>
    <w:rsid w:val="00AA032A"/>
    <w:rsid w:val="00AA0A14"/>
    <w:rsid w:val="00AA1AD9"/>
    <w:rsid w:val="00AA1F43"/>
    <w:rsid w:val="00AA2525"/>
    <w:rsid w:val="00AA3CEC"/>
    <w:rsid w:val="00AA470F"/>
    <w:rsid w:val="00AA5D49"/>
    <w:rsid w:val="00AA5F9F"/>
    <w:rsid w:val="00AA642A"/>
    <w:rsid w:val="00AA763C"/>
    <w:rsid w:val="00AA787B"/>
    <w:rsid w:val="00AA79E8"/>
    <w:rsid w:val="00AB017C"/>
    <w:rsid w:val="00AB2C19"/>
    <w:rsid w:val="00AB3D4B"/>
    <w:rsid w:val="00AB4EED"/>
    <w:rsid w:val="00AB571D"/>
    <w:rsid w:val="00AB5886"/>
    <w:rsid w:val="00AB5CAA"/>
    <w:rsid w:val="00AB5D4C"/>
    <w:rsid w:val="00AB6C56"/>
    <w:rsid w:val="00AB6DC4"/>
    <w:rsid w:val="00AB759A"/>
    <w:rsid w:val="00AC12FD"/>
    <w:rsid w:val="00AC1405"/>
    <w:rsid w:val="00AC2381"/>
    <w:rsid w:val="00AC29C6"/>
    <w:rsid w:val="00AC41C9"/>
    <w:rsid w:val="00AC55C7"/>
    <w:rsid w:val="00AC567D"/>
    <w:rsid w:val="00AC5A30"/>
    <w:rsid w:val="00AC6A7D"/>
    <w:rsid w:val="00AC70EC"/>
    <w:rsid w:val="00AD03D5"/>
    <w:rsid w:val="00AD041C"/>
    <w:rsid w:val="00AD04BC"/>
    <w:rsid w:val="00AD0F79"/>
    <w:rsid w:val="00AD13F4"/>
    <w:rsid w:val="00AD1F6E"/>
    <w:rsid w:val="00AD2C9A"/>
    <w:rsid w:val="00AD2E7C"/>
    <w:rsid w:val="00AD34A6"/>
    <w:rsid w:val="00AD3555"/>
    <w:rsid w:val="00AD39E9"/>
    <w:rsid w:val="00AD3FD8"/>
    <w:rsid w:val="00AD47EB"/>
    <w:rsid w:val="00AD4E9F"/>
    <w:rsid w:val="00AD5535"/>
    <w:rsid w:val="00AD58D1"/>
    <w:rsid w:val="00AD636B"/>
    <w:rsid w:val="00AD65BE"/>
    <w:rsid w:val="00AD74CB"/>
    <w:rsid w:val="00AD7D0C"/>
    <w:rsid w:val="00AE059E"/>
    <w:rsid w:val="00AE10A0"/>
    <w:rsid w:val="00AE1776"/>
    <w:rsid w:val="00AE1928"/>
    <w:rsid w:val="00AE26EA"/>
    <w:rsid w:val="00AE4DE2"/>
    <w:rsid w:val="00AE643E"/>
    <w:rsid w:val="00AE6E9A"/>
    <w:rsid w:val="00AE73F7"/>
    <w:rsid w:val="00AE7B13"/>
    <w:rsid w:val="00AE7F90"/>
    <w:rsid w:val="00AF0DD1"/>
    <w:rsid w:val="00AF152B"/>
    <w:rsid w:val="00AF15B5"/>
    <w:rsid w:val="00AF1FF6"/>
    <w:rsid w:val="00AF33B9"/>
    <w:rsid w:val="00AF386C"/>
    <w:rsid w:val="00AF5226"/>
    <w:rsid w:val="00AF5909"/>
    <w:rsid w:val="00AF5E0F"/>
    <w:rsid w:val="00B000D9"/>
    <w:rsid w:val="00B00D74"/>
    <w:rsid w:val="00B011CB"/>
    <w:rsid w:val="00B0178A"/>
    <w:rsid w:val="00B028CE"/>
    <w:rsid w:val="00B0358F"/>
    <w:rsid w:val="00B03A7A"/>
    <w:rsid w:val="00B03B58"/>
    <w:rsid w:val="00B03F24"/>
    <w:rsid w:val="00B0541E"/>
    <w:rsid w:val="00B05849"/>
    <w:rsid w:val="00B070B7"/>
    <w:rsid w:val="00B10D20"/>
    <w:rsid w:val="00B11B7B"/>
    <w:rsid w:val="00B11DF8"/>
    <w:rsid w:val="00B125E2"/>
    <w:rsid w:val="00B12F21"/>
    <w:rsid w:val="00B135E9"/>
    <w:rsid w:val="00B138E0"/>
    <w:rsid w:val="00B13C25"/>
    <w:rsid w:val="00B14380"/>
    <w:rsid w:val="00B158BA"/>
    <w:rsid w:val="00B1776E"/>
    <w:rsid w:val="00B20268"/>
    <w:rsid w:val="00B2178E"/>
    <w:rsid w:val="00B21C4A"/>
    <w:rsid w:val="00B21FA1"/>
    <w:rsid w:val="00B2353F"/>
    <w:rsid w:val="00B23D72"/>
    <w:rsid w:val="00B245E6"/>
    <w:rsid w:val="00B27760"/>
    <w:rsid w:val="00B27E9D"/>
    <w:rsid w:val="00B310DD"/>
    <w:rsid w:val="00B31431"/>
    <w:rsid w:val="00B3178D"/>
    <w:rsid w:val="00B329C4"/>
    <w:rsid w:val="00B3478B"/>
    <w:rsid w:val="00B36455"/>
    <w:rsid w:val="00B365E7"/>
    <w:rsid w:val="00B36B3E"/>
    <w:rsid w:val="00B36BB3"/>
    <w:rsid w:val="00B36E72"/>
    <w:rsid w:val="00B4033B"/>
    <w:rsid w:val="00B40805"/>
    <w:rsid w:val="00B4095E"/>
    <w:rsid w:val="00B40A44"/>
    <w:rsid w:val="00B40B1E"/>
    <w:rsid w:val="00B4172F"/>
    <w:rsid w:val="00B41F03"/>
    <w:rsid w:val="00B42CEF"/>
    <w:rsid w:val="00B4424A"/>
    <w:rsid w:val="00B44DC3"/>
    <w:rsid w:val="00B45F11"/>
    <w:rsid w:val="00B46014"/>
    <w:rsid w:val="00B462FF"/>
    <w:rsid w:val="00B46698"/>
    <w:rsid w:val="00B46A2D"/>
    <w:rsid w:val="00B47139"/>
    <w:rsid w:val="00B475F3"/>
    <w:rsid w:val="00B47CD0"/>
    <w:rsid w:val="00B50857"/>
    <w:rsid w:val="00B50A54"/>
    <w:rsid w:val="00B51F1F"/>
    <w:rsid w:val="00B52654"/>
    <w:rsid w:val="00B53D86"/>
    <w:rsid w:val="00B55AA4"/>
    <w:rsid w:val="00B57C84"/>
    <w:rsid w:val="00B607A5"/>
    <w:rsid w:val="00B60A68"/>
    <w:rsid w:val="00B60E0C"/>
    <w:rsid w:val="00B61195"/>
    <w:rsid w:val="00B627B3"/>
    <w:rsid w:val="00B64147"/>
    <w:rsid w:val="00B64834"/>
    <w:rsid w:val="00B65153"/>
    <w:rsid w:val="00B65E4C"/>
    <w:rsid w:val="00B661A5"/>
    <w:rsid w:val="00B66961"/>
    <w:rsid w:val="00B674CA"/>
    <w:rsid w:val="00B67591"/>
    <w:rsid w:val="00B67F35"/>
    <w:rsid w:val="00B709AD"/>
    <w:rsid w:val="00B71233"/>
    <w:rsid w:val="00B71790"/>
    <w:rsid w:val="00B71C0D"/>
    <w:rsid w:val="00B72162"/>
    <w:rsid w:val="00B7217E"/>
    <w:rsid w:val="00B722F1"/>
    <w:rsid w:val="00B72F55"/>
    <w:rsid w:val="00B739C9"/>
    <w:rsid w:val="00B74817"/>
    <w:rsid w:val="00B74C5E"/>
    <w:rsid w:val="00B75C23"/>
    <w:rsid w:val="00B75DA0"/>
    <w:rsid w:val="00B765B9"/>
    <w:rsid w:val="00B777C1"/>
    <w:rsid w:val="00B809E1"/>
    <w:rsid w:val="00B81C4B"/>
    <w:rsid w:val="00B81D85"/>
    <w:rsid w:val="00B834C2"/>
    <w:rsid w:val="00B83F08"/>
    <w:rsid w:val="00B85BCE"/>
    <w:rsid w:val="00B85BEB"/>
    <w:rsid w:val="00B85EF6"/>
    <w:rsid w:val="00B864E5"/>
    <w:rsid w:val="00B86818"/>
    <w:rsid w:val="00B903BD"/>
    <w:rsid w:val="00B90599"/>
    <w:rsid w:val="00B90C10"/>
    <w:rsid w:val="00B90C34"/>
    <w:rsid w:val="00B914D3"/>
    <w:rsid w:val="00B91856"/>
    <w:rsid w:val="00B918B4"/>
    <w:rsid w:val="00B91CDC"/>
    <w:rsid w:val="00B92641"/>
    <w:rsid w:val="00B92C8D"/>
    <w:rsid w:val="00B931DE"/>
    <w:rsid w:val="00B9363C"/>
    <w:rsid w:val="00B94644"/>
    <w:rsid w:val="00B958ED"/>
    <w:rsid w:val="00B95EC3"/>
    <w:rsid w:val="00B960AF"/>
    <w:rsid w:val="00B97A54"/>
    <w:rsid w:val="00BA0158"/>
    <w:rsid w:val="00BA3445"/>
    <w:rsid w:val="00BA37AA"/>
    <w:rsid w:val="00BA409D"/>
    <w:rsid w:val="00BA4896"/>
    <w:rsid w:val="00BA715D"/>
    <w:rsid w:val="00BA762E"/>
    <w:rsid w:val="00BB1C4F"/>
    <w:rsid w:val="00BB23DA"/>
    <w:rsid w:val="00BB35C6"/>
    <w:rsid w:val="00BB364B"/>
    <w:rsid w:val="00BB36A9"/>
    <w:rsid w:val="00BB39C9"/>
    <w:rsid w:val="00BB569A"/>
    <w:rsid w:val="00BB6084"/>
    <w:rsid w:val="00BB6B4C"/>
    <w:rsid w:val="00BB6D23"/>
    <w:rsid w:val="00BB7BE0"/>
    <w:rsid w:val="00BC0235"/>
    <w:rsid w:val="00BC0CF3"/>
    <w:rsid w:val="00BC0F16"/>
    <w:rsid w:val="00BC1365"/>
    <w:rsid w:val="00BC149B"/>
    <w:rsid w:val="00BC16E1"/>
    <w:rsid w:val="00BC1A53"/>
    <w:rsid w:val="00BC2298"/>
    <w:rsid w:val="00BC22DC"/>
    <w:rsid w:val="00BC2B4B"/>
    <w:rsid w:val="00BC3296"/>
    <w:rsid w:val="00BC3860"/>
    <w:rsid w:val="00BC56E8"/>
    <w:rsid w:val="00BC575C"/>
    <w:rsid w:val="00BC6971"/>
    <w:rsid w:val="00BC7D9D"/>
    <w:rsid w:val="00BD20B5"/>
    <w:rsid w:val="00BD2C97"/>
    <w:rsid w:val="00BD430E"/>
    <w:rsid w:val="00BD454B"/>
    <w:rsid w:val="00BD4791"/>
    <w:rsid w:val="00BD4FFA"/>
    <w:rsid w:val="00BD50A0"/>
    <w:rsid w:val="00BD5653"/>
    <w:rsid w:val="00BD585D"/>
    <w:rsid w:val="00BE0770"/>
    <w:rsid w:val="00BE18AE"/>
    <w:rsid w:val="00BE24D8"/>
    <w:rsid w:val="00BE2942"/>
    <w:rsid w:val="00BE31DC"/>
    <w:rsid w:val="00BE32F1"/>
    <w:rsid w:val="00BE3461"/>
    <w:rsid w:val="00BE3EB4"/>
    <w:rsid w:val="00BE608C"/>
    <w:rsid w:val="00BE678D"/>
    <w:rsid w:val="00BE6AB0"/>
    <w:rsid w:val="00BE7214"/>
    <w:rsid w:val="00BF0B96"/>
    <w:rsid w:val="00BF0C66"/>
    <w:rsid w:val="00BF0FA8"/>
    <w:rsid w:val="00BF2B12"/>
    <w:rsid w:val="00BF2CD1"/>
    <w:rsid w:val="00BF3986"/>
    <w:rsid w:val="00BF3F60"/>
    <w:rsid w:val="00BF49B3"/>
    <w:rsid w:val="00BF57CB"/>
    <w:rsid w:val="00BF6372"/>
    <w:rsid w:val="00BF6515"/>
    <w:rsid w:val="00BF6DDA"/>
    <w:rsid w:val="00BF7821"/>
    <w:rsid w:val="00BF7E37"/>
    <w:rsid w:val="00C007C9"/>
    <w:rsid w:val="00C00B58"/>
    <w:rsid w:val="00C01072"/>
    <w:rsid w:val="00C0186F"/>
    <w:rsid w:val="00C02D3E"/>
    <w:rsid w:val="00C0326F"/>
    <w:rsid w:val="00C0495B"/>
    <w:rsid w:val="00C04DE6"/>
    <w:rsid w:val="00C04F03"/>
    <w:rsid w:val="00C05AA9"/>
    <w:rsid w:val="00C0607A"/>
    <w:rsid w:val="00C075A8"/>
    <w:rsid w:val="00C100D6"/>
    <w:rsid w:val="00C112A9"/>
    <w:rsid w:val="00C1134F"/>
    <w:rsid w:val="00C11E7F"/>
    <w:rsid w:val="00C1274D"/>
    <w:rsid w:val="00C13AA5"/>
    <w:rsid w:val="00C141EC"/>
    <w:rsid w:val="00C1469E"/>
    <w:rsid w:val="00C157D0"/>
    <w:rsid w:val="00C169DA"/>
    <w:rsid w:val="00C16F97"/>
    <w:rsid w:val="00C171CA"/>
    <w:rsid w:val="00C175A5"/>
    <w:rsid w:val="00C21676"/>
    <w:rsid w:val="00C21836"/>
    <w:rsid w:val="00C2244C"/>
    <w:rsid w:val="00C237C2"/>
    <w:rsid w:val="00C23C04"/>
    <w:rsid w:val="00C24AA2"/>
    <w:rsid w:val="00C255A7"/>
    <w:rsid w:val="00C25F84"/>
    <w:rsid w:val="00C26578"/>
    <w:rsid w:val="00C265F7"/>
    <w:rsid w:val="00C273B4"/>
    <w:rsid w:val="00C30BFD"/>
    <w:rsid w:val="00C31419"/>
    <w:rsid w:val="00C31C21"/>
    <w:rsid w:val="00C31FB2"/>
    <w:rsid w:val="00C322E3"/>
    <w:rsid w:val="00C32FAD"/>
    <w:rsid w:val="00C33651"/>
    <w:rsid w:val="00C3606F"/>
    <w:rsid w:val="00C36E79"/>
    <w:rsid w:val="00C37416"/>
    <w:rsid w:val="00C3759A"/>
    <w:rsid w:val="00C37C72"/>
    <w:rsid w:val="00C405D7"/>
    <w:rsid w:val="00C410B0"/>
    <w:rsid w:val="00C42085"/>
    <w:rsid w:val="00C42BCF"/>
    <w:rsid w:val="00C42CF4"/>
    <w:rsid w:val="00C43601"/>
    <w:rsid w:val="00C4421D"/>
    <w:rsid w:val="00C4492F"/>
    <w:rsid w:val="00C455DB"/>
    <w:rsid w:val="00C4589E"/>
    <w:rsid w:val="00C45B75"/>
    <w:rsid w:val="00C47532"/>
    <w:rsid w:val="00C476F3"/>
    <w:rsid w:val="00C47800"/>
    <w:rsid w:val="00C47B05"/>
    <w:rsid w:val="00C50212"/>
    <w:rsid w:val="00C50225"/>
    <w:rsid w:val="00C50357"/>
    <w:rsid w:val="00C5297C"/>
    <w:rsid w:val="00C52F56"/>
    <w:rsid w:val="00C539A9"/>
    <w:rsid w:val="00C553B6"/>
    <w:rsid w:val="00C554CD"/>
    <w:rsid w:val="00C5607E"/>
    <w:rsid w:val="00C5637E"/>
    <w:rsid w:val="00C5639A"/>
    <w:rsid w:val="00C56C05"/>
    <w:rsid w:val="00C57E4A"/>
    <w:rsid w:val="00C605C5"/>
    <w:rsid w:val="00C60D57"/>
    <w:rsid w:val="00C62FBA"/>
    <w:rsid w:val="00C63B8E"/>
    <w:rsid w:val="00C63C2E"/>
    <w:rsid w:val="00C704A2"/>
    <w:rsid w:val="00C72A5A"/>
    <w:rsid w:val="00C72D2A"/>
    <w:rsid w:val="00C73DD3"/>
    <w:rsid w:val="00C73E6D"/>
    <w:rsid w:val="00C75E4F"/>
    <w:rsid w:val="00C76806"/>
    <w:rsid w:val="00C7712A"/>
    <w:rsid w:val="00C779D6"/>
    <w:rsid w:val="00C807ED"/>
    <w:rsid w:val="00C8285A"/>
    <w:rsid w:val="00C837FA"/>
    <w:rsid w:val="00C8467E"/>
    <w:rsid w:val="00C86009"/>
    <w:rsid w:val="00C870CA"/>
    <w:rsid w:val="00C9013A"/>
    <w:rsid w:val="00C90969"/>
    <w:rsid w:val="00C915C2"/>
    <w:rsid w:val="00C927B6"/>
    <w:rsid w:val="00C92DF7"/>
    <w:rsid w:val="00C93897"/>
    <w:rsid w:val="00C9433C"/>
    <w:rsid w:val="00C94B5E"/>
    <w:rsid w:val="00C95712"/>
    <w:rsid w:val="00C95D7B"/>
    <w:rsid w:val="00C96724"/>
    <w:rsid w:val="00C96B61"/>
    <w:rsid w:val="00C97236"/>
    <w:rsid w:val="00C97401"/>
    <w:rsid w:val="00C97662"/>
    <w:rsid w:val="00C97858"/>
    <w:rsid w:val="00C97D73"/>
    <w:rsid w:val="00CA0002"/>
    <w:rsid w:val="00CA0649"/>
    <w:rsid w:val="00CA182B"/>
    <w:rsid w:val="00CA1E0D"/>
    <w:rsid w:val="00CA34EC"/>
    <w:rsid w:val="00CA4465"/>
    <w:rsid w:val="00CA4696"/>
    <w:rsid w:val="00CA47FA"/>
    <w:rsid w:val="00CA5263"/>
    <w:rsid w:val="00CA63D0"/>
    <w:rsid w:val="00CA750E"/>
    <w:rsid w:val="00CA79AD"/>
    <w:rsid w:val="00CA7B0F"/>
    <w:rsid w:val="00CA7F9F"/>
    <w:rsid w:val="00CB0C87"/>
    <w:rsid w:val="00CB134A"/>
    <w:rsid w:val="00CB16C3"/>
    <w:rsid w:val="00CB1EBE"/>
    <w:rsid w:val="00CB1F89"/>
    <w:rsid w:val="00CB2030"/>
    <w:rsid w:val="00CB2C38"/>
    <w:rsid w:val="00CB2D8C"/>
    <w:rsid w:val="00CB3E0E"/>
    <w:rsid w:val="00CB4F8E"/>
    <w:rsid w:val="00CB528F"/>
    <w:rsid w:val="00CB5778"/>
    <w:rsid w:val="00CB7F79"/>
    <w:rsid w:val="00CC02C7"/>
    <w:rsid w:val="00CC0B30"/>
    <w:rsid w:val="00CC11E6"/>
    <w:rsid w:val="00CC1E48"/>
    <w:rsid w:val="00CC282F"/>
    <w:rsid w:val="00CC30D2"/>
    <w:rsid w:val="00CC30EA"/>
    <w:rsid w:val="00CC3E40"/>
    <w:rsid w:val="00CC5595"/>
    <w:rsid w:val="00CC5BA1"/>
    <w:rsid w:val="00CC6AC1"/>
    <w:rsid w:val="00CC6BCE"/>
    <w:rsid w:val="00CC6D61"/>
    <w:rsid w:val="00CC6ED7"/>
    <w:rsid w:val="00CC7967"/>
    <w:rsid w:val="00CD0188"/>
    <w:rsid w:val="00CD0702"/>
    <w:rsid w:val="00CD182F"/>
    <w:rsid w:val="00CD2166"/>
    <w:rsid w:val="00CD240B"/>
    <w:rsid w:val="00CD2E54"/>
    <w:rsid w:val="00CD33A3"/>
    <w:rsid w:val="00CD3BA0"/>
    <w:rsid w:val="00CD4135"/>
    <w:rsid w:val="00CD453F"/>
    <w:rsid w:val="00CD4596"/>
    <w:rsid w:val="00CD4E50"/>
    <w:rsid w:val="00CD528D"/>
    <w:rsid w:val="00CD5308"/>
    <w:rsid w:val="00CD5ED0"/>
    <w:rsid w:val="00CD6995"/>
    <w:rsid w:val="00CD711E"/>
    <w:rsid w:val="00CD7D4D"/>
    <w:rsid w:val="00CE143E"/>
    <w:rsid w:val="00CE15B6"/>
    <w:rsid w:val="00CE5C22"/>
    <w:rsid w:val="00CE5EFF"/>
    <w:rsid w:val="00CE6417"/>
    <w:rsid w:val="00CE7B61"/>
    <w:rsid w:val="00CE7EED"/>
    <w:rsid w:val="00CF033A"/>
    <w:rsid w:val="00CF05DC"/>
    <w:rsid w:val="00CF0814"/>
    <w:rsid w:val="00CF24A9"/>
    <w:rsid w:val="00CF24C3"/>
    <w:rsid w:val="00CF25A1"/>
    <w:rsid w:val="00CF2AA7"/>
    <w:rsid w:val="00CF3820"/>
    <w:rsid w:val="00CF3D67"/>
    <w:rsid w:val="00CF415C"/>
    <w:rsid w:val="00CF44BE"/>
    <w:rsid w:val="00CF7613"/>
    <w:rsid w:val="00CF77EE"/>
    <w:rsid w:val="00CF780D"/>
    <w:rsid w:val="00D008FB"/>
    <w:rsid w:val="00D015FE"/>
    <w:rsid w:val="00D018AC"/>
    <w:rsid w:val="00D047EB"/>
    <w:rsid w:val="00D054CC"/>
    <w:rsid w:val="00D05A0F"/>
    <w:rsid w:val="00D06786"/>
    <w:rsid w:val="00D07193"/>
    <w:rsid w:val="00D0771F"/>
    <w:rsid w:val="00D10A53"/>
    <w:rsid w:val="00D10D13"/>
    <w:rsid w:val="00D1130A"/>
    <w:rsid w:val="00D12185"/>
    <w:rsid w:val="00D122C0"/>
    <w:rsid w:val="00D14184"/>
    <w:rsid w:val="00D14D1C"/>
    <w:rsid w:val="00D1686D"/>
    <w:rsid w:val="00D16DE4"/>
    <w:rsid w:val="00D17370"/>
    <w:rsid w:val="00D20C5D"/>
    <w:rsid w:val="00D20FBE"/>
    <w:rsid w:val="00D210A7"/>
    <w:rsid w:val="00D21A2A"/>
    <w:rsid w:val="00D221BB"/>
    <w:rsid w:val="00D237FE"/>
    <w:rsid w:val="00D23A7A"/>
    <w:rsid w:val="00D2574D"/>
    <w:rsid w:val="00D25ACD"/>
    <w:rsid w:val="00D25D0A"/>
    <w:rsid w:val="00D262BE"/>
    <w:rsid w:val="00D26A38"/>
    <w:rsid w:val="00D270CD"/>
    <w:rsid w:val="00D3032B"/>
    <w:rsid w:val="00D305A1"/>
    <w:rsid w:val="00D30AFA"/>
    <w:rsid w:val="00D31008"/>
    <w:rsid w:val="00D31212"/>
    <w:rsid w:val="00D32608"/>
    <w:rsid w:val="00D32938"/>
    <w:rsid w:val="00D33B43"/>
    <w:rsid w:val="00D33C87"/>
    <w:rsid w:val="00D348D1"/>
    <w:rsid w:val="00D35113"/>
    <w:rsid w:val="00D3517A"/>
    <w:rsid w:val="00D36193"/>
    <w:rsid w:val="00D36CC7"/>
    <w:rsid w:val="00D375EB"/>
    <w:rsid w:val="00D4050F"/>
    <w:rsid w:val="00D40DD4"/>
    <w:rsid w:val="00D41ED7"/>
    <w:rsid w:val="00D43305"/>
    <w:rsid w:val="00D4335D"/>
    <w:rsid w:val="00D43AC6"/>
    <w:rsid w:val="00D444A1"/>
    <w:rsid w:val="00D44AE3"/>
    <w:rsid w:val="00D44D9A"/>
    <w:rsid w:val="00D44F60"/>
    <w:rsid w:val="00D4514E"/>
    <w:rsid w:val="00D4539A"/>
    <w:rsid w:val="00D453D8"/>
    <w:rsid w:val="00D45F13"/>
    <w:rsid w:val="00D46506"/>
    <w:rsid w:val="00D46515"/>
    <w:rsid w:val="00D46DE4"/>
    <w:rsid w:val="00D47C83"/>
    <w:rsid w:val="00D518A4"/>
    <w:rsid w:val="00D51D2E"/>
    <w:rsid w:val="00D5222F"/>
    <w:rsid w:val="00D52853"/>
    <w:rsid w:val="00D53918"/>
    <w:rsid w:val="00D53DBF"/>
    <w:rsid w:val="00D54FB5"/>
    <w:rsid w:val="00D55C4F"/>
    <w:rsid w:val="00D568BD"/>
    <w:rsid w:val="00D5691F"/>
    <w:rsid w:val="00D57580"/>
    <w:rsid w:val="00D60C94"/>
    <w:rsid w:val="00D6143C"/>
    <w:rsid w:val="00D618A1"/>
    <w:rsid w:val="00D6315E"/>
    <w:rsid w:val="00D6347E"/>
    <w:rsid w:val="00D64033"/>
    <w:rsid w:val="00D64E41"/>
    <w:rsid w:val="00D663CB"/>
    <w:rsid w:val="00D664E1"/>
    <w:rsid w:val="00D66F0B"/>
    <w:rsid w:val="00D70A32"/>
    <w:rsid w:val="00D70C4F"/>
    <w:rsid w:val="00D71811"/>
    <w:rsid w:val="00D72493"/>
    <w:rsid w:val="00D7256A"/>
    <w:rsid w:val="00D7428C"/>
    <w:rsid w:val="00D74F2C"/>
    <w:rsid w:val="00D74FD4"/>
    <w:rsid w:val="00D758A7"/>
    <w:rsid w:val="00D7604E"/>
    <w:rsid w:val="00D76D4F"/>
    <w:rsid w:val="00D77E0D"/>
    <w:rsid w:val="00D8083A"/>
    <w:rsid w:val="00D814CD"/>
    <w:rsid w:val="00D82E1F"/>
    <w:rsid w:val="00D84BDC"/>
    <w:rsid w:val="00D8616A"/>
    <w:rsid w:val="00D86AEB"/>
    <w:rsid w:val="00D86C03"/>
    <w:rsid w:val="00D87063"/>
    <w:rsid w:val="00D87483"/>
    <w:rsid w:val="00D87951"/>
    <w:rsid w:val="00D87BD4"/>
    <w:rsid w:val="00D9003F"/>
    <w:rsid w:val="00D91D04"/>
    <w:rsid w:val="00D92984"/>
    <w:rsid w:val="00D93E5D"/>
    <w:rsid w:val="00D94120"/>
    <w:rsid w:val="00D972E3"/>
    <w:rsid w:val="00D97C3E"/>
    <w:rsid w:val="00DA01AE"/>
    <w:rsid w:val="00DA0D2E"/>
    <w:rsid w:val="00DA53C3"/>
    <w:rsid w:val="00DA695F"/>
    <w:rsid w:val="00DA71A1"/>
    <w:rsid w:val="00DA724B"/>
    <w:rsid w:val="00DA763B"/>
    <w:rsid w:val="00DB0801"/>
    <w:rsid w:val="00DB0D3C"/>
    <w:rsid w:val="00DB0E9F"/>
    <w:rsid w:val="00DB2081"/>
    <w:rsid w:val="00DB22C3"/>
    <w:rsid w:val="00DB2D8B"/>
    <w:rsid w:val="00DB332F"/>
    <w:rsid w:val="00DB36FF"/>
    <w:rsid w:val="00DB4694"/>
    <w:rsid w:val="00DB49BD"/>
    <w:rsid w:val="00DB4DB9"/>
    <w:rsid w:val="00DB50BA"/>
    <w:rsid w:val="00DB5F90"/>
    <w:rsid w:val="00DB641E"/>
    <w:rsid w:val="00DB7B52"/>
    <w:rsid w:val="00DC0027"/>
    <w:rsid w:val="00DC035D"/>
    <w:rsid w:val="00DC0658"/>
    <w:rsid w:val="00DC0BB6"/>
    <w:rsid w:val="00DC1F53"/>
    <w:rsid w:val="00DC42C8"/>
    <w:rsid w:val="00DC45AE"/>
    <w:rsid w:val="00DC4704"/>
    <w:rsid w:val="00DC64EB"/>
    <w:rsid w:val="00DD0295"/>
    <w:rsid w:val="00DD1115"/>
    <w:rsid w:val="00DD2469"/>
    <w:rsid w:val="00DD2C69"/>
    <w:rsid w:val="00DD30A5"/>
    <w:rsid w:val="00DD327D"/>
    <w:rsid w:val="00DD375B"/>
    <w:rsid w:val="00DD3D99"/>
    <w:rsid w:val="00DD4AC0"/>
    <w:rsid w:val="00DD4B63"/>
    <w:rsid w:val="00DD4B6F"/>
    <w:rsid w:val="00DD69D7"/>
    <w:rsid w:val="00DD7973"/>
    <w:rsid w:val="00DE1CDB"/>
    <w:rsid w:val="00DE25A9"/>
    <w:rsid w:val="00DE2858"/>
    <w:rsid w:val="00DE2F19"/>
    <w:rsid w:val="00DE3949"/>
    <w:rsid w:val="00DE3C9D"/>
    <w:rsid w:val="00DE4285"/>
    <w:rsid w:val="00DE53ED"/>
    <w:rsid w:val="00DE692A"/>
    <w:rsid w:val="00DE79B9"/>
    <w:rsid w:val="00DF3DEB"/>
    <w:rsid w:val="00DF403D"/>
    <w:rsid w:val="00DF49BE"/>
    <w:rsid w:val="00DF60B6"/>
    <w:rsid w:val="00DF660F"/>
    <w:rsid w:val="00DF68F5"/>
    <w:rsid w:val="00E0049F"/>
    <w:rsid w:val="00E021AA"/>
    <w:rsid w:val="00E027D3"/>
    <w:rsid w:val="00E02B7D"/>
    <w:rsid w:val="00E02D03"/>
    <w:rsid w:val="00E040F5"/>
    <w:rsid w:val="00E04E8C"/>
    <w:rsid w:val="00E04F8C"/>
    <w:rsid w:val="00E05AA5"/>
    <w:rsid w:val="00E06665"/>
    <w:rsid w:val="00E0699A"/>
    <w:rsid w:val="00E0723B"/>
    <w:rsid w:val="00E07B0B"/>
    <w:rsid w:val="00E11B21"/>
    <w:rsid w:val="00E13230"/>
    <w:rsid w:val="00E13981"/>
    <w:rsid w:val="00E144C0"/>
    <w:rsid w:val="00E15244"/>
    <w:rsid w:val="00E15426"/>
    <w:rsid w:val="00E163C4"/>
    <w:rsid w:val="00E1659D"/>
    <w:rsid w:val="00E16C42"/>
    <w:rsid w:val="00E20060"/>
    <w:rsid w:val="00E201EE"/>
    <w:rsid w:val="00E2103A"/>
    <w:rsid w:val="00E22C37"/>
    <w:rsid w:val="00E2393F"/>
    <w:rsid w:val="00E23A5A"/>
    <w:rsid w:val="00E23AEA"/>
    <w:rsid w:val="00E241E9"/>
    <w:rsid w:val="00E24891"/>
    <w:rsid w:val="00E24B03"/>
    <w:rsid w:val="00E25569"/>
    <w:rsid w:val="00E25D45"/>
    <w:rsid w:val="00E25DB4"/>
    <w:rsid w:val="00E274CB"/>
    <w:rsid w:val="00E27ED5"/>
    <w:rsid w:val="00E30553"/>
    <w:rsid w:val="00E323B4"/>
    <w:rsid w:val="00E32FDB"/>
    <w:rsid w:val="00E3390F"/>
    <w:rsid w:val="00E35448"/>
    <w:rsid w:val="00E36DCB"/>
    <w:rsid w:val="00E37E93"/>
    <w:rsid w:val="00E4007D"/>
    <w:rsid w:val="00E4113E"/>
    <w:rsid w:val="00E41D08"/>
    <w:rsid w:val="00E421FA"/>
    <w:rsid w:val="00E42426"/>
    <w:rsid w:val="00E42D0F"/>
    <w:rsid w:val="00E42E10"/>
    <w:rsid w:val="00E43073"/>
    <w:rsid w:val="00E43312"/>
    <w:rsid w:val="00E4388A"/>
    <w:rsid w:val="00E43A32"/>
    <w:rsid w:val="00E4493B"/>
    <w:rsid w:val="00E453E3"/>
    <w:rsid w:val="00E46426"/>
    <w:rsid w:val="00E510F6"/>
    <w:rsid w:val="00E51F95"/>
    <w:rsid w:val="00E52305"/>
    <w:rsid w:val="00E5330D"/>
    <w:rsid w:val="00E54807"/>
    <w:rsid w:val="00E55BD4"/>
    <w:rsid w:val="00E56B70"/>
    <w:rsid w:val="00E61965"/>
    <w:rsid w:val="00E620E8"/>
    <w:rsid w:val="00E62716"/>
    <w:rsid w:val="00E6437E"/>
    <w:rsid w:val="00E64549"/>
    <w:rsid w:val="00E647AF"/>
    <w:rsid w:val="00E655FF"/>
    <w:rsid w:val="00E6636F"/>
    <w:rsid w:val="00E664A9"/>
    <w:rsid w:val="00E66A5C"/>
    <w:rsid w:val="00E708B4"/>
    <w:rsid w:val="00E71A41"/>
    <w:rsid w:val="00E71F2E"/>
    <w:rsid w:val="00E72048"/>
    <w:rsid w:val="00E7378E"/>
    <w:rsid w:val="00E7404A"/>
    <w:rsid w:val="00E74D2C"/>
    <w:rsid w:val="00E750B9"/>
    <w:rsid w:val="00E75155"/>
    <w:rsid w:val="00E775AA"/>
    <w:rsid w:val="00E779A4"/>
    <w:rsid w:val="00E77F8C"/>
    <w:rsid w:val="00E805CC"/>
    <w:rsid w:val="00E80BCE"/>
    <w:rsid w:val="00E80D75"/>
    <w:rsid w:val="00E8121F"/>
    <w:rsid w:val="00E81D80"/>
    <w:rsid w:val="00E82115"/>
    <w:rsid w:val="00E823B1"/>
    <w:rsid w:val="00E83911"/>
    <w:rsid w:val="00E84AD8"/>
    <w:rsid w:val="00E85788"/>
    <w:rsid w:val="00E858EC"/>
    <w:rsid w:val="00E865EA"/>
    <w:rsid w:val="00E87BF0"/>
    <w:rsid w:val="00E90838"/>
    <w:rsid w:val="00E90A58"/>
    <w:rsid w:val="00E90E6C"/>
    <w:rsid w:val="00E91899"/>
    <w:rsid w:val="00E9191B"/>
    <w:rsid w:val="00E91CFC"/>
    <w:rsid w:val="00E91F1A"/>
    <w:rsid w:val="00E929E2"/>
    <w:rsid w:val="00E936BE"/>
    <w:rsid w:val="00E93A46"/>
    <w:rsid w:val="00E95DDE"/>
    <w:rsid w:val="00E962D3"/>
    <w:rsid w:val="00EA00B1"/>
    <w:rsid w:val="00EA06BF"/>
    <w:rsid w:val="00EA13BF"/>
    <w:rsid w:val="00EA1B29"/>
    <w:rsid w:val="00EA1EE7"/>
    <w:rsid w:val="00EA22DD"/>
    <w:rsid w:val="00EA320B"/>
    <w:rsid w:val="00EA3F76"/>
    <w:rsid w:val="00EA4BA7"/>
    <w:rsid w:val="00EA5533"/>
    <w:rsid w:val="00EA587D"/>
    <w:rsid w:val="00EA6A2F"/>
    <w:rsid w:val="00EA6D2D"/>
    <w:rsid w:val="00EA7614"/>
    <w:rsid w:val="00EA7F4A"/>
    <w:rsid w:val="00EB03CB"/>
    <w:rsid w:val="00EB108C"/>
    <w:rsid w:val="00EB123F"/>
    <w:rsid w:val="00EB1B0D"/>
    <w:rsid w:val="00EB2EC8"/>
    <w:rsid w:val="00EB35B9"/>
    <w:rsid w:val="00EB4086"/>
    <w:rsid w:val="00EB6476"/>
    <w:rsid w:val="00EB66C5"/>
    <w:rsid w:val="00EB6D23"/>
    <w:rsid w:val="00EB75CE"/>
    <w:rsid w:val="00EC0804"/>
    <w:rsid w:val="00EC10DC"/>
    <w:rsid w:val="00EC2249"/>
    <w:rsid w:val="00EC2276"/>
    <w:rsid w:val="00EC24AC"/>
    <w:rsid w:val="00EC2988"/>
    <w:rsid w:val="00EC2D1F"/>
    <w:rsid w:val="00EC43D6"/>
    <w:rsid w:val="00EC52A8"/>
    <w:rsid w:val="00EC64B6"/>
    <w:rsid w:val="00EC775A"/>
    <w:rsid w:val="00ED0B8D"/>
    <w:rsid w:val="00ED1253"/>
    <w:rsid w:val="00ED2512"/>
    <w:rsid w:val="00ED5F72"/>
    <w:rsid w:val="00ED6A79"/>
    <w:rsid w:val="00ED6F69"/>
    <w:rsid w:val="00ED71D1"/>
    <w:rsid w:val="00ED7B65"/>
    <w:rsid w:val="00ED7B7C"/>
    <w:rsid w:val="00EE0D3B"/>
    <w:rsid w:val="00EE14DD"/>
    <w:rsid w:val="00EE2B8E"/>
    <w:rsid w:val="00EE33C0"/>
    <w:rsid w:val="00EE38B6"/>
    <w:rsid w:val="00EE3DE7"/>
    <w:rsid w:val="00EE5FA5"/>
    <w:rsid w:val="00EE712A"/>
    <w:rsid w:val="00EF0200"/>
    <w:rsid w:val="00EF0705"/>
    <w:rsid w:val="00EF18C2"/>
    <w:rsid w:val="00EF2542"/>
    <w:rsid w:val="00EF295D"/>
    <w:rsid w:val="00EF3D7C"/>
    <w:rsid w:val="00EF3F66"/>
    <w:rsid w:val="00EF4855"/>
    <w:rsid w:val="00EF5151"/>
    <w:rsid w:val="00EF5A24"/>
    <w:rsid w:val="00F0041C"/>
    <w:rsid w:val="00F008D7"/>
    <w:rsid w:val="00F00AA6"/>
    <w:rsid w:val="00F00E74"/>
    <w:rsid w:val="00F03C2A"/>
    <w:rsid w:val="00F0452E"/>
    <w:rsid w:val="00F05BBB"/>
    <w:rsid w:val="00F066AC"/>
    <w:rsid w:val="00F07BAD"/>
    <w:rsid w:val="00F07C47"/>
    <w:rsid w:val="00F107F9"/>
    <w:rsid w:val="00F1158F"/>
    <w:rsid w:val="00F12B53"/>
    <w:rsid w:val="00F132CB"/>
    <w:rsid w:val="00F13474"/>
    <w:rsid w:val="00F14BA8"/>
    <w:rsid w:val="00F14BDC"/>
    <w:rsid w:val="00F15363"/>
    <w:rsid w:val="00F15A6D"/>
    <w:rsid w:val="00F15EB4"/>
    <w:rsid w:val="00F16369"/>
    <w:rsid w:val="00F17E08"/>
    <w:rsid w:val="00F201D0"/>
    <w:rsid w:val="00F204FD"/>
    <w:rsid w:val="00F20EAE"/>
    <w:rsid w:val="00F2115C"/>
    <w:rsid w:val="00F2302F"/>
    <w:rsid w:val="00F232EE"/>
    <w:rsid w:val="00F2551B"/>
    <w:rsid w:val="00F25560"/>
    <w:rsid w:val="00F27C50"/>
    <w:rsid w:val="00F30E6C"/>
    <w:rsid w:val="00F311F5"/>
    <w:rsid w:val="00F3183F"/>
    <w:rsid w:val="00F350EC"/>
    <w:rsid w:val="00F36462"/>
    <w:rsid w:val="00F36918"/>
    <w:rsid w:val="00F36A0E"/>
    <w:rsid w:val="00F37511"/>
    <w:rsid w:val="00F375D5"/>
    <w:rsid w:val="00F37FBE"/>
    <w:rsid w:val="00F4117B"/>
    <w:rsid w:val="00F4195A"/>
    <w:rsid w:val="00F42608"/>
    <w:rsid w:val="00F4335C"/>
    <w:rsid w:val="00F4347C"/>
    <w:rsid w:val="00F4367C"/>
    <w:rsid w:val="00F44104"/>
    <w:rsid w:val="00F44286"/>
    <w:rsid w:val="00F454BD"/>
    <w:rsid w:val="00F46453"/>
    <w:rsid w:val="00F469DC"/>
    <w:rsid w:val="00F4708C"/>
    <w:rsid w:val="00F475B2"/>
    <w:rsid w:val="00F5028F"/>
    <w:rsid w:val="00F5063E"/>
    <w:rsid w:val="00F5080C"/>
    <w:rsid w:val="00F509ED"/>
    <w:rsid w:val="00F51119"/>
    <w:rsid w:val="00F52DE9"/>
    <w:rsid w:val="00F53CB4"/>
    <w:rsid w:val="00F54053"/>
    <w:rsid w:val="00F55D15"/>
    <w:rsid w:val="00F55D49"/>
    <w:rsid w:val="00F564F1"/>
    <w:rsid w:val="00F56A92"/>
    <w:rsid w:val="00F602A4"/>
    <w:rsid w:val="00F605FB"/>
    <w:rsid w:val="00F60AF0"/>
    <w:rsid w:val="00F60E7A"/>
    <w:rsid w:val="00F623A1"/>
    <w:rsid w:val="00F625A4"/>
    <w:rsid w:val="00F62792"/>
    <w:rsid w:val="00F62B1D"/>
    <w:rsid w:val="00F63BB8"/>
    <w:rsid w:val="00F63F29"/>
    <w:rsid w:val="00F64A09"/>
    <w:rsid w:val="00F655B4"/>
    <w:rsid w:val="00F65783"/>
    <w:rsid w:val="00F6647B"/>
    <w:rsid w:val="00F66740"/>
    <w:rsid w:val="00F704CD"/>
    <w:rsid w:val="00F70B0F"/>
    <w:rsid w:val="00F71A72"/>
    <w:rsid w:val="00F71ACA"/>
    <w:rsid w:val="00F71B9F"/>
    <w:rsid w:val="00F724F0"/>
    <w:rsid w:val="00F72677"/>
    <w:rsid w:val="00F73D0D"/>
    <w:rsid w:val="00F74414"/>
    <w:rsid w:val="00F74C7B"/>
    <w:rsid w:val="00F74D84"/>
    <w:rsid w:val="00F74FB2"/>
    <w:rsid w:val="00F75782"/>
    <w:rsid w:val="00F75EFE"/>
    <w:rsid w:val="00F77DDE"/>
    <w:rsid w:val="00F80263"/>
    <w:rsid w:val="00F82B03"/>
    <w:rsid w:val="00F82C28"/>
    <w:rsid w:val="00F82E5E"/>
    <w:rsid w:val="00F84C85"/>
    <w:rsid w:val="00F86335"/>
    <w:rsid w:val="00F865A2"/>
    <w:rsid w:val="00F86C68"/>
    <w:rsid w:val="00F86D1C"/>
    <w:rsid w:val="00F8700F"/>
    <w:rsid w:val="00F8762B"/>
    <w:rsid w:val="00F900D7"/>
    <w:rsid w:val="00F90513"/>
    <w:rsid w:val="00F910E9"/>
    <w:rsid w:val="00F91F15"/>
    <w:rsid w:val="00F9222C"/>
    <w:rsid w:val="00F92BE3"/>
    <w:rsid w:val="00F93E6A"/>
    <w:rsid w:val="00F9753D"/>
    <w:rsid w:val="00F977B4"/>
    <w:rsid w:val="00F97ACF"/>
    <w:rsid w:val="00F97F9D"/>
    <w:rsid w:val="00FA0100"/>
    <w:rsid w:val="00FA0742"/>
    <w:rsid w:val="00FA2EAD"/>
    <w:rsid w:val="00FA3594"/>
    <w:rsid w:val="00FA57ED"/>
    <w:rsid w:val="00FA5B25"/>
    <w:rsid w:val="00FA6451"/>
    <w:rsid w:val="00FA6AB5"/>
    <w:rsid w:val="00FA6D81"/>
    <w:rsid w:val="00FA70FF"/>
    <w:rsid w:val="00FB0396"/>
    <w:rsid w:val="00FB145F"/>
    <w:rsid w:val="00FB2121"/>
    <w:rsid w:val="00FB2528"/>
    <w:rsid w:val="00FB3B7D"/>
    <w:rsid w:val="00FB4009"/>
    <w:rsid w:val="00FB490B"/>
    <w:rsid w:val="00FB53F5"/>
    <w:rsid w:val="00FB63C0"/>
    <w:rsid w:val="00FB645A"/>
    <w:rsid w:val="00FC03CE"/>
    <w:rsid w:val="00FC065C"/>
    <w:rsid w:val="00FC0BAE"/>
    <w:rsid w:val="00FC28D9"/>
    <w:rsid w:val="00FC3306"/>
    <w:rsid w:val="00FC40AD"/>
    <w:rsid w:val="00FC4C9B"/>
    <w:rsid w:val="00FC58CF"/>
    <w:rsid w:val="00FC5FB5"/>
    <w:rsid w:val="00FC68E6"/>
    <w:rsid w:val="00FC7D91"/>
    <w:rsid w:val="00FD2D10"/>
    <w:rsid w:val="00FD3CD9"/>
    <w:rsid w:val="00FD4BEF"/>
    <w:rsid w:val="00FD506E"/>
    <w:rsid w:val="00FD516F"/>
    <w:rsid w:val="00FD5FD1"/>
    <w:rsid w:val="00FD60C1"/>
    <w:rsid w:val="00FD72A8"/>
    <w:rsid w:val="00FD79DC"/>
    <w:rsid w:val="00FD7C0C"/>
    <w:rsid w:val="00FE076E"/>
    <w:rsid w:val="00FE087C"/>
    <w:rsid w:val="00FE08F1"/>
    <w:rsid w:val="00FE0C9F"/>
    <w:rsid w:val="00FE2086"/>
    <w:rsid w:val="00FE42C1"/>
    <w:rsid w:val="00FE467C"/>
    <w:rsid w:val="00FE4BA7"/>
    <w:rsid w:val="00FE590D"/>
    <w:rsid w:val="00FE5A12"/>
    <w:rsid w:val="00FE5C8A"/>
    <w:rsid w:val="00FE62F7"/>
    <w:rsid w:val="00FE7EC6"/>
    <w:rsid w:val="00FF00E0"/>
    <w:rsid w:val="00FF05D4"/>
    <w:rsid w:val="00FF0638"/>
    <w:rsid w:val="00FF096F"/>
    <w:rsid w:val="00FF09A0"/>
    <w:rsid w:val="00FF0B55"/>
    <w:rsid w:val="00FF0CAA"/>
    <w:rsid w:val="00FF278D"/>
    <w:rsid w:val="00FF3285"/>
    <w:rsid w:val="00FF39CF"/>
    <w:rsid w:val="00FF3A8E"/>
    <w:rsid w:val="00FF46DE"/>
    <w:rsid w:val="00FF4B1C"/>
    <w:rsid w:val="00FF5913"/>
    <w:rsid w:val="00FF60F0"/>
    <w:rsid w:val="00FF6DA5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6A5B0E"/>
  <w15:docId w15:val="{B25DCF55-190F-458B-9AAC-FD8B12F4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16"/>
    <w:pPr>
      <w:spacing w:after="0" w:line="240" w:lineRule="auto"/>
      <w:jc w:val="both"/>
    </w:pPr>
    <w:rPr>
      <w:rFonts w:eastAsiaTheme="minorHAnsi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6C48B1"/>
    <w:pPr>
      <w:keepNext/>
      <w:jc w:val="center"/>
      <w:outlineLvl w:val="0"/>
    </w:pPr>
    <w:rPr>
      <w:b/>
      <w:kern w:val="28"/>
      <w:sz w:val="40"/>
    </w:rPr>
  </w:style>
  <w:style w:type="paragraph" w:styleId="Heading2">
    <w:name w:val="heading 2"/>
    <w:basedOn w:val="Normal"/>
    <w:next w:val="Normal"/>
    <w:link w:val="Heading2Char"/>
    <w:qFormat/>
    <w:rsid w:val="006C48B1"/>
    <w:pPr>
      <w:keepNext/>
      <w:spacing w:before="480" w:after="240"/>
      <w:jc w:val="left"/>
      <w:outlineLvl w:val="1"/>
    </w:pPr>
    <w:rPr>
      <w:rFonts w:cs="Arial"/>
      <w:b/>
      <w:bCs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D5653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C48B1"/>
    <w:pPr>
      <w:keepNext/>
      <w:spacing w:before="240" w:after="12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C48B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8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8B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8B1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8B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48B1"/>
    <w:rPr>
      <w:rFonts w:ascii="Times New Roman" w:eastAsia="Times New Roman" w:hAnsi="Times New Roman" w:cs="Times New Roman"/>
      <w:b/>
      <w:kern w:val="28"/>
      <w:sz w:val="40"/>
      <w:szCs w:val="20"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6C48B1"/>
    <w:rPr>
      <w:rFonts w:ascii="Times New Roman" w:eastAsia="Times New Roman" w:hAnsi="Times New Roman" w:cs="Arial"/>
      <w:b/>
      <w:bCs/>
      <w:iCs/>
      <w:sz w:val="32"/>
      <w:szCs w:val="32"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BD5653"/>
    <w:rPr>
      <w:rFonts w:eastAsiaTheme="minorHAnsi"/>
      <w:b/>
      <w:bCs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6C48B1"/>
    <w:rPr>
      <w:rFonts w:ascii="Times New Roman" w:eastAsia="Times New Roman" w:hAnsi="Times New Roman" w:cs="Times New Roman"/>
      <w:b/>
      <w:sz w:val="24"/>
      <w:szCs w:val="20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8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8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8B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8B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8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6C48B1"/>
    <w:pPr>
      <w:spacing w:before="240" w:after="60"/>
      <w:jc w:val="center"/>
      <w:outlineLvl w:val="0"/>
    </w:pPr>
    <w:rPr>
      <w:rFonts w:cs="Arial"/>
      <w:b/>
      <w:bCs/>
      <w:kern w:val="28"/>
      <w:sz w:val="5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015FEB"/>
    <w:rPr>
      <w:rFonts w:cs="Arial"/>
      <w:b/>
      <w:bCs/>
      <w:kern w:val="28"/>
      <w:sz w:val="52"/>
      <w:szCs w:val="32"/>
      <w:lang w:val="en-GB" w:bidi="ar-SA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6C48B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15FEB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bidi="ar-SA"/>
    </w:rPr>
  </w:style>
  <w:style w:type="character" w:styleId="Strong">
    <w:name w:val="Strong"/>
    <w:uiPriority w:val="22"/>
    <w:unhideWhenUsed/>
    <w:qFormat/>
    <w:rsid w:val="006C48B1"/>
    <w:rPr>
      <w:b/>
      <w:bCs/>
    </w:rPr>
  </w:style>
  <w:style w:type="character" w:styleId="Emphasis">
    <w:name w:val="Emphasis"/>
    <w:uiPriority w:val="20"/>
    <w:semiHidden/>
    <w:unhideWhenUsed/>
    <w:qFormat/>
    <w:rsid w:val="006C48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semiHidden/>
    <w:unhideWhenUsed/>
    <w:qFormat/>
    <w:rsid w:val="006C48B1"/>
  </w:style>
  <w:style w:type="paragraph" w:styleId="ListParagraph">
    <w:name w:val="List Paragraph"/>
    <w:basedOn w:val="Normal"/>
    <w:link w:val="ListParagraphChar"/>
    <w:uiPriority w:val="34"/>
    <w:unhideWhenUsed/>
    <w:qFormat/>
    <w:rsid w:val="006C48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C48B1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15FEB"/>
    <w:rPr>
      <w:rFonts w:cs="Times New Roman"/>
      <w:i/>
      <w:iCs/>
      <w:sz w:val="24"/>
      <w:szCs w:val="20"/>
      <w:lang w:val="en-GB" w:bidi="ar-SA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C48B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15FEB"/>
    <w:rPr>
      <w:rFonts w:cs="Times New Roman"/>
      <w:b/>
      <w:bCs/>
      <w:i/>
      <w:iCs/>
      <w:sz w:val="24"/>
      <w:szCs w:val="20"/>
      <w:lang w:val="en-GB" w:bidi="ar-SA"/>
    </w:rPr>
  </w:style>
  <w:style w:type="character" w:styleId="SubtleEmphasis">
    <w:name w:val="Subtle Emphasis"/>
    <w:uiPriority w:val="19"/>
    <w:semiHidden/>
    <w:unhideWhenUsed/>
    <w:qFormat/>
    <w:rsid w:val="006C48B1"/>
    <w:rPr>
      <w:i/>
      <w:iCs/>
    </w:rPr>
  </w:style>
  <w:style w:type="character" w:styleId="IntenseEmphasis">
    <w:name w:val="Intense Emphasis"/>
    <w:uiPriority w:val="21"/>
    <w:semiHidden/>
    <w:unhideWhenUsed/>
    <w:qFormat/>
    <w:rsid w:val="006C48B1"/>
    <w:rPr>
      <w:b/>
      <w:bCs/>
    </w:rPr>
  </w:style>
  <w:style w:type="character" w:styleId="SubtleReference">
    <w:name w:val="Subtle Reference"/>
    <w:uiPriority w:val="31"/>
    <w:semiHidden/>
    <w:unhideWhenUsed/>
    <w:qFormat/>
    <w:rsid w:val="006C48B1"/>
    <w:rPr>
      <w:smallCaps/>
    </w:rPr>
  </w:style>
  <w:style w:type="character" w:styleId="IntenseReference">
    <w:name w:val="Intense Reference"/>
    <w:uiPriority w:val="32"/>
    <w:semiHidden/>
    <w:unhideWhenUsed/>
    <w:qFormat/>
    <w:rsid w:val="006C48B1"/>
    <w:rPr>
      <w:smallCaps/>
      <w:spacing w:val="5"/>
      <w:u w:val="single"/>
    </w:rPr>
  </w:style>
  <w:style w:type="character" w:styleId="BookTitle">
    <w:name w:val="Book Title"/>
    <w:uiPriority w:val="33"/>
    <w:semiHidden/>
    <w:unhideWhenUsed/>
    <w:qFormat/>
    <w:rsid w:val="006C48B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C48B1"/>
    <w:pPr>
      <w:outlineLvl w:val="9"/>
    </w:pPr>
  </w:style>
  <w:style w:type="paragraph" w:styleId="Bibliography">
    <w:name w:val="Bibliography"/>
    <w:basedOn w:val="Normal"/>
    <w:semiHidden/>
    <w:unhideWhenUsed/>
    <w:rsid w:val="006C48B1"/>
    <w:pPr>
      <w:numPr>
        <w:numId w:val="1"/>
      </w:numPr>
    </w:pPr>
  </w:style>
  <w:style w:type="paragraph" w:styleId="BlockText">
    <w:name w:val="Block Text"/>
    <w:basedOn w:val="Normal"/>
    <w:semiHidden/>
    <w:unhideWhenUsed/>
    <w:rsid w:val="006C48B1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</w:pPr>
  </w:style>
  <w:style w:type="paragraph" w:styleId="BodyTextIndent">
    <w:name w:val="Body Text Indent"/>
    <w:basedOn w:val="Normal"/>
    <w:link w:val="BodyTextIndentChar"/>
    <w:qFormat/>
    <w:rsid w:val="00015FEB"/>
    <w:pPr>
      <w:tabs>
        <w:tab w:val="left" w:pos="1489"/>
      </w:tabs>
      <w:ind w:left="720" w:right="720"/>
    </w:pPr>
    <w:rPr>
      <w:i/>
      <w:snapToGrid w:val="0"/>
      <w:color w:val="00000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15FEB"/>
    <w:rPr>
      <w:rFonts w:cs="Times New Roman"/>
      <w:i/>
      <w:snapToGrid w:val="0"/>
      <w:color w:val="000000"/>
      <w:sz w:val="20"/>
      <w:szCs w:val="20"/>
      <w:lang w:val="en-GB" w:bidi="ar-SA"/>
    </w:rPr>
  </w:style>
  <w:style w:type="paragraph" w:customStyle="1" w:styleId="FigureReference">
    <w:name w:val="Figure Reference"/>
    <w:basedOn w:val="Normal"/>
    <w:next w:val="Normal"/>
    <w:uiPriority w:val="1"/>
    <w:qFormat/>
    <w:rsid w:val="00A54C65"/>
    <w:pPr>
      <w:keepNext/>
      <w:keepLines/>
      <w:numPr>
        <w:numId w:val="3"/>
      </w:numPr>
      <w:spacing w:after="240"/>
    </w:pPr>
    <w:rPr>
      <w:i/>
    </w:rPr>
  </w:style>
  <w:style w:type="paragraph" w:styleId="Footer">
    <w:name w:val="footer"/>
    <w:basedOn w:val="Normal"/>
    <w:link w:val="FooterChar"/>
    <w:uiPriority w:val="99"/>
    <w:qFormat/>
    <w:rsid w:val="006C48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FEB"/>
    <w:rPr>
      <w:rFonts w:cs="Times New Roman"/>
      <w:sz w:val="24"/>
      <w:szCs w:val="20"/>
      <w:lang w:val="en-GB" w:bidi="ar-SA"/>
    </w:rPr>
  </w:style>
  <w:style w:type="character" w:styleId="FootnoteReference">
    <w:name w:val="footnote reference"/>
    <w:basedOn w:val="DefaultParagraphFont"/>
    <w:uiPriority w:val="1"/>
    <w:qFormat/>
    <w:rsid w:val="006C48B1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qFormat/>
    <w:rsid w:val="00BC0F16"/>
    <w:pPr>
      <w:jc w:val="left"/>
    </w:pPr>
    <w:rPr>
      <w:sz w:val="18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BC0F16"/>
    <w:rPr>
      <w:sz w:val="18"/>
      <w:lang w:val="en-GB" w:eastAsia="en-US"/>
    </w:rPr>
  </w:style>
  <w:style w:type="paragraph" w:styleId="Header">
    <w:name w:val="header"/>
    <w:basedOn w:val="Normal"/>
    <w:link w:val="HeaderChar"/>
    <w:uiPriority w:val="1"/>
    <w:qFormat/>
    <w:rsid w:val="00015FEB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1"/>
    <w:rsid w:val="00015FEB"/>
    <w:rPr>
      <w:rFonts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rsid w:val="006C48B1"/>
    <w:rPr>
      <w:color w:val="0000FF"/>
      <w:u w:val="single"/>
    </w:rPr>
  </w:style>
  <w:style w:type="character" w:styleId="PageNumber">
    <w:name w:val="page number"/>
    <w:basedOn w:val="DefaultParagraphFont"/>
    <w:uiPriority w:val="1"/>
    <w:rsid w:val="006C48B1"/>
  </w:style>
  <w:style w:type="paragraph" w:customStyle="1" w:styleId="TableReference">
    <w:name w:val="Table Reference"/>
    <w:basedOn w:val="Normal"/>
    <w:next w:val="Normal"/>
    <w:uiPriority w:val="1"/>
    <w:qFormat/>
    <w:rsid w:val="006C48B1"/>
    <w:pPr>
      <w:keepNext/>
      <w:keepLines/>
      <w:numPr>
        <w:numId w:val="2"/>
      </w:numPr>
      <w:spacing w:after="240"/>
    </w:pPr>
    <w:rPr>
      <w:i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5A24"/>
    <w:pPr>
      <w:jc w:val="left"/>
    </w:pPr>
    <w:rPr>
      <w:rFonts w:ascii="Calibri" w:hAnsi="Calibri" w:cs="Consolas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A24"/>
    <w:rPr>
      <w:rFonts w:ascii="Calibri" w:eastAsiaTheme="minorHAnsi" w:hAnsi="Calibri" w:cs="Consolas"/>
      <w:szCs w:val="21"/>
      <w:lang w:val="en-ZA" w:bidi="ar-SA"/>
    </w:rPr>
  </w:style>
  <w:style w:type="table" w:styleId="TableGrid">
    <w:name w:val="Table Grid"/>
    <w:basedOn w:val="TableNormal"/>
    <w:uiPriority w:val="59"/>
    <w:rsid w:val="008B425B"/>
    <w:pPr>
      <w:spacing w:after="0" w:line="240" w:lineRule="auto"/>
    </w:pPr>
    <w:rPr>
      <w:rFonts w:eastAsiaTheme="minorHAnsi"/>
      <w:lang w:val="en-Z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5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C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5A"/>
    <w:rPr>
      <w:rFonts w:ascii="Segoe UI" w:eastAsiaTheme="minorHAnsi" w:hAnsi="Segoe UI" w:cs="Segoe UI"/>
      <w:sz w:val="18"/>
      <w:szCs w:val="18"/>
      <w:lang w:val="en-GB" w:bidi="ar-SA"/>
    </w:rPr>
  </w:style>
  <w:style w:type="character" w:customStyle="1" w:styleId="apple-converted-space">
    <w:name w:val="apple-converted-space"/>
    <w:basedOn w:val="DefaultParagraphFont"/>
    <w:rsid w:val="00D237FE"/>
  </w:style>
  <w:style w:type="paragraph" w:styleId="NormalWeb">
    <w:name w:val="Normal (Web)"/>
    <w:basedOn w:val="Normal"/>
    <w:uiPriority w:val="99"/>
    <w:semiHidden/>
    <w:unhideWhenUsed/>
    <w:rsid w:val="00D237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445E5C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108F"/>
    <w:rPr>
      <w:rFonts w:eastAsiaTheme="minorHAnsi"/>
      <w:lang w:val="en-GB" w:bidi="ar-SA"/>
    </w:rPr>
  </w:style>
  <w:style w:type="paragraph" w:styleId="Caption">
    <w:name w:val="caption"/>
    <w:basedOn w:val="Normal"/>
    <w:next w:val="Normal"/>
    <w:uiPriority w:val="35"/>
    <w:unhideWhenUsed/>
    <w:rsid w:val="000957F4"/>
    <w:pPr>
      <w:spacing w:after="200"/>
    </w:pPr>
    <w:rPr>
      <w:i/>
      <w:iCs/>
      <w:color w:val="1F497D" w:themeColor="text2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B181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B181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B1819"/>
    <w:pPr>
      <w:spacing w:after="100"/>
      <w:ind w:left="440"/>
    </w:pPr>
  </w:style>
  <w:style w:type="paragraph" w:customStyle="1" w:styleId="Default">
    <w:name w:val="Default"/>
    <w:rsid w:val="00FE4B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ZA" w:bidi="ar-SA"/>
    </w:rPr>
  </w:style>
  <w:style w:type="paragraph" w:customStyle="1" w:styleId="paragraph">
    <w:name w:val="paragraph"/>
    <w:basedOn w:val="Normal"/>
    <w:rsid w:val="006D33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customStyle="1" w:styleId="normaltextrun">
    <w:name w:val="normaltextrun"/>
    <w:basedOn w:val="DefaultParagraphFont"/>
    <w:rsid w:val="006D3307"/>
  </w:style>
  <w:style w:type="character" w:customStyle="1" w:styleId="eop">
    <w:name w:val="eop"/>
    <w:basedOn w:val="DefaultParagraphFont"/>
    <w:rsid w:val="006D3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\AppData\Local\Temp\Temp1_Calibri%20Report.zip\Calibri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FC39-0169-4CC0-825E-1D337E5A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Calibri Report</Template>
  <TotalTime>7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Andrew Moore</cp:lastModifiedBy>
  <cp:revision>3</cp:revision>
  <cp:lastPrinted>2021-03-19T11:57:00Z</cp:lastPrinted>
  <dcterms:created xsi:type="dcterms:W3CDTF">2023-09-11T13:58:00Z</dcterms:created>
  <dcterms:modified xsi:type="dcterms:W3CDTF">2023-09-11T14:05:00Z</dcterms:modified>
</cp:coreProperties>
</file>